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AB93F" w14:textId="5C8267B0" w:rsidR="00EA1EA8" w:rsidRDefault="00876D64">
      <w:r>
        <w:rPr>
          <w:noProof/>
        </w:rPr>
        <mc:AlternateContent>
          <mc:Choice Requires="wpg">
            <w:drawing>
              <wp:anchor distT="0" distB="0" distL="114300" distR="114300" simplePos="0" relativeHeight="251671551" behindDoc="0" locked="0" layoutInCell="1" allowOverlap="1" wp14:anchorId="2ABD3AB2" wp14:editId="05B0CA30">
                <wp:simplePos x="0" y="0"/>
                <wp:positionH relativeFrom="column">
                  <wp:posOffset>-1270</wp:posOffset>
                </wp:positionH>
                <wp:positionV relativeFrom="paragraph">
                  <wp:posOffset>37465</wp:posOffset>
                </wp:positionV>
                <wp:extent cx="5923997" cy="1022155"/>
                <wp:effectExtent l="0" t="38100" r="0" b="698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3997" cy="1022155"/>
                          <a:chOff x="0" y="0"/>
                          <a:chExt cx="5923997" cy="1022155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0" y="0"/>
                            <a:ext cx="5923997" cy="1022155"/>
                            <a:chOff x="0" y="0"/>
                            <a:chExt cx="5923997" cy="1022155"/>
                          </a:xfrm>
                        </wpg:grpSpPr>
                        <wps:wsp>
                          <wps:cNvPr id="14" name="正方形/長方形 14"/>
                          <wps:cNvSpPr/>
                          <wps:spPr>
                            <a:xfrm>
                              <a:off x="4218317" y="612475"/>
                              <a:ext cx="1705680" cy="40968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2599AAB4" w14:textId="77777777" w:rsidR="00876D64" w:rsidRPr="00F04318" w:rsidRDefault="00876D64" w:rsidP="00876D64">
                                <w:pPr>
                                  <w:jc w:val="right"/>
                                  <w:rPr>
                                    <w:rFonts w:asciiTheme="minorHAnsi" w:eastAsia="HG創英角ｺﾞｼｯｸUB" w:hAnsiTheme="minorHAnsi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33672B1" w14:textId="77777777" w:rsidR="00876D64" w:rsidRPr="00F04318" w:rsidRDefault="00876D64" w:rsidP="00876D64">
                                <w:pPr>
                                  <w:jc w:val="right"/>
                                  <w:rPr>
                                    <w:rFonts w:asciiTheme="minorHAnsi" w:eastAsia="HG創英角ｺﾞｼｯｸUB" w:hAnsiTheme="minorHAnsi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ADAA5BA" w14:textId="77777777" w:rsidR="00876D64" w:rsidRPr="00F04318" w:rsidRDefault="00876D64" w:rsidP="00876D64">
                                <w:pPr>
                                  <w:jc w:val="right"/>
                                  <w:rPr>
                                    <w:rFonts w:asciiTheme="minorHAnsi" w:eastAsia="HG創英角ｺﾞｼｯｸUB" w:hAnsiTheme="minorHAnsi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114979B" w14:textId="77777777" w:rsidR="00876D64" w:rsidRDefault="00876D64" w:rsidP="00876D64">
                                <w:pPr>
                                  <w:jc w:val="right"/>
                                  <w:rPr>
                                    <w:rFonts w:asciiTheme="minorHAnsi" w:eastAsia="HG創英角ｺﾞｼｯｸUB" w:hAnsiTheme="minorHAnsi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E08D047" w14:textId="77777777" w:rsidR="00876D64" w:rsidRDefault="00876D64" w:rsidP="00876D64">
                                <w:pPr>
                                  <w:jc w:val="right"/>
                                </w:pPr>
                                <w:r w:rsidRPr="00F96543">
                                  <w:rPr>
                                    <w:rFonts w:asciiTheme="minorHAnsi" w:eastAsia="HG創英角ｺﾞｼｯｸUB" w:hAnsiTheme="minorHAns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014/10/05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" name="グループ化 5"/>
                          <wpg:cNvGrpSpPr/>
                          <wpg:grpSpPr>
                            <a:xfrm>
                              <a:off x="0" y="0"/>
                              <a:ext cx="5837927" cy="1017917"/>
                              <a:chOff x="0" y="0"/>
                              <a:chExt cx="5837927" cy="1017917"/>
                            </a:xfrm>
                          </wpg:grpSpPr>
                          <wps:wsp>
                            <wps:cNvPr id="1" name="正方形/長方形 1"/>
                            <wps:cNvSpPr/>
                            <wps:spPr>
                              <a:xfrm>
                                <a:off x="8627" y="103427"/>
                                <a:ext cx="5829300" cy="711913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32B0BC3" w14:textId="123C6325" w:rsidR="00876D64" w:rsidRDefault="002F37ED" w:rsidP="00876D6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全印工連</w:t>
                                  </w:r>
                                  <w:r w:rsidR="00876D64" w:rsidRPr="00F96543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ニュース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直線コネクタ 4"/>
                            <wps:cNvCnPr/>
                            <wps:spPr>
                              <a:xfrm>
                                <a:off x="0" y="0"/>
                                <a:ext cx="5829480" cy="0"/>
                              </a:xfrm>
                              <a:prstGeom prst="line">
                                <a:avLst/>
                              </a:prstGeom>
                              <a:noFill/>
                              <a:ln w="825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" name="直線コネクタ 6"/>
                            <wps:cNvCnPr/>
                            <wps:spPr>
                              <a:xfrm>
                                <a:off x="0" y="103517"/>
                                <a:ext cx="582948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" name="直線コネクタ 2"/>
                            <wps:cNvCnPr/>
                            <wps:spPr>
                              <a:xfrm>
                                <a:off x="8627" y="1017917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8" name="図 8" descr="C:\Users\nagano\Desktop\20180428 happy industry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648" y="185089"/>
                            <a:ext cx="596075" cy="775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BD3AB2" id="グループ化 10" o:spid="_x0000_s1026" style="position:absolute;left:0;text-align:left;margin-left:-.1pt;margin-top:2.95pt;width:466.45pt;height:80.5pt;z-index:251671551" coordsize="59239,10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">
                <v:group id="グループ化 7" o:spid="_x0000_s1027" style="position:absolute;width:59239;height:10221" coordsize="59239,10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正方形/長方形 14" o:spid="_x0000_s1028" style="position:absolute;left:42183;top:6124;width:17056;height:4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" filled="f" stroked="f" strokeweight="2pt">
                    <v:textbox>
                      <w:txbxContent>
                        <w:p w14:paraId="2599AAB4" w14:textId="77777777" w:rsidR="00876D64" w:rsidRPr="00F04318" w:rsidRDefault="00876D64" w:rsidP="00876D64">
                          <w:pPr>
                            <w:jc w:val="right"/>
                            <w:rPr>
                              <w:rFonts w:asciiTheme="minorHAnsi" w:eastAsia="HG創英角ｺﾞｼｯｸUB" w:hAnsiTheme="minorHAnsi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133672B1" w14:textId="77777777" w:rsidR="00876D64" w:rsidRPr="00F04318" w:rsidRDefault="00876D64" w:rsidP="00876D64">
                          <w:pPr>
                            <w:jc w:val="right"/>
                            <w:rPr>
                              <w:rFonts w:asciiTheme="minorHAnsi" w:eastAsia="HG創英角ｺﾞｼｯｸUB" w:hAnsiTheme="minorHAnsi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2ADAA5BA" w14:textId="77777777" w:rsidR="00876D64" w:rsidRPr="00F04318" w:rsidRDefault="00876D64" w:rsidP="00876D64">
                          <w:pPr>
                            <w:jc w:val="right"/>
                            <w:rPr>
                              <w:rFonts w:asciiTheme="minorHAnsi" w:eastAsia="HG創英角ｺﾞｼｯｸUB" w:hAnsiTheme="minorHAnsi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2114979B" w14:textId="77777777" w:rsidR="00876D64" w:rsidRDefault="00876D64" w:rsidP="00876D64">
                          <w:pPr>
                            <w:jc w:val="right"/>
                            <w:rPr>
                              <w:rFonts w:asciiTheme="minorHAnsi" w:eastAsia="HG創英角ｺﾞｼｯｸUB" w:hAnsiTheme="minorHAnsi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2E08D047" w14:textId="77777777" w:rsidR="00876D64" w:rsidRDefault="00876D64" w:rsidP="00876D64">
                          <w:pPr>
                            <w:jc w:val="right"/>
                          </w:pPr>
                          <w:r w:rsidRPr="00F96543">
                            <w:rPr>
                              <w:rFonts w:asciiTheme="minorHAnsi" w:eastAsia="HG創英角ｺﾞｼｯｸUB" w:hAnsiTheme="minorHAnsi"/>
                              <w:color w:val="000000" w:themeColor="text1"/>
                              <w:sz w:val="20"/>
                              <w:szCs w:val="20"/>
                            </w:rPr>
                            <w:t>014/10/05</w:t>
                          </w:r>
                        </w:p>
                      </w:txbxContent>
                    </v:textbox>
                  </v:rect>
                  <v:group id="グループ化 5" o:spid="_x0000_s1029" style="position:absolute;width:58379;height:10179" coordsize="58379,10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正方形/長方形 1" o:spid="_x0000_s1030" style="position:absolute;left:86;top:1034;width:58293;height:7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" filled="f" stroked="f" strokeweight="2pt">
                      <v:textbox>
                        <w:txbxContent>
                          <w:p w14:paraId="232B0BC3" w14:textId="123C6325" w:rsidR="00876D64" w:rsidRDefault="002F37ED" w:rsidP="00876D64">
                            <w:pPr>
                              <w:jc w:val="center"/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56"/>
                                <w:szCs w:val="56"/>
                              </w:rPr>
                              <w:t>全印工連</w:t>
                            </w:r>
                            <w:r w:rsidR="00876D64" w:rsidRPr="00F96543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56"/>
                                <w:szCs w:val="56"/>
                              </w:rPr>
                              <w:t>ニュース</w:t>
                            </w:r>
                          </w:p>
                        </w:txbxContent>
                      </v:textbox>
                    </v:rect>
                    <v:line id="直線コネクタ 4" o:spid="_x0000_s1031" style="position:absolute;visibility:visible;mso-wrap-style:square" from="0,0" to="582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" strokecolor="windowText" strokeweight="6.5pt"/>
                    <v:line id="直線コネクタ 6" o:spid="_x0000_s1032" style="position:absolute;visibility:visible;mso-wrap-style:square" from="0,1035" to="58294,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" strokecolor="windowText" strokeweight="2pt"/>
                    <v:line id="直線コネクタ 2" o:spid="_x0000_s1033" style="position:absolute;visibility:visible;mso-wrap-style:square" from="86,10179" to="58379,10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" strokecolor="windowText" strokeweight="2pt"/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" o:spid="_x0000_s1034" type="#_x0000_t75" style="position:absolute;left:4036;top:1850;width:5961;height:7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">
                  <v:imagedata r:id="rId12" o:title="20180428 happy industry logo"/>
                </v:shape>
              </v:group>
            </w:pict>
          </mc:Fallback>
        </mc:AlternateContent>
      </w:r>
    </w:p>
    <w:p w14:paraId="2EA1984E" w14:textId="480744EF" w:rsidR="00EA1EA8" w:rsidRDefault="00EA1EA8"/>
    <w:p w14:paraId="085CA9E7" w14:textId="1A835870" w:rsidR="00EA1EA8" w:rsidRDefault="00EA1EA8"/>
    <w:p w14:paraId="65EEB3EB" w14:textId="22577015" w:rsidR="00EA1EA8" w:rsidRDefault="005B0F1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530ECCEB" wp14:editId="5EBE7E36">
                <wp:simplePos x="0" y="0"/>
                <wp:positionH relativeFrom="column">
                  <wp:posOffset>2391972</wp:posOffset>
                </wp:positionH>
                <wp:positionV relativeFrom="page">
                  <wp:posOffset>1193840</wp:posOffset>
                </wp:positionV>
                <wp:extent cx="1328420" cy="342918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20" cy="342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A4D66D" w14:textId="56248E72" w:rsidR="00F96543" w:rsidRPr="00902085" w:rsidRDefault="00D81CAA" w:rsidP="000E3B5E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23781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  <w:t>20</w:t>
                            </w:r>
                            <w:r w:rsidR="00EF011B" w:rsidRPr="0023781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  <w:t>2</w:t>
                            </w:r>
                            <w:r w:rsidR="00542090" w:rsidRPr="0023781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</w:rPr>
                              <w:t>4</w:t>
                            </w:r>
                            <w:r w:rsidRPr="0023781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  <w:t>/</w:t>
                            </w:r>
                            <w:r w:rsidR="00E93C2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</w:rPr>
                              <w:t>7</w:t>
                            </w:r>
                            <w:r w:rsidRPr="0023781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  <w:t>/</w:t>
                            </w:r>
                            <w:r w:rsidR="0075779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ECCEB" id="正方形/長方形 13" o:spid="_x0000_s1035" style="position:absolute;left:0;text-align:left;margin-left:188.35pt;margin-top:94pt;width:104.6pt;height:27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" filled="f" stroked="f" strokeweight="2pt">
                <v:textbox>
                  <w:txbxContent>
                    <w:p w14:paraId="5CA4D66D" w14:textId="56248E72" w:rsidR="00F96543" w:rsidRPr="00902085" w:rsidRDefault="00D81CAA" w:rsidP="000E3B5E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</w:pPr>
                      <w:r w:rsidRPr="00237813"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  <w:t>20</w:t>
                      </w:r>
                      <w:r w:rsidR="00EF011B" w:rsidRPr="00237813"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  <w:t>2</w:t>
                      </w:r>
                      <w:r w:rsidR="00542090" w:rsidRPr="0023781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</w:rPr>
                        <w:t>4</w:t>
                      </w:r>
                      <w:r w:rsidRPr="00237813"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  <w:t>/</w:t>
                      </w:r>
                      <w:r w:rsidR="00E93C22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</w:rPr>
                        <w:t>7</w:t>
                      </w:r>
                      <w:r w:rsidRPr="00237813"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  <w:t>/</w:t>
                      </w:r>
                      <w:r w:rsidR="0075779D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</w:rPr>
                        <w:t>2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01E3EC50" w14:textId="2A3520FB" w:rsidR="00D75988" w:rsidRDefault="00D75988" w:rsidP="000727F6">
      <w:pPr>
        <w:rPr>
          <w:rFonts w:asciiTheme="majorEastAsia" w:eastAsiaTheme="majorEastAsia" w:hAnsiTheme="majorEastAsia"/>
          <w:b/>
          <w:szCs w:val="21"/>
        </w:rPr>
      </w:pPr>
    </w:p>
    <w:p w14:paraId="434E17CC" w14:textId="256E8539" w:rsidR="00187882" w:rsidRPr="00C07E6A" w:rsidRDefault="00D77D98" w:rsidP="00533901">
      <w:pPr>
        <w:jc w:val="center"/>
        <w:rPr>
          <w:rFonts w:ascii="BIZ UDゴシック" w:eastAsia="BIZ UDゴシック" w:hAnsi="BIZ UDゴシック"/>
          <w:b/>
          <w:sz w:val="20"/>
          <w:szCs w:val="20"/>
        </w:rPr>
      </w:pPr>
      <w:r w:rsidRPr="00C07E6A">
        <w:rPr>
          <w:rFonts w:ascii="BIZ UDゴシック" w:eastAsia="BIZ UDゴシック" w:hAnsi="BIZ UDゴシック" w:hint="eastAsia"/>
          <w:b/>
          <w:sz w:val="20"/>
          <w:szCs w:val="20"/>
        </w:rPr>
        <w:t xml:space="preserve">東京都印刷工業組合　経営革新マーケティング委員会 </w:t>
      </w:r>
      <w:r w:rsidR="000727F6" w:rsidRPr="00C07E6A">
        <w:rPr>
          <w:rFonts w:ascii="BIZ UDゴシック" w:eastAsia="BIZ UDゴシック" w:hAnsi="BIZ UDゴシック" w:hint="eastAsia"/>
          <w:b/>
          <w:sz w:val="20"/>
          <w:szCs w:val="20"/>
        </w:rPr>
        <w:t>主催</w:t>
      </w:r>
    </w:p>
    <w:p w14:paraId="3FF309A2" w14:textId="34AD58F9" w:rsidR="00B27031" w:rsidRPr="00B134C6" w:rsidRDefault="004E214D" w:rsidP="005263B0">
      <w:pPr>
        <w:spacing w:line="220" w:lineRule="atLeast"/>
        <w:jc w:val="center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B134C6">
        <w:rPr>
          <w:rFonts w:ascii="BIZ UDゴシック" w:eastAsia="BIZ UDゴシック" w:hAnsi="BIZ UDゴシック" w:hint="eastAsia"/>
          <w:b/>
          <w:bCs/>
          <w:sz w:val="40"/>
          <w:szCs w:val="40"/>
        </w:rPr>
        <w:t>ｄｒｕｐａ</w:t>
      </w:r>
      <w:r w:rsidR="00DE07A6" w:rsidRPr="00B134C6">
        <w:rPr>
          <w:rFonts w:ascii="BIZ UDゴシック" w:eastAsia="BIZ UDゴシック" w:hAnsi="BIZ UDゴシック" w:hint="eastAsia"/>
          <w:b/>
          <w:bCs/>
          <w:sz w:val="40"/>
          <w:szCs w:val="40"/>
        </w:rPr>
        <w:t>２０２４</w:t>
      </w:r>
      <w:r w:rsidRPr="00B134C6">
        <w:rPr>
          <w:rFonts w:ascii="BIZ UDゴシック" w:eastAsia="BIZ UDゴシック" w:hAnsi="BIZ UDゴシック" w:hint="eastAsia"/>
          <w:b/>
          <w:bCs/>
          <w:sz w:val="40"/>
          <w:szCs w:val="40"/>
        </w:rPr>
        <w:t>報告</w:t>
      </w:r>
      <w:r w:rsidR="00E8403D" w:rsidRPr="00B134C6">
        <w:rPr>
          <w:rFonts w:ascii="BIZ UDゴシック" w:eastAsia="BIZ UDゴシック" w:hAnsi="BIZ UDゴシック" w:hint="eastAsia"/>
          <w:b/>
          <w:bCs/>
          <w:sz w:val="40"/>
          <w:szCs w:val="40"/>
        </w:rPr>
        <w:t>セミナー</w:t>
      </w:r>
    </w:p>
    <w:p w14:paraId="581DF77F" w14:textId="207E0489" w:rsidR="00187882" w:rsidRPr="002F37ED" w:rsidRDefault="00DE07A6" w:rsidP="001E413F">
      <w:pPr>
        <w:spacing w:line="220" w:lineRule="atLeast"/>
        <w:jc w:val="center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2F37ED">
        <w:rPr>
          <w:rFonts w:ascii="BIZ UDゴシック" w:eastAsia="BIZ UDゴシック" w:hAnsi="BIZ UDゴシック" w:hint="eastAsia"/>
          <w:b/>
          <w:bCs/>
          <w:sz w:val="36"/>
          <w:szCs w:val="36"/>
        </w:rPr>
        <w:t>中小印刷事業者が知っておきたい最新技術とトレンド</w:t>
      </w:r>
    </w:p>
    <w:p w14:paraId="5442D272" w14:textId="77777777" w:rsidR="002F37ED" w:rsidRPr="00B134C6" w:rsidRDefault="002F37ED" w:rsidP="001E413F">
      <w:pPr>
        <w:spacing w:line="220" w:lineRule="atLeast"/>
        <w:jc w:val="center"/>
        <w:rPr>
          <w:rFonts w:ascii="BIZ UDゴシック" w:eastAsia="BIZ UDゴシック" w:hAnsi="BIZ UDゴシック"/>
          <w:b/>
          <w:bCs/>
          <w:sz w:val="32"/>
          <w:szCs w:val="32"/>
        </w:rPr>
      </w:pPr>
    </w:p>
    <w:p w14:paraId="7DDA655D" w14:textId="3392104A" w:rsidR="006E78B2" w:rsidRDefault="004E214D" w:rsidP="00C357BC">
      <w:pPr>
        <w:spacing w:line="220" w:lineRule="atLeas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944008">
        <w:rPr>
          <w:rFonts w:ascii="BIZ UD明朝 Medium" w:eastAsia="BIZ UD明朝 Medium" w:hAnsi="BIZ UD明朝 Medium" w:hint="eastAsia"/>
          <w:szCs w:val="21"/>
        </w:rPr>
        <w:t>本年</w:t>
      </w:r>
      <w:r w:rsidR="00235AA2" w:rsidRPr="00944008">
        <w:rPr>
          <w:rFonts w:ascii="BIZ UD明朝 Medium" w:eastAsia="BIZ UD明朝 Medium" w:hAnsi="BIZ UD明朝 Medium" w:hint="eastAsia"/>
          <w:szCs w:val="21"/>
        </w:rPr>
        <w:t>5</w:t>
      </w:r>
      <w:r w:rsidRPr="00944008">
        <w:rPr>
          <w:rFonts w:ascii="BIZ UD明朝 Medium" w:eastAsia="BIZ UD明朝 Medium" w:hAnsi="BIZ UD明朝 Medium" w:hint="eastAsia"/>
          <w:szCs w:val="21"/>
        </w:rPr>
        <w:t>月28日（火）から6月7日（金）にかけてドイツ・デュッセルドルフで世界最大級の国際印刷・メディア産業展である</w:t>
      </w:r>
      <w:proofErr w:type="spellStart"/>
      <w:r w:rsidRPr="00944008">
        <w:rPr>
          <w:rFonts w:ascii="BIZ UD明朝 Medium" w:eastAsia="BIZ UD明朝 Medium" w:hAnsi="BIZ UD明朝 Medium" w:hint="eastAsia"/>
          <w:szCs w:val="21"/>
        </w:rPr>
        <w:t>drupa</w:t>
      </w:r>
      <w:proofErr w:type="spellEnd"/>
      <w:r w:rsidRPr="00944008">
        <w:rPr>
          <w:rFonts w:ascii="BIZ UD明朝 Medium" w:eastAsia="BIZ UD明朝 Medium" w:hAnsi="BIZ UD明朝 Medium" w:hint="eastAsia"/>
          <w:szCs w:val="21"/>
        </w:rPr>
        <w:t xml:space="preserve"> 2024が開催され</w:t>
      </w:r>
      <w:r w:rsidR="00B03386">
        <w:rPr>
          <w:rFonts w:ascii="BIZ UD明朝 Medium" w:eastAsia="BIZ UD明朝 Medium" w:hAnsi="BIZ UD明朝 Medium" w:hint="eastAsia"/>
          <w:szCs w:val="21"/>
        </w:rPr>
        <w:t>ました。このイベントでは、</w:t>
      </w:r>
      <w:r w:rsidR="00610915" w:rsidRPr="00610915">
        <w:rPr>
          <w:rFonts w:ascii="BIZ UD明朝 Medium" w:eastAsia="BIZ UD明朝 Medium" w:hAnsi="BIZ UD明朝 Medium" w:hint="eastAsia"/>
          <w:szCs w:val="21"/>
        </w:rPr>
        <w:t>世界中から</w:t>
      </w:r>
      <w:r w:rsidR="00611FEB">
        <w:rPr>
          <w:rFonts w:ascii="BIZ UD明朝 Medium" w:eastAsia="BIZ UD明朝 Medium" w:hAnsi="BIZ UD明朝 Medium" w:hint="eastAsia"/>
          <w:szCs w:val="21"/>
        </w:rPr>
        <w:t>1600</w:t>
      </w:r>
      <w:r w:rsidR="00610915" w:rsidRPr="00610915">
        <w:rPr>
          <w:rFonts w:ascii="BIZ UD明朝 Medium" w:eastAsia="BIZ UD明朝 Medium" w:hAnsi="BIZ UD明朝 Medium" w:hint="eastAsia"/>
          <w:szCs w:val="21"/>
        </w:rPr>
        <w:t>社を超える企業が</w:t>
      </w:r>
      <w:r w:rsidR="009C2C1A" w:rsidRPr="00944008">
        <w:rPr>
          <w:rFonts w:ascii="BIZ UD明朝 Medium" w:eastAsia="BIZ UD明朝 Medium" w:hAnsi="BIZ UD明朝 Medium" w:hint="eastAsia"/>
          <w:szCs w:val="21"/>
        </w:rPr>
        <w:t>集まり、</w:t>
      </w:r>
      <w:r w:rsidR="00610915" w:rsidRPr="00610915">
        <w:rPr>
          <w:rFonts w:ascii="BIZ UD明朝 Medium" w:eastAsia="BIZ UD明朝 Medium" w:hAnsi="BIZ UD明朝 Medium" w:hint="eastAsia"/>
          <w:szCs w:val="21"/>
        </w:rPr>
        <w:t>最新の技術革新や印刷業界の動向</w:t>
      </w:r>
      <w:r w:rsidR="00B03386">
        <w:rPr>
          <w:rFonts w:ascii="BIZ UD明朝 Medium" w:eastAsia="BIZ UD明朝 Medium" w:hAnsi="BIZ UD明朝 Medium" w:hint="eastAsia"/>
          <w:szCs w:val="21"/>
        </w:rPr>
        <w:t>が</w:t>
      </w:r>
      <w:r w:rsidR="00610915" w:rsidRPr="00610915">
        <w:rPr>
          <w:rFonts w:ascii="BIZ UD明朝 Medium" w:eastAsia="BIZ UD明朝 Medium" w:hAnsi="BIZ UD明朝 Medium" w:hint="eastAsia"/>
          <w:szCs w:val="21"/>
        </w:rPr>
        <w:t>披露</w:t>
      </w:r>
      <w:r w:rsidR="00B03386">
        <w:rPr>
          <w:rFonts w:ascii="BIZ UD明朝 Medium" w:eastAsia="BIZ UD明朝 Medium" w:hAnsi="BIZ UD明朝 Medium" w:hint="eastAsia"/>
          <w:szCs w:val="21"/>
        </w:rPr>
        <w:t>されました</w:t>
      </w:r>
      <w:r w:rsidR="009C2C1A" w:rsidRPr="00944008">
        <w:rPr>
          <w:rFonts w:ascii="BIZ UD明朝 Medium" w:eastAsia="BIZ UD明朝 Medium" w:hAnsi="BIZ UD明朝 Medium" w:hint="eastAsia"/>
          <w:szCs w:val="21"/>
        </w:rPr>
        <w:t>。今回、</w:t>
      </w:r>
      <w:r w:rsidR="00E8403D" w:rsidRPr="00944008">
        <w:rPr>
          <w:rFonts w:ascii="BIZ UD明朝 Medium" w:eastAsia="BIZ UD明朝 Medium" w:hAnsi="BIZ UD明朝 Medium" w:hint="eastAsia"/>
          <w:szCs w:val="21"/>
        </w:rPr>
        <w:t>経営革新マーケティング委員会では、富士フイルムグラフィックソリューションズ㈱</w:t>
      </w:r>
      <w:r w:rsidR="008B59E1" w:rsidRPr="00944008">
        <w:rPr>
          <w:rFonts w:ascii="BIZ UD明朝 Medium" w:eastAsia="BIZ UD明朝 Medium" w:hAnsi="BIZ UD明朝 Medium" w:hint="eastAsia"/>
          <w:szCs w:val="21"/>
        </w:rPr>
        <w:t>様</w:t>
      </w:r>
      <w:r w:rsidR="00E8403D" w:rsidRPr="00944008">
        <w:rPr>
          <w:rFonts w:ascii="BIZ UD明朝 Medium" w:eastAsia="BIZ UD明朝 Medium" w:hAnsi="BIZ UD明朝 Medium" w:hint="eastAsia"/>
          <w:szCs w:val="21"/>
        </w:rPr>
        <w:t>を講師に、</w:t>
      </w:r>
      <w:r w:rsidR="009C2C1A" w:rsidRPr="00944008">
        <w:rPr>
          <w:rFonts w:ascii="BIZ UD明朝 Medium" w:eastAsia="BIZ UD明朝 Medium" w:hAnsi="BIZ UD明朝 Medium" w:hint="eastAsia"/>
          <w:szCs w:val="21"/>
        </w:rPr>
        <w:t>この盛大なイベントを振り返り、</w:t>
      </w:r>
      <w:proofErr w:type="spellStart"/>
      <w:r w:rsidR="009C2C1A" w:rsidRPr="00944008">
        <w:rPr>
          <w:rFonts w:ascii="BIZ UD明朝 Medium" w:eastAsia="BIZ UD明朝 Medium" w:hAnsi="BIZ UD明朝 Medium" w:hint="eastAsia"/>
          <w:szCs w:val="21"/>
        </w:rPr>
        <w:t>drupa</w:t>
      </w:r>
      <w:proofErr w:type="spellEnd"/>
      <w:r w:rsidR="009C2C1A" w:rsidRPr="00944008">
        <w:rPr>
          <w:rFonts w:ascii="BIZ UD明朝 Medium" w:eastAsia="BIZ UD明朝 Medium" w:hAnsi="BIZ UD明朝 Medium" w:hint="eastAsia"/>
          <w:szCs w:val="21"/>
        </w:rPr>
        <w:t xml:space="preserve"> 2024で発表された最新のトレンドや技術をご紹介する報告セミナーを開催いたします。業界の</w:t>
      </w:r>
      <w:r w:rsidR="00E8403D" w:rsidRPr="00944008">
        <w:rPr>
          <w:rFonts w:ascii="BIZ UD明朝 Medium" w:eastAsia="BIZ UD明朝 Medium" w:hAnsi="BIZ UD明朝 Medium" w:hint="eastAsia"/>
          <w:szCs w:val="21"/>
        </w:rPr>
        <w:t>最新動向を把握し</w:t>
      </w:r>
      <w:r w:rsidR="009C2C1A" w:rsidRPr="00944008">
        <w:rPr>
          <w:rFonts w:ascii="BIZ UD明朝 Medium" w:eastAsia="BIZ UD明朝 Medium" w:hAnsi="BIZ UD明朝 Medium" w:hint="eastAsia"/>
          <w:szCs w:val="21"/>
        </w:rPr>
        <w:t>、次のビジネスチャンスを見つける絶好の機会をお見逃しなく。</w:t>
      </w:r>
      <w:r w:rsidR="0091234F">
        <w:rPr>
          <w:rFonts w:ascii="BIZ UD明朝 Medium" w:eastAsia="BIZ UD明朝 Medium" w:hAnsi="BIZ UD明朝 Medium" w:hint="eastAsia"/>
          <w:szCs w:val="21"/>
        </w:rPr>
        <w:t>ぜひ</w:t>
      </w:r>
      <w:r w:rsidR="009C2C1A" w:rsidRPr="00944008">
        <w:rPr>
          <w:rFonts w:ascii="BIZ UD明朝 Medium" w:eastAsia="BIZ UD明朝 Medium" w:hAnsi="BIZ UD明朝 Medium" w:hint="eastAsia"/>
          <w:szCs w:val="21"/>
        </w:rPr>
        <w:t>ご参加ください</w:t>
      </w:r>
      <w:r w:rsidR="00E8403D" w:rsidRPr="00944008">
        <w:rPr>
          <w:rFonts w:ascii="BIZ UD明朝 Medium" w:eastAsia="BIZ UD明朝 Medium" w:hAnsi="BIZ UD明朝 Medium" w:hint="eastAsia"/>
          <w:szCs w:val="21"/>
        </w:rPr>
        <w:t>！</w:t>
      </w:r>
    </w:p>
    <w:p w14:paraId="1A181AD4" w14:textId="77777777" w:rsidR="002F37ED" w:rsidRPr="00C357BC" w:rsidRDefault="002F37ED" w:rsidP="00C357BC">
      <w:pPr>
        <w:spacing w:line="220" w:lineRule="atLeast"/>
        <w:rPr>
          <w:rFonts w:ascii="BIZ UD明朝 Medium" w:eastAsia="BIZ UD明朝 Medium" w:hAnsi="BIZ UD明朝 Medium"/>
          <w:szCs w:val="21"/>
        </w:rPr>
      </w:pPr>
    </w:p>
    <w:p w14:paraId="04C7A91D" w14:textId="16A2C7DF" w:rsidR="00C4541C" w:rsidRPr="0088247C" w:rsidRDefault="00C4541C" w:rsidP="008555E2">
      <w:pPr>
        <w:ind w:firstLineChars="100" w:firstLine="227"/>
        <w:rPr>
          <w:rFonts w:ascii="BIZ UD明朝 Medium" w:eastAsia="BIZ UD明朝 Medium" w:hAnsi="BIZ UD明朝 Medium"/>
          <w:b/>
          <w:bCs/>
          <w:szCs w:val="21"/>
        </w:rPr>
      </w:pPr>
      <w:r w:rsidRPr="0088247C">
        <w:rPr>
          <w:rFonts w:ascii="BIZ UD明朝 Medium" w:eastAsia="BIZ UD明朝 Medium" w:hAnsi="BIZ UD明朝 Medium" w:hint="eastAsia"/>
          <w:b/>
          <w:bCs/>
          <w:szCs w:val="21"/>
        </w:rPr>
        <w:t>セミナー</w:t>
      </w:r>
    </w:p>
    <w:p w14:paraId="25EAED0F" w14:textId="64A62377" w:rsidR="002552AD" w:rsidRDefault="0061644C" w:rsidP="002552AD">
      <w:pPr>
        <w:ind w:firstLineChars="200" w:firstLine="453"/>
        <w:rPr>
          <w:rFonts w:ascii="BIZ UD明朝 Medium" w:eastAsia="BIZ UD明朝 Medium" w:hAnsi="BIZ UD明朝 Medium"/>
          <w:szCs w:val="21"/>
        </w:rPr>
      </w:pPr>
      <w:r w:rsidRPr="00944008">
        <w:rPr>
          <w:rFonts w:ascii="BIZ UD明朝 Medium" w:eastAsia="BIZ UD明朝 Medium" w:hAnsi="BIZ UD明朝 Medium" w:hint="eastAsia"/>
          <w:szCs w:val="21"/>
        </w:rPr>
        <w:t>＜講師＞富士フイルムグラフィックソリューションズ㈱</w:t>
      </w:r>
    </w:p>
    <w:p w14:paraId="5220A80D" w14:textId="7B46F88A" w:rsidR="002552AD" w:rsidRPr="00944008" w:rsidRDefault="002552AD" w:rsidP="002552AD">
      <w:pPr>
        <w:ind w:firstLineChars="200" w:firstLine="453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Pr="002552AD">
        <w:rPr>
          <w:rFonts w:ascii="BIZ UD明朝 Medium" w:eastAsia="BIZ UD明朝 Medium" w:hAnsi="BIZ UD明朝 Medium" w:hint="eastAsia"/>
          <w:szCs w:val="21"/>
        </w:rPr>
        <w:t>デジタルソリューション営業部 部長　鈴木重雄</w:t>
      </w:r>
      <w:r w:rsidR="00336B0F">
        <w:rPr>
          <w:rFonts w:ascii="BIZ UD明朝 Medium" w:eastAsia="BIZ UD明朝 Medium" w:hAnsi="BIZ UD明朝 Medium" w:hint="eastAsia"/>
          <w:szCs w:val="21"/>
        </w:rPr>
        <w:t xml:space="preserve"> </w:t>
      </w:r>
      <w:r w:rsidRPr="002552AD">
        <w:rPr>
          <w:rFonts w:ascii="BIZ UD明朝 Medium" w:eastAsia="BIZ UD明朝 Medium" w:hAnsi="BIZ UD明朝 Medium" w:hint="eastAsia"/>
          <w:szCs w:val="21"/>
        </w:rPr>
        <w:t>氏</w:t>
      </w:r>
    </w:p>
    <w:p w14:paraId="18142DEE" w14:textId="249DC55B" w:rsidR="00944008" w:rsidRPr="0088247C" w:rsidRDefault="00DE07A6" w:rsidP="008555E2">
      <w:pPr>
        <w:ind w:firstLineChars="100" w:firstLine="227"/>
        <w:rPr>
          <w:rFonts w:ascii="BIZ UD明朝 Medium" w:eastAsia="BIZ UD明朝 Medium" w:hAnsi="BIZ UD明朝 Medium"/>
          <w:b/>
          <w:bCs/>
          <w:szCs w:val="21"/>
        </w:rPr>
      </w:pPr>
      <w:r w:rsidRPr="0088247C">
        <w:rPr>
          <w:rFonts w:ascii="BIZ UD明朝 Medium" w:eastAsia="BIZ UD明朝 Medium" w:hAnsi="BIZ UD明朝 Medium" w:hint="eastAsia"/>
          <w:b/>
          <w:bCs/>
          <w:szCs w:val="21"/>
        </w:rPr>
        <w:t>パネルディスカッション</w:t>
      </w:r>
    </w:p>
    <w:p w14:paraId="39E06BE6" w14:textId="44FA682A" w:rsidR="00722ADC" w:rsidRDefault="00944008" w:rsidP="00C07E6A">
      <w:pPr>
        <w:ind w:firstLineChars="200" w:firstLine="453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＜</w:t>
      </w:r>
      <w:r w:rsidR="00DE07A6" w:rsidRPr="00944008">
        <w:rPr>
          <w:rFonts w:ascii="BIZ UD明朝 Medium" w:eastAsia="BIZ UD明朝 Medium" w:hAnsi="BIZ UD明朝 Medium" w:hint="eastAsia"/>
          <w:szCs w:val="21"/>
        </w:rPr>
        <w:t>モデレーター</w:t>
      </w:r>
      <w:r>
        <w:rPr>
          <w:rFonts w:ascii="BIZ UD明朝 Medium" w:eastAsia="BIZ UD明朝 Medium" w:hAnsi="BIZ UD明朝 Medium" w:hint="eastAsia"/>
          <w:szCs w:val="21"/>
        </w:rPr>
        <w:t>＞</w:t>
      </w:r>
      <w:r w:rsidR="00D2492C">
        <w:rPr>
          <w:rFonts w:ascii="BIZ UD明朝 Medium" w:eastAsia="BIZ UD明朝 Medium" w:hAnsi="BIZ UD明朝 Medium" w:hint="eastAsia"/>
          <w:szCs w:val="21"/>
        </w:rPr>
        <w:t xml:space="preserve">経営革新マーケティング委員会　</w:t>
      </w:r>
      <w:r w:rsidR="00BB11A7" w:rsidRPr="00944008">
        <w:rPr>
          <w:rFonts w:ascii="BIZ UD明朝 Medium" w:eastAsia="BIZ UD明朝 Medium" w:hAnsi="BIZ UD明朝 Medium" w:hint="eastAsia"/>
          <w:szCs w:val="21"/>
        </w:rPr>
        <w:t>木村　崇義</w:t>
      </w:r>
      <w:r w:rsidR="00D2492C">
        <w:rPr>
          <w:rFonts w:ascii="BIZ UD明朝 Medium" w:eastAsia="BIZ UD明朝 Medium" w:hAnsi="BIZ UD明朝 Medium" w:hint="eastAsia"/>
          <w:szCs w:val="21"/>
        </w:rPr>
        <w:t xml:space="preserve"> </w:t>
      </w:r>
      <w:r w:rsidR="00610915">
        <w:rPr>
          <w:rFonts w:ascii="BIZ UD明朝 Medium" w:eastAsia="BIZ UD明朝 Medium" w:hAnsi="BIZ UD明朝 Medium" w:hint="eastAsia"/>
          <w:szCs w:val="21"/>
        </w:rPr>
        <w:t>委員長</w:t>
      </w:r>
    </w:p>
    <w:p w14:paraId="2E8C8679" w14:textId="14486F3E" w:rsidR="00DE07A6" w:rsidRDefault="00944008" w:rsidP="00C07E6A">
      <w:pPr>
        <w:ind w:firstLineChars="200" w:firstLine="453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＜</w:t>
      </w:r>
      <w:r w:rsidR="00DE07A6" w:rsidRPr="00944008">
        <w:rPr>
          <w:rFonts w:ascii="BIZ UD明朝 Medium" w:eastAsia="BIZ UD明朝 Medium" w:hAnsi="BIZ UD明朝 Medium" w:hint="eastAsia"/>
          <w:szCs w:val="21"/>
        </w:rPr>
        <w:t>パネラー</w:t>
      </w:r>
      <w:r>
        <w:rPr>
          <w:rFonts w:ascii="BIZ UD明朝 Medium" w:eastAsia="BIZ UD明朝 Medium" w:hAnsi="BIZ UD明朝 Medium" w:hint="eastAsia"/>
          <w:szCs w:val="21"/>
        </w:rPr>
        <w:t>＞</w:t>
      </w:r>
      <w:proofErr w:type="spellStart"/>
      <w:r w:rsidR="00261B4B" w:rsidRPr="00944008">
        <w:rPr>
          <w:rFonts w:ascii="BIZ UD明朝 Medium" w:eastAsia="BIZ UD明朝 Medium" w:hAnsi="BIZ UD明朝 Medium" w:hint="eastAsia"/>
          <w:szCs w:val="21"/>
        </w:rPr>
        <w:t>drupa</w:t>
      </w:r>
      <w:proofErr w:type="spellEnd"/>
      <w:r w:rsidR="00DE07A6" w:rsidRPr="00944008">
        <w:rPr>
          <w:rFonts w:ascii="BIZ UD明朝 Medium" w:eastAsia="BIZ UD明朝 Medium" w:hAnsi="BIZ UD明朝 Medium" w:hint="eastAsia"/>
          <w:szCs w:val="21"/>
        </w:rPr>
        <w:t>を体感された皆様</w:t>
      </w:r>
    </w:p>
    <w:p w14:paraId="41416070" w14:textId="77777777" w:rsidR="002F37ED" w:rsidRPr="00944008" w:rsidRDefault="002F37ED" w:rsidP="00C07E6A">
      <w:pPr>
        <w:ind w:firstLineChars="200" w:firstLine="453"/>
        <w:rPr>
          <w:rFonts w:ascii="BIZ UD明朝 Medium" w:eastAsia="BIZ UD明朝 Medium" w:hAnsi="BIZ UD明朝 Medium"/>
          <w:szCs w:val="21"/>
        </w:rPr>
      </w:pPr>
    </w:p>
    <w:p w14:paraId="25B1752E" w14:textId="039C4EBF" w:rsidR="002F37ED" w:rsidRPr="00944008" w:rsidRDefault="00E33AD7" w:rsidP="00E33AD7">
      <w:pPr>
        <w:rPr>
          <w:rFonts w:ascii="BIZ UD明朝 Medium" w:eastAsia="BIZ UD明朝 Medium" w:hAnsi="BIZ UD明朝 Medium"/>
          <w:szCs w:val="21"/>
        </w:rPr>
      </w:pPr>
      <w:r w:rsidRPr="00944008">
        <w:rPr>
          <w:rFonts w:ascii="BIZ UD明朝 Medium" w:eastAsia="BIZ UD明朝 Medium" w:hAnsi="BIZ UD明朝 Medium" w:hint="eastAsia"/>
          <w:szCs w:val="21"/>
        </w:rPr>
        <w:t xml:space="preserve">　■日　時：令和</w:t>
      </w:r>
      <w:r w:rsidR="005263B0" w:rsidRPr="00944008">
        <w:rPr>
          <w:rFonts w:ascii="BIZ UD明朝 Medium" w:eastAsia="BIZ UD明朝 Medium" w:hAnsi="BIZ UD明朝 Medium" w:hint="eastAsia"/>
          <w:szCs w:val="21"/>
        </w:rPr>
        <w:t>６</w:t>
      </w:r>
      <w:r w:rsidRPr="00944008">
        <w:rPr>
          <w:rFonts w:ascii="BIZ UD明朝 Medium" w:eastAsia="BIZ UD明朝 Medium" w:hAnsi="BIZ UD明朝 Medium" w:hint="eastAsia"/>
          <w:szCs w:val="21"/>
        </w:rPr>
        <w:t>年</w:t>
      </w:r>
      <w:r w:rsidR="000502CB" w:rsidRPr="00944008">
        <w:rPr>
          <w:rFonts w:ascii="BIZ UD明朝 Medium" w:eastAsia="BIZ UD明朝 Medium" w:hAnsi="BIZ UD明朝 Medium" w:hint="eastAsia"/>
          <w:szCs w:val="21"/>
        </w:rPr>
        <w:t>７</w:t>
      </w:r>
      <w:r w:rsidRPr="00944008">
        <w:rPr>
          <w:rFonts w:ascii="BIZ UD明朝 Medium" w:eastAsia="BIZ UD明朝 Medium" w:hAnsi="BIZ UD明朝 Medium" w:hint="eastAsia"/>
          <w:szCs w:val="21"/>
        </w:rPr>
        <w:t>月</w:t>
      </w:r>
      <w:r w:rsidR="00DE07A6" w:rsidRPr="00944008">
        <w:rPr>
          <w:rFonts w:ascii="BIZ UD明朝 Medium" w:eastAsia="BIZ UD明朝 Medium" w:hAnsi="BIZ UD明朝 Medium" w:hint="eastAsia"/>
          <w:szCs w:val="21"/>
        </w:rPr>
        <w:t>２９</w:t>
      </w:r>
      <w:r w:rsidRPr="00944008">
        <w:rPr>
          <w:rFonts w:ascii="BIZ UD明朝 Medium" w:eastAsia="BIZ UD明朝 Medium" w:hAnsi="BIZ UD明朝 Medium" w:hint="eastAsia"/>
          <w:szCs w:val="21"/>
        </w:rPr>
        <w:t>日（</w:t>
      </w:r>
      <w:r w:rsidR="000502CB" w:rsidRPr="00944008">
        <w:rPr>
          <w:rFonts w:ascii="BIZ UD明朝 Medium" w:eastAsia="BIZ UD明朝 Medium" w:hAnsi="BIZ UD明朝 Medium" w:hint="eastAsia"/>
          <w:szCs w:val="21"/>
        </w:rPr>
        <w:t>月</w:t>
      </w:r>
      <w:r w:rsidRPr="00944008">
        <w:rPr>
          <w:rFonts w:ascii="BIZ UD明朝 Medium" w:eastAsia="BIZ UD明朝 Medium" w:hAnsi="BIZ UD明朝 Medium" w:hint="eastAsia"/>
          <w:szCs w:val="21"/>
        </w:rPr>
        <w:t>）1</w:t>
      </w:r>
      <w:r w:rsidR="000502CB" w:rsidRPr="00944008">
        <w:rPr>
          <w:rFonts w:ascii="BIZ UD明朝 Medium" w:eastAsia="BIZ UD明朝 Medium" w:hAnsi="BIZ UD明朝 Medium" w:hint="eastAsia"/>
          <w:szCs w:val="21"/>
        </w:rPr>
        <w:t>6</w:t>
      </w:r>
      <w:r w:rsidRPr="00944008">
        <w:rPr>
          <w:rFonts w:ascii="BIZ UD明朝 Medium" w:eastAsia="BIZ UD明朝 Medium" w:hAnsi="BIZ UD明朝 Medium" w:hint="eastAsia"/>
          <w:szCs w:val="21"/>
        </w:rPr>
        <w:t>：00～18：</w:t>
      </w:r>
      <w:r w:rsidR="000502CB" w:rsidRPr="00944008">
        <w:rPr>
          <w:rFonts w:ascii="BIZ UD明朝 Medium" w:eastAsia="BIZ UD明朝 Medium" w:hAnsi="BIZ UD明朝 Medium" w:hint="eastAsia"/>
          <w:szCs w:val="21"/>
        </w:rPr>
        <w:t>0</w:t>
      </w:r>
      <w:r w:rsidR="00AF3E20" w:rsidRPr="00944008">
        <w:rPr>
          <w:rFonts w:ascii="BIZ UD明朝 Medium" w:eastAsia="BIZ UD明朝 Medium" w:hAnsi="BIZ UD明朝 Medium" w:hint="eastAsia"/>
          <w:szCs w:val="21"/>
        </w:rPr>
        <w:t>0</w:t>
      </w:r>
      <w:r w:rsidR="00B01E8D" w:rsidRPr="00944008">
        <w:rPr>
          <w:rFonts w:ascii="BIZ UD明朝 Medium" w:eastAsia="BIZ UD明朝 Medium" w:hAnsi="BIZ UD明朝 Medium" w:hint="eastAsia"/>
          <w:szCs w:val="21"/>
        </w:rPr>
        <w:t>（受付開始</w:t>
      </w:r>
      <w:r w:rsidR="00DE07A6" w:rsidRPr="00944008">
        <w:rPr>
          <w:rFonts w:ascii="BIZ UD明朝 Medium" w:eastAsia="BIZ UD明朝 Medium" w:hAnsi="BIZ UD明朝 Medium" w:hint="eastAsia"/>
          <w:szCs w:val="21"/>
        </w:rPr>
        <w:t>15</w:t>
      </w:r>
      <w:r w:rsidR="00B01E8D" w:rsidRPr="00944008">
        <w:rPr>
          <w:rFonts w:ascii="BIZ UD明朝 Medium" w:eastAsia="BIZ UD明朝 Medium" w:hAnsi="BIZ UD明朝 Medium" w:hint="eastAsia"/>
          <w:szCs w:val="21"/>
        </w:rPr>
        <w:t>：</w:t>
      </w:r>
      <w:r w:rsidR="00DE07A6" w:rsidRPr="00944008">
        <w:rPr>
          <w:rFonts w:ascii="BIZ UD明朝 Medium" w:eastAsia="BIZ UD明朝 Medium" w:hAnsi="BIZ UD明朝 Medium" w:hint="eastAsia"/>
          <w:szCs w:val="21"/>
        </w:rPr>
        <w:t>30</w:t>
      </w:r>
      <w:r w:rsidR="00B01E8D" w:rsidRPr="00944008">
        <w:rPr>
          <w:rFonts w:ascii="BIZ UD明朝 Medium" w:eastAsia="BIZ UD明朝 Medium" w:hAnsi="BIZ UD明朝 Medium" w:hint="eastAsia"/>
          <w:szCs w:val="21"/>
        </w:rPr>
        <w:t>）</w:t>
      </w:r>
    </w:p>
    <w:p w14:paraId="6B5853A4" w14:textId="767FA49E" w:rsidR="00722ADC" w:rsidRDefault="00B01E8D" w:rsidP="005B6C00">
      <w:pPr>
        <w:ind w:firstLineChars="100" w:firstLine="227"/>
        <w:rPr>
          <w:rFonts w:ascii="BIZ UD明朝 Medium" w:eastAsia="BIZ UD明朝 Medium" w:hAnsi="BIZ UD明朝 Medium"/>
          <w:szCs w:val="21"/>
        </w:rPr>
      </w:pPr>
      <w:r w:rsidRPr="00944008">
        <w:rPr>
          <w:rFonts w:ascii="BIZ UD明朝 Medium" w:eastAsia="BIZ UD明朝 Medium" w:hAnsi="BIZ UD明朝 Medium" w:hint="eastAsia"/>
          <w:szCs w:val="21"/>
        </w:rPr>
        <w:t>■場　所：</w:t>
      </w:r>
      <w:bookmarkStart w:id="0" w:name="_Hlk170295552"/>
      <w:r w:rsidR="00722ADC" w:rsidRPr="00722ADC">
        <w:rPr>
          <w:rFonts w:ascii="BIZ UD明朝 Medium" w:eastAsia="BIZ UD明朝 Medium" w:hAnsi="BIZ UD明朝 Medium" w:hint="eastAsia"/>
          <w:szCs w:val="21"/>
        </w:rPr>
        <w:t>富士フイルムグラフィックソリューションズ</w:t>
      </w:r>
      <w:r w:rsidR="00722ADC">
        <w:rPr>
          <w:rFonts w:ascii="BIZ UD明朝 Medium" w:eastAsia="BIZ UD明朝 Medium" w:hAnsi="BIZ UD明朝 Medium" w:hint="eastAsia"/>
          <w:szCs w:val="21"/>
        </w:rPr>
        <w:t xml:space="preserve">㈱　</w:t>
      </w:r>
      <w:r w:rsidR="00722ADC" w:rsidRPr="00722ADC">
        <w:rPr>
          <w:rFonts w:ascii="BIZ UD明朝 Medium" w:eastAsia="BIZ UD明朝 Medium" w:hAnsi="BIZ UD明朝 Medium" w:hint="eastAsia"/>
          <w:szCs w:val="21"/>
        </w:rPr>
        <w:t>西麻布ショールーム</w:t>
      </w:r>
    </w:p>
    <w:p w14:paraId="2A43314B" w14:textId="6A8CA48D" w:rsidR="008036C7" w:rsidRPr="00944008" w:rsidRDefault="00EA43DB" w:rsidP="00722ADC">
      <w:pPr>
        <w:ind w:firstLineChars="600" w:firstLine="1360"/>
        <w:rPr>
          <w:rFonts w:ascii="BIZ UD明朝 Medium" w:eastAsia="BIZ UD明朝 Medium" w:hAnsi="BIZ UD明朝 Medium"/>
          <w:szCs w:val="21"/>
        </w:rPr>
      </w:pPr>
      <w:r w:rsidRPr="00EA43DB">
        <w:rPr>
          <w:rFonts w:ascii="BIZ UD明朝 Medium" w:eastAsia="BIZ UD明朝 Medium" w:hAnsi="BIZ UD明朝 Medium" w:hint="eastAsia"/>
          <w:szCs w:val="21"/>
        </w:rPr>
        <w:t xml:space="preserve">富士フイルム西麻布ビル　</w:t>
      </w:r>
      <w:r w:rsidR="00722ADC" w:rsidRPr="00722ADC">
        <w:rPr>
          <w:rFonts w:ascii="BIZ UD明朝 Medium" w:eastAsia="BIZ UD明朝 Medium" w:hAnsi="BIZ UD明朝 Medium" w:cs="ＭＳ 明朝" w:hint="eastAsia"/>
          <w:szCs w:val="21"/>
        </w:rPr>
        <w:t>２</w:t>
      </w:r>
      <w:r w:rsidRPr="00EA43DB">
        <w:rPr>
          <w:rFonts w:ascii="BIZ UD明朝 Medium" w:eastAsia="BIZ UD明朝 Medium" w:hAnsi="BIZ UD明朝 Medium" w:hint="eastAsia"/>
          <w:szCs w:val="21"/>
        </w:rPr>
        <w:t>号館202会議室</w:t>
      </w:r>
    </w:p>
    <w:bookmarkEnd w:id="0"/>
    <w:p w14:paraId="434997A6" w14:textId="1E85A9FD" w:rsidR="002F37ED" w:rsidRPr="00944008" w:rsidRDefault="0059623B" w:rsidP="002F37ED">
      <w:pPr>
        <w:ind w:firstLineChars="600" w:firstLine="1360"/>
        <w:rPr>
          <w:rFonts w:ascii="BIZ UD明朝 Medium" w:eastAsia="BIZ UD明朝 Medium" w:hAnsi="BIZ UD明朝 Medium"/>
          <w:szCs w:val="21"/>
        </w:rPr>
      </w:pPr>
      <w:r w:rsidRPr="00944008">
        <w:rPr>
          <w:rFonts w:ascii="BIZ UD明朝 Medium" w:eastAsia="BIZ UD明朝 Medium" w:hAnsi="BIZ UD明朝 Medium" w:hint="eastAsia"/>
          <w:szCs w:val="21"/>
        </w:rPr>
        <w:t>東京都港区西麻布２丁目</w:t>
      </w:r>
      <w:r w:rsidR="005B6C00">
        <w:rPr>
          <w:rFonts w:ascii="BIZ UD明朝 Medium" w:eastAsia="BIZ UD明朝 Medium" w:hAnsi="BIZ UD明朝 Medium" w:hint="eastAsia"/>
          <w:szCs w:val="21"/>
        </w:rPr>
        <w:t>26</w:t>
      </w:r>
      <w:r w:rsidRPr="00944008">
        <w:rPr>
          <w:rFonts w:ascii="BIZ UD明朝 Medium" w:eastAsia="BIZ UD明朝 Medium" w:hAnsi="BIZ UD明朝 Medium"/>
          <w:szCs w:val="21"/>
        </w:rPr>
        <w:t>−</w:t>
      </w:r>
      <w:r w:rsidR="005B6C00">
        <w:rPr>
          <w:rFonts w:ascii="BIZ UD明朝 Medium" w:eastAsia="BIZ UD明朝 Medium" w:hAnsi="BIZ UD明朝 Medium" w:hint="eastAsia"/>
          <w:szCs w:val="21"/>
        </w:rPr>
        <w:t>30</w:t>
      </w:r>
      <w:r w:rsidRPr="00944008">
        <w:rPr>
          <w:rFonts w:ascii="BIZ UD明朝 Medium" w:eastAsia="BIZ UD明朝 Medium" w:hAnsi="BIZ UD明朝 Medium" w:hint="eastAsia"/>
          <w:szCs w:val="21"/>
        </w:rPr>
        <w:t xml:space="preserve">　</w:t>
      </w:r>
      <w:r w:rsidR="008036C7" w:rsidRPr="00944008">
        <w:rPr>
          <w:rFonts w:ascii="BIZ UD明朝 Medium" w:eastAsia="BIZ UD明朝 Medium" w:hAnsi="BIZ UD明朝 Medium" w:hint="eastAsia"/>
          <w:szCs w:val="21"/>
        </w:rPr>
        <w:t>TEL：</w:t>
      </w:r>
      <w:r w:rsidR="00FB1813" w:rsidRPr="00FB1813">
        <w:rPr>
          <w:rFonts w:ascii="BIZ UD明朝 Medium" w:eastAsia="BIZ UD明朝 Medium" w:hAnsi="BIZ UD明朝 Medium" w:hint="eastAsia"/>
          <w:szCs w:val="21"/>
        </w:rPr>
        <w:t>03</w:t>
      </w:r>
      <w:r w:rsidR="005A0424">
        <w:rPr>
          <w:rFonts w:ascii="BIZ UD明朝 Medium" w:eastAsia="BIZ UD明朝 Medium" w:hAnsi="BIZ UD明朝 Medium" w:hint="eastAsia"/>
          <w:szCs w:val="21"/>
        </w:rPr>
        <w:t>‐</w:t>
      </w:r>
      <w:r w:rsidR="00FB1813" w:rsidRPr="00FB1813">
        <w:rPr>
          <w:rFonts w:ascii="BIZ UD明朝 Medium" w:eastAsia="BIZ UD明朝 Medium" w:hAnsi="BIZ UD明朝 Medium" w:hint="eastAsia"/>
          <w:szCs w:val="21"/>
        </w:rPr>
        <w:t>6419</w:t>
      </w:r>
      <w:r w:rsidR="005A0424">
        <w:rPr>
          <w:rFonts w:ascii="BIZ UD明朝 Medium" w:eastAsia="BIZ UD明朝 Medium" w:hAnsi="BIZ UD明朝 Medium" w:hint="eastAsia"/>
          <w:szCs w:val="21"/>
        </w:rPr>
        <w:t>‐</w:t>
      </w:r>
      <w:r w:rsidR="00FB1813" w:rsidRPr="00FB1813">
        <w:rPr>
          <w:rFonts w:ascii="BIZ UD明朝 Medium" w:eastAsia="BIZ UD明朝 Medium" w:hAnsi="BIZ UD明朝 Medium" w:hint="eastAsia"/>
          <w:szCs w:val="21"/>
        </w:rPr>
        <w:t>0411</w:t>
      </w:r>
    </w:p>
    <w:p w14:paraId="63CADC6E" w14:textId="08D71605" w:rsidR="002F37ED" w:rsidRPr="00944008" w:rsidRDefault="00E33AD7" w:rsidP="002F37ED">
      <w:pPr>
        <w:ind w:firstLineChars="100" w:firstLine="227"/>
        <w:rPr>
          <w:rFonts w:ascii="BIZ UD明朝 Medium" w:eastAsia="BIZ UD明朝 Medium" w:hAnsi="BIZ UD明朝 Medium"/>
          <w:szCs w:val="21"/>
        </w:rPr>
      </w:pPr>
      <w:r w:rsidRPr="00944008">
        <w:rPr>
          <w:rFonts w:ascii="BIZ UD明朝 Medium" w:eastAsia="BIZ UD明朝 Medium" w:hAnsi="BIZ UD明朝 Medium" w:hint="eastAsia"/>
          <w:szCs w:val="21"/>
        </w:rPr>
        <w:t>■参加費：</w:t>
      </w:r>
      <w:r w:rsidR="0059623B" w:rsidRPr="00944008">
        <w:rPr>
          <w:rFonts w:ascii="BIZ UD明朝 Medium" w:eastAsia="BIZ UD明朝 Medium" w:hAnsi="BIZ UD明朝 Medium" w:hint="eastAsia"/>
          <w:szCs w:val="21"/>
        </w:rPr>
        <w:t>会場参加・Web参加ともに</w:t>
      </w:r>
      <w:r w:rsidRPr="00944008">
        <w:rPr>
          <w:rFonts w:ascii="BIZ UD明朝 Medium" w:eastAsia="BIZ UD明朝 Medium" w:hAnsi="BIZ UD明朝 Medium" w:hint="eastAsia"/>
          <w:szCs w:val="21"/>
        </w:rPr>
        <w:t>無料</w:t>
      </w:r>
    </w:p>
    <w:p w14:paraId="158DFFD5" w14:textId="1F9B662B" w:rsidR="002F37ED" w:rsidRDefault="0059623B" w:rsidP="00D17282">
      <w:pPr>
        <w:ind w:firstLineChars="100" w:firstLine="227"/>
        <w:rPr>
          <w:rFonts w:ascii="BIZ UD明朝 Medium" w:eastAsia="BIZ UD明朝 Medium" w:hAnsi="BIZ UD明朝 Medium"/>
          <w:szCs w:val="21"/>
        </w:rPr>
      </w:pPr>
      <w:r w:rsidRPr="00944008">
        <w:rPr>
          <w:rFonts w:ascii="BIZ UD明朝 Medium" w:eastAsia="BIZ UD明朝 Medium" w:hAnsi="BIZ UD明朝 Medium" w:hint="eastAsia"/>
          <w:szCs w:val="21"/>
        </w:rPr>
        <w:t>■定　員：</w:t>
      </w:r>
      <w:r w:rsidR="00777EE6" w:rsidRPr="00944008">
        <w:rPr>
          <w:rFonts w:ascii="BIZ UD明朝 Medium" w:eastAsia="BIZ UD明朝 Medium" w:hAnsi="BIZ UD明朝 Medium" w:hint="eastAsia"/>
          <w:szCs w:val="21"/>
        </w:rPr>
        <w:t>会場</w:t>
      </w:r>
      <w:r w:rsidR="00261B4B" w:rsidRPr="00944008">
        <w:rPr>
          <w:rFonts w:ascii="BIZ UD明朝 Medium" w:eastAsia="BIZ UD明朝 Medium" w:hAnsi="BIZ UD明朝 Medium" w:hint="eastAsia"/>
          <w:szCs w:val="21"/>
        </w:rPr>
        <w:t>50</w:t>
      </w:r>
      <w:r w:rsidR="00777EE6" w:rsidRPr="00944008">
        <w:rPr>
          <w:rFonts w:ascii="BIZ UD明朝 Medium" w:eastAsia="BIZ UD明朝 Medium" w:hAnsi="BIZ UD明朝 Medium" w:hint="eastAsia"/>
          <w:szCs w:val="21"/>
        </w:rPr>
        <w:t>名（※会場は定員に達し次第、受付終了します）</w:t>
      </w:r>
      <w:r w:rsidR="0088247C">
        <w:rPr>
          <w:rFonts w:ascii="BIZ UD明朝 Medium" w:eastAsia="BIZ UD明朝 Medium" w:hAnsi="BIZ UD明朝 Medium" w:hint="eastAsia"/>
          <w:szCs w:val="21"/>
        </w:rPr>
        <w:t xml:space="preserve">/　</w:t>
      </w:r>
      <w:r w:rsidR="00777EE6" w:rsidRPr="00944008">
        <w:rPr>
          <w:rFonts w:ascii="BIZ UD明朝 Medium" w:eastAsia="BIZ UD明朝 Medium" w:hAnsi="BIZ UD明朝 Medium" w:hint="eastAsia"/>
          <w:szCs w:val="21"/>
        </w:rPr>
        <w:t>Web 無制限</w:t>
      </w:r>
    </w:p>
    <w:p w14:paraId="0DFCAAED" w14:textId="0FE3B5B3" w:rsidR="00B134C6" w:rsidRPr="00086BAA" w:rsidRDefault="005B6C00" w:rsidP="00B2554E">
      <w:pPr>
        <w:ind w:leftChars="100" w:left="1361" w:hangingChars="500" w:hanging="1134"/>
        <w:rPr>
          <w:rFonts w:ascii="BIZ UD明朝 Medium" w:eastAsia="BIZ UD明朝 Medium" w:hAnsi="BIZ UD明朝 Medium"/>
          <w:b/>
          <w:bCs/>
          <w:szCs w:val="21"/>
          <w:u w:val="single"/>
        </w:rPr>
      </w:pPr>
      <w:r w:rsidRPr="00086BAA">
        <w:rPr>
          <w:noProof/>
          <w:szCs w:val="21"/>
        </w:rPr>
        <w:drawing>
          <wp:anchor distT="0" distB="0" distL="114300" distR="114300" simplePos="0" relativeHeight="251672575" behindDoc="1" locked="0" layoutInCell="1" allowOverlap="1" wp14:anchorId="4F4A0499" wp14:editId="3F804B29">
            <wp:simplePos x="0" y="0"/>
            <wp:positionH relativeFrom="column">
              <wp:posOffset>97790</wp:posOffset>
            </wp:positionH>
            <wp:positionV relativeFrom="paragraph">
              <wp:posOffset>264795</wp:posOffset>
            </wp:positionV>
            <wp:extent cx="678180" cy="678180"/>
            <wp:effectExtent l="0" t="0" r="7620" b="7620"/>
            <wp:wrapTight wrapText="bothSides">
              <wp:wrapPolygon edited="0">
                <wp:start x="0" y="0"/>
                <wp:lineTo x="0" y="21236"/>
                <wp:lineTo x="21236" y="21236"/>
                <wp:lineTo x="21236" y="0"/>
                <wp:lineTo x="0" y="0"/>
              </wp:wrapPolygon>
            </wp:wrapTight>
            <wp:docPr id="2054133453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133453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3AD7" w:rsidRPr="00086BAA">
        <w:rPr>
          <w:rFonts w:ascii="BIZ UD明朝 Medium" w:eastAsia="BIZ UD明朝 Medium" w:hAnsi="BIZ UD明朝 Medium" w:hint="eastAsia"/>
          <w:szCs w:val="21"/>
        </w:rPr>
        <w:t>■申　込：</w:t>
      </w:r>
      <w:bookmarkStart w:id="1" w:name="_Hlk170224088"/>
      <w:r w:rsidR="00B134C6" w:rsidRPr="00086BAA">
        <w:rPr>
          <w:rFonts w:ascii="BIZ UD明朝 Medium" w:eastAsia="BIZ UD明朝 Medium" w:hAnsi="BIZ UD明朝 Medium" w:hint="eastAsia"/>
          <w:b/>
          <w:bCs/>
          <w:szCs w:val="21"/>
          <w:u w:val="single"/>
        </w:rPr>
        <w:t>左図QRコードもしくは下記URLより参加申込専用サイトにアクセスし入力フォームよりお申し込みください。</w:t>
      </w:r>
    </w:p>
    <w:p w14:paraId="77D855C3" w14:textId="3C19ACEB" w:rsidR="00DD001C" w:rsidRPr="00944008" w:rsidRDefault="00B134C6" w:rsidP="00587B39">
      <w:pPr>
        <w:rPr>
          <w:rFonts w:ascii="BIZ UD明朝 Medium" w:eastAsia="BIZ UD明朝 Medium" w:hAnsi="BIZ UD明朝 Medium"/>
          <w:szCs w:val="21"/>
        </w:rPr>
      </w:pPr>
      <w:r w:rsidRPr="00B2554E">
        <w:rPr>
          <w:rFonts w:ascii="BIZ UD明朝 Medium" w:eastAsia="BIZ UD明朝 Medium" w:hAnsi="BIZ UD明朝 Medium" w:hint="eastAsia"/>
          <w:szCs w:val="21"/>
        </w:rPr>
        <w:t>申込先URL：</w:t>
      </w:r>
      <w:hyperlink r:id="rId14" w:history="1">
        <w:r w:rsidRPr="00B2554E">
          <w:rPr>
            <w:rStyle w:val="ae"/>
            <w:rFonts w:ascii="BIZ UD明朝 Medium" w:eastAsia="BIZ UD明朝 Medium" w:hAnsi="BIZ UD明朝 Medium" w:hint="eastAsia"/>
            <w:szCs w:val="21"/>
          </w:rPr>
          <w:t>https://forms.gle/12cLPeL4z1hGiDB36</w:t>
        </w:r>
      </w:hyperlink>
      <w:r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B134C6">
        <w:rPr>
          <w:rFonts w:ascii="BIZ UD明朝 Medium" w:eastAsia="BIZ UD明朝 Medium" w:hAnsi="BIZ UD明朝 Medium" w:hint="eastAsia"/>
          <w:szCs w:val="21"/>
        </w:rPr>
        <w:t xml:space="preserve">　</w:t>
      </w:r>
    </w:p>
    <w:bookmarkEnd w:id="1"/>
    <w:p w14:paraId="1B329420" w14:textId="302DF76C" w:rsidR="005B6C00" w:rsidRDefault="00E33AD7" w:rsidP="005B6C00">
      <w:pPr>
        <w:ind w:leftChars="100" w:left="1361" w:hangingChars="500" w:hanging="1134"/>
        <w:rPr>
          <w:rFonts w:ascii="BIZ UD明朝 Medium" w:eastAsia="BIZ UD明朝 Medium" w:hAnsi="BIZ UD明朝 Medium"/>
          <w:szCs w:val="21"/>
        </w:rPr>
      </w:pPr>
      <w:r w:rsidRPr="00944008">
        <w:rPr>
          <w:rFonts w:ascii="BIZ UD明朝 Medium" w:eastAsia="BIZ UD明朝 Medium" w:hAnsi="BIZ UD明朝 Medium" w:hint="eastAsia"/>
          <w:szCs w:val="21"/>
        </w:rPr>
        <w:t>申込締切日：</w:t>
      </w:r>
      <w:r w:rsidR="000502CB" w:rsidRPr="00944008">
        <w:rPr>
          <w:rFonts w:ascii="BIZ UD明朝 Medium" w:eastAsia="BIZ UD明朝 Medium" w:hAnsi="BIZ UD明朝 Medium" w:hint="eastAsia"/>
          <w:szCs w:val="21"/>
        </w:rPr>
        <w:t>７</w:t>
      </w:r>
      <w:r w:rsidRPr="00944008">
        <w:rPr>
          <w:rFonts w:ascii="BIZ UD明朝 Medium" w:eastAsia="BIZ UD明朝 Medium" w:hAnsi="BIZ UD明朝 Medium" w:hint="eastAsia"/>
          <w:szCs w:val="21"/>
        </w:rPr>
        <w:t>月</w:t>
      </w:r>
      <w:r w:rsidR="00261B4B" w:rsidRPr="00944008">
        <w:rPr>
          <w:rFonts w:ascii="BIZ UD明朝 Medium" w:eastAsia="BIZ UD明朝 Medium" w:hAnsi="BIZ UD明朝 Medium" w:hint="eastAsia"/>
          <w:szCs w:val="21"/>
        </w:rPr>
        <w:t>25</w:t>
      </w:r>
      <w:r w:rsidRPr="00944008">
        <w:rPr>
          <w:rFonts w:ascii="BIZ UD明朝 Medium" w:eastAsia="BIZ UD明朝 Medium" w:hAnsi="BIZ UD明朝 Medium" w:hint="eastAsia"/>
          <w:szCs w:val="21"/>
        </w:rPr>
        <w:t>日（</w:t>
      </w:r>
      <w:r w:rsidR="00261B4B" w:rsidRPr="00944008">
        <w:rPr>
          <w:rFonts w:ascii="BIZ UD明朝 Medium" w:eastAsia="BIZ UD明朝 Medium" w:hAnsi="BIZ UD明朝 Medium" w:hint="eastAsia"/>
          <w:szCs w:val="21"/>
        </w:rPr>
        <w:t>木</w:t>
      </w:r>
      <w:r w:rsidRPr="00944008">
        <w:rPr>
          <w:rFonts w:ascii="BIZ UD明朝 Medium" w:eastAsia="BIZ UD明朝 Medium" w:hAnsi="BIZ UD明朝 Medium" w:hint="eastAsia"/>
          <w:szCs w:val="21"/>
        </w:rPr>
        <w:t>）</w:t>
      </w:r>
    </w:p>
    <w:p w14:paraId="1FFE09F3" w14:textId="0A6449E3" w:rsidR="008036C7" w:rsidRPr="00944008" w:rsidRDefault="005B6C00" w:rsidP="005B6C00">
      <w:pPr>
        <w:ind w:leftChars="100" w:left="1361" w:hangingChars="500" w:hanging="1134"/>
        <w:rPr>
          <w:rFonts w:ascii="BIZ UD明朝 Medium" w:eastAsia="BIZ UD明朝 Medium" w:hAnsi="BIZ UD明朝 Medium"/>
          <w:szCs w:val="21"/>
        </w:rPr>
      </w:pPr>
      <w:r w:rsidRPr="00944008">
        <w:rPr>
          <w:rFonts w:ascii="BIZ UD明朝 Medium" w:eastAsia="BIZ UD明朝 Medium" w:hAnsi="BIZ UD明朝 Medium" w:hint="eastAsia"/>
          <w:szCs w:val="21"/>
        </w:rPr>
        <w:t>※ウェビナー視聴のID・パスワードは前日までにお送りします。</w:t>
      </w:r>
    </w:p>
    <w:p w14:paraId="18F8AA1D" w14:textId="7C687D2B" w:rsidR="006E78B2" w:rsidRDefault="00E33AD7" w:rsidP="006E78B2">
      <w:pPr>
        <w:ind w:firstLineChars="100" w:firstLine="227"/>
        <w:rPr>
          <w:rFonts w:ascii="BIZ UD明朝 Medium" w:eastAsia="BIZ UD明朝 Medium" w:hAnsi="BIZ UD明朝 Medium"/>
          <w:szCs w:val="21"/>
        </w:rPr>
      </w:pPr>
      <w:r w:rsidRPr="00944008">
        <w:rPr>
          <w:rFonts w:ascii="BIZ UD明朝 Medium" w:eastAsia="BIZ UD明朝 Medium" w:hAnsi="BIZ UD明朝 Medium" w:hint="eastAsia"/>
          <w:szCs w:val="21"/>
        </w:rPr>
        <w:t>■問合せ先：全日本印刷工業組合連合会 久慈　電話 03-3552-4571</w:t>
      </w:r>
    </w:p>
    <w:p w14:paraId="497F4B26" w14:textId="77777777" w:rsidR="002F37ED" w:rsidRDefault="002F37ED" w:rsidP="002F37ED">
      <w:pPr>
        <w:rPr>
          <w:rFonts w:ascii="BIZ UD明朝 Medium" w:eastAsia="BIZ UD明朝 Medium" w:hAnsi="BIZ UD明朝 Medium"/>
          <w:szCs w:val="21"/>
        </w:rPr>
      </w:pPr>
    </w:p>
    <w:p w14:paraId="58309274" w14:textId="77777777" w:rsidR="002F37ED" w:rsidRDefault="002F37ED" w:rsidP="006E78B2">
      <w:pPr>
        <w:ind w:firstLineChars="100" w:firstLine="227"/>
        <w:rPr>
          <w:rFonts w:ascii="BIZ UD明朝 Medium" w:eastAsia="BIZ UD明朝 Medium" w:hAnsi="BIZ UD明朝 Medium"/>
          <w:szCs w:val="21"/>
        </w:rPr>
      </w:pPr>
    </w:p>
    <w:p w14:paraId="3F85FBAF" w14:textId="77777777" w:rsidR="002F37ED" w:rsidRDefault="002F37ED" w:rsidP="002F37ED">
      <w:pPr>
        <w:rPr>
          <w:rFonts w:ascii="BIZ UD明朝 Medium" w:eastAsia="BIZ UD明朝 Medium" w:hAnsi="BIZ UD明朝 Medium"/>
          <w:szCs w:val="21"/>
        </w:rPr>
      </w:pPr>
    </w:p>
    <w:p w14:paraId="73648AF8" w14:textId="684F8132" w:rsidR="002F37ED" w:rsidRPr="006E78B2" w:rsidRDefault="002F37ED" w:rsidP="002F37ED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--------------------------------------------------------------------------------</w:t>
      </w:r>
    </w:p>
    <w:p w14:paraId="2CBE83FB" w14:textId="77777777" w:rsidR="002F37ED" w:rsidRPr="002F37ED" w:rsidRDefault="002F37ED" w:rsidP="002F37ED">
      <w:pPr>
        <w:rPr>
          <w:rFonts w:ascii="BIZ UDゴシック" w:eastAsia="BIZ UDゴシック" w:hAnsi="BIZ UDゴシック"/>
          <w:sz w:val="20"/>
          <w:szCs w:val="20"/>
        </w:rPr>
      </w:pPr>
      <w:r w:rsidRPr="002F37ED">
        <w:rPr>
          <w:rFonts w:ascii="BIZ UDゴシック" w:eastAsia="BIZ UDゴシック" w:hAnsi="BIZ UDゴシック" w:hint="eastAsia"/>
          <w:sz w:val="20"/>
          <w:szCs w:val="20"/>
        </w:rPr>
        <w:t>※ご記入いただいた個人情報は、本講座の目的以外には使用いたしません。</w:t>
      </w:r>
    </w:p>
    <w:p w14:paraId="7BB868B6" w14:textId="23DA0050" w:rsidR="00FC5D2B" w:rsidRPr="00FC5D2B" w:rsidRDefault="002F37ED" w:rsidP="002F37ED">
      <w:pPr>
        <w:rPr>
          <w:rFonts w:ascii="BIZ UDゴシック" w:eastAsia="BIZ UDゴシック" w:hAnsi="BIZ UDゴシック"/>
          <w:sz w:val="20"/>
          <w:szCs w:val="20"/>
        </w:rPr>
      </w:pPr>
      <w:r w:rsidRPr="002F37ED">
        <w:rPr>
          <w:rFonts w:ascii="BIZ UDゴシック" w:eastAsia="BIZ UDゴシック" w:hAnsi="BIZ UDゴシック" w:hint="eastAsia"/>
          <w:sz w:val="20"/>
          <w:szCs w:val="20"/>
        </w:rPr>
        <w:t>※講演内容の録音、録画、写真撮影、SNSなどへの配信は一切禁止といたします。</w:t>
      </w:r>
    </w:p>
    <w:sectPr w:rsidR="00FC5D2B" w:rsidRPr="00FC5D2B" w:rsidSect="005B6C00">
      <w:pgSz w:w="11906" w:h="16838" w:code="9"/>
      <w:pgMar w:top="709" w:right="1418" w:bottom="568" w:left="1418" w:header="851" w:footer="992" w:gutter="0"/>
      <w:cols w:space="425"/>
      <w:docGrid w:type="linesAndChars" w:linePitch="32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C87EA" w14:textId="77777777" w:rsidR="007A3CEA" w:rsidRDefault="007A3CEA" w:rsidP="007B20D7">
      <w:r>
        <w:separator/>
      </w:r>
    </w:p>
  </w:endnote>
  <w:endnote w:type="continuationSeparator" w:id="0">
    <w:p w14:paraId="43B7F1E3" w14:textId="77777777" w:rsidR="007A3CEA" w:rsidRDefault="007A3CEA" w:rsidP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8BB04" w14:textId="77777777" w:rsidR="007A3CEA" w:rsidRDefault="007A3CEA" w:rsidP="007B20D7">
      <w:r>
        <w:separator/>
      </w:r>
    </w:p>
  </w:footnote>
  <w:footnote w:type="continuationSeparator" w:id="0">
    <w:p w14:paraId="1E08CC19" w14:textId="77777777" w:rsidR="007A3CEA" w:rsidRDefault="007A3CEA" w:rsidP="007B2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46964"/>
    <w:multiLevelType w:val="hybridMultilevel"/>
    <w:tmpl w:val="DA86DFF0"/>
    <w:lvl w:ilvl="0" w:tplc="25D4B04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813745"/>
    <w:multiLevelType w:val="hybridMultilevel"/>
    <w:tmpl w:val="45E6F9A6"/>
    <w:lvl w:ilvl="0" w:tplc="25D4B046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1300549">
    <w:abstractNumId w:val="0"/>
  </w:num>
  <w:num w:numId="2" w16cid:durableId="424112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efaultTabStop w:val="840"/>
  <w:drawingGridHorizontalSpacing w:val="227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76C"/>
    <w:rsid w:val="0000376B"/>
    <w:rsid w:val="00004A30"/>
    <w:rsid w:val="000132AB"/>
    <w:rsid w:val="00016557"/>
    <w:rsid w:val="00016B5D"/>
    <w:rsid w:val="00025E58"/>
    <w:rsid w:val="00040B7A"/>
    <w:rsid w:val="000502CB"/>
    <w:rsid w:val="000727F6"/>
    <w:rsid w:val="00086BAA"/>
    <w:rsid w:val="0009722A"/>
    <w:rsid w:val="000A6859"/>
    <w:rsid w:val="000B549F"/>
    <w:rsid w:val="000C53CB"/>
    <w:rsid w:val="000D05CE"/>
    <w:rsid w:val="000D23E9"/>
    <w:rsid w:val="000D3817"/>
    <w:rsid w:val="000D60A6"/>
    <w:rsid w:val="000E3B5E"/>
    <w:rsid w:val="000F27A5"/>
    <w:rsid w:val="00111537"/>
    <w:rsid w:val="00112E62"/>
    <w:rsid w:val="001313A7"/>
    <w:rsid w:val="00136B2D"/>
    <w:rsid w:val="00157C0A"/>
    <w:rsid w:val="00163EFB"/>
    <w:rsid w:val="00164D05"/>
    <w:rsid w:val="001854A3"/>
    <w:rsid w:val="00187882"/>
    <w:rsid w:val="0019049F"/>
    <w:rsid w:val="00190FAC"/>
    <w:rsid w:val="00191AC2"/>
    <w:rsid w:val="001A0639"/>
    <w:rsid w:val="001B6E74"/>
    <w:rsid w:val="001E06FE"/>
    <w:rsid w:val="001E413F"/>
    <w:rsid w:val="001E7B56"/>
    <w:rsid w:val="001F2DE7"/>
    <w:rsid w:val="00200126"/>
    <w:rsid w:val="002144CB"/>
    <w:rsid w:val="00221ED7"/>
    <w:rsid w:val="0023046B"/>
    <w:rsid w:val="00235AA2"/>
    <w:rsid w:val="00237813"/>
    <w:rsid w:val="00245446"/>
    <w:rsid w:val="00245CE4"/>
    <w:rsid w:val="002532D9"/>
    <w:rsid w:val="002552AD"/>
    <w:rsid w:val="00257038"/>
    <w:rsid w:val="002601A9"/>
    <w:rsid w:val="00260586"/>
    <w:rsid w:val="00261B4B"/>
    <w:rsid w:val="00264592"/>
    <w:rsid w:val="002763BB"/>
    <w:rsid w:val="002779A9"/>
    <w:rsid w:val="002831BC"/>
    <w:rsid w:val="002924BC"/>
    <w:rsid w:val="00293A47"/>
    <w:rsid w:val="0029601F"/>
    <w:rsid w:val="002964BB"/>
    <w:rsid w:val="002B006D"/>
    <w:rsid w:val="002B59C1"/>
    <w:rsid w:val="002D2AE3"/>
    <w:rsid w:val="002E1EB3"/>
    <w:rsid w:val="002E55B0"/>
    <w:rsid w:val="002F2E70"/>
    <w:rsid w:val="002F37ED"/>
    <w:rsid w:val="002F38A9"/>
    <w:rsid w:val="002F6CDA"/>
    <w:rsid w:val="003072FC"/>
    <w:rsid w:val="003327B4"/>
    <w:rsid w:val="00336B0F"/>
    <w:rsid w:val="003429FC"/>
    <w:rsid w:val="00343AE5"/>
    <w:rsid w:val="00343BA8"/>
    <w:rsid w:val="0035006F"/>
    <w:rsid w:val="00351F35"/>
    <w:rsid w:val="0035307E"/>
    <w:rsid w:val="00356EAE"/>
    <w:rsid w:val="00367CED"/>
    <w:rsid w:val="003723B3"/>
    <w:rsid w:val="00377BE7"/>
    <w:rsid w:val="00397E05"/>
    <w:rsid w:val="003A04A3"/>
    <w:rsid w:val="003A581C"/>
    <w:rsid w:val="003C53E7"/>
    <w:rsid w:val="003D02D9"/>
    <w:rsid w:val="003E310D"/>
    <w:rsid w:val="003E77E4"/>
    <w:rsid w:val="003F3574"/>
    <w:rsid w:val="00403AE6"/>
    <w:rsid w:val="00410497"/>
    <w:rsid w:val="00423E59"/>
    <w:rsid w:val="004241F4"/>
    <w:rsid w:val="004272C2"/>
    <w:rsid w:val="004302A1"/>
    <w:rsid w:val="00430B2E"/>
    <w:rsid w:val="00434529"/>
    <w:rsid w:val="00437650"/>
    <w:rsid w:val="0043791E"/>
    <w:rsid w:val="00443B98"/>
    <w:rsid w:val="00453999"/>
    <w:rsid w:val="0046643B"/>
    <w:rsid w:val="0048004E"/>
    <w:rsid w:val="004813CF"/>
    <w:rsid w:val="00483C89"/>
    <w:rsid w:val="00485C1B"/>
    <w:rsid w:val="00497CBF"/>
    <w:rsid w:val="004B52DE"/>
    <w:rsid w:val="004D01EC"/>
    <w:rsid w:val="004D23EC"/>
    <w:rsid w:val="004D5C1B"/>
    <w:rsid w:val="004E214D"/>
    <w:rsid w:val="004E3DFA"/>
    <w:rsid w:val="004F0685"/>
    <w:rsid w:val="004F087E"/>
    <w:rsid w:val="004F247C"/>
    <w:rsid w:val="004F43FF"/>
    <w:rsid w:val="005120C4"/>
    <w:rsid w:val="0052082A"/>
    <w:rsid w:val="00526341"/>
    <w:rsid w:val="005263B0"/>
    <w:rsid w:val="0052683A"/>
    <w:rsid w:val="00527863"/>
    <w:rsid w:val="0053027E"/>
    <w:rsid w:val="005314D6"/>
    <w:rsid w:val="00531BF8"/>
    <w:rsid w:val="00533901"/>
    <w:rsid w:val="00542090"/>
    <w:rsid w:val="0054301E"/>
    <w:rsid w:val="00547C2D"/>
    <w:rsid w:val="0055234E"/>
    <w:rsid w:val="00561555"/>
    <w:rsid w:val="005773AA"/>
    <w:rsid w:val="005836B3"/>
    <w:rsid w:val="00587B39"/>
    <w:rsid w:val="0059211B"/>
    <w:rsid w:val="00594D6A"/>
    <w:rsid w:val="0059513A"/>
    <w:rsid w:val="0059623B"/>
    <w:rsid w:val="005A0424"/>
    <w:rsid w:val="005A5C8C"/>
    <w:rsid w:val="005A67CD"/>
    <w:rsid w:val="005A71C9"/>
    <w:rsid w:val="005B0F1C"/>
    <w:rsid w:val="005B6C00"/>
    <w:rsid w:val="005D0B58"/>
    <w:rsid w:val="005D40AE"/>
    <w:rsid w:val="005F649A"/>
    <w:rsid w:val="00610915"/>
    <w:rsid w:val="00611FEB"/>
    <w:rsid w:val="0061644C"/>
    <w:rsid w:val="006214AC"/>
    <w:rsid w:val="0062160C"/>
    <w:rsid w:val="006225D2"/>
    <w:rsid w:val="006369DC"/>
    <w:rsid w:val="00640925"/>
    <w:rsid w:val="00676083"/>
    <w:rsid w:val="00685255"/>
    <w:rsid w:val="00690932"/>
    <w:rsid w:val="006951E4"/>
    <w:rsid w:val="006A59A6"/>
    <w:rsid w:val="006B7882"/>
    <w:rsid w:val="006D1C20"/>
    <w:rsid w:val="006E3D54"/>
    <w:rsid w:val="006E78B2"/>
    <w:rsid w:val="006F1380"/>
    <w:rsid w:val="006F4C7D"/>
    <w:rsid w:val="006F7D15"/>
    <w:rsid w:val="00700014"/>
    <w:rsid w:val="00701EF3"/>
    <w:rsid w:val="0070557C"/>
    <w:rsid w:val="007072B0"/>
    <w:rsid w:val="0071482A"/>
    <w:rsid w:val="0072209A"/>
    <w:rsid w:val="00722ADC"/>
    <w:rsid w:val="00723920"/>
    <w:rsid w:val="00723D6D"/>
    <w:rsid w:val="00726189"/>
    <w:rsid w:val="0073195E"/>
    <w:rsid w:val="007336DF"/>
    <w:rsid w:val="00740A8F"/>
    <w:rsid w:val="00742895"/>
    <w:rsid w:val="0074793D"/>
    <w:rsid w:val="00747E1B"/>
    <w:rsid w:val="0075035F"/>
    <w:rsid w:val="00750DA6"/>
    <w:rsid w:val="0075779D"/>
    <w:rsid w:val="00760725"/>
    <w:rsid w:val="00761056"/>
    <w:rsid w:val="007656DC"/>
    <w:rsid w:val="00766E3C"/>
    <w:rsid w:val="0077276A"/>
    <w:rsid w:val="00775E7D"/>
    <w:rsid w:val="00777EE6"/>
    <w:rsid w:val="00787802"/>
    <w:rsid w:val="00793090"/>
    <w:rsid w:val="007A3CEA"/>
    <w:rsid w:val="007B20D7"/>
    <w:rsid w:val="007B2A5E"/>
    <w:rsid w:val="007B6A3C"/>
    <w:rsid w:val="007B7ADC"/>
    <w:rsid w:val="007C0190"/>
    <w:rsid w:val="007C3733"/>
    <w:rsid w:val="007C5A93"/>
    <w:rsid w:val="007D02FD"/>
    <w:rsid w:val="007D264A"/>
    <w:rsid w:val="007D45BE"/>
    <w:rsid w:val="007E6633"/>
    <w:rsid w:val="007F221B"/>
    <w:rsid w:val="007F2439"/>
    <w:rsid w:val="007F2F22"/>
    <w:rsid w:val="00801822"/>
    <w:rsid w:val="008034D5"/>
    <w:rsid w:val="008036C7"/>
    <w:rsid w:val="0080528A"/>
    <w:rsid w:val="0080784B"/>
    <w:rsid w:val="00822EBB"/>
    <w:rsid w:val="00835477"/>
    <w:rsid w:val="00850CC1"/>
    <w:rsid w:val="008555E2"/>
    <w:rsid w:val="00856D07"/>
    <w:rsid w:val="00864743"/>
    <w:rsid w:val="00872788"/>
    <w:rsid w:val="00875B95"/>
    <w:rsid w:val="00876D64"/>
    <w:rsid w:val="0088247C"/>
    <w:rsid w:val="00882B92"/>
    <w:rsid w:val="008B23CD"/>
    <w:rsid w:val="008B33D4"/>
    <w:rsid w:val="008B59E1"/>
    <w:rsid w:val="008B7AE3"/>
    <w:rsid w:val="008C7230"/>
    <w:rsid w:val="008C77AE"/>
    <w:rsid w:val="008D34F9"/>
    <w:rsid w:val="008D44EA"/>
    <w:rsid w:val="008E0484"/>
    <w:rsid w:val="008E3A91"/>
    <w:rsid w:val="00901FB8"/>
    <w:rsid w:val="00902085"/>
    <w:rsid w:val="00904CFC"/>
    <w:rsid w:val="00911F2B"/>
    <w:rsid w:val="0091234F"/>
    <w:rsid w:val="00917B01"/>
    <w:rsid w:val="00922689"/>
    <w:rsid w:val="00944008"/>
    <w:rsid w:val="009609B7"/>
    <w:rsid w:val="00964278"/>
    <w:rsid w:val="00965C95"/>
    <w:rsid w:val="00997EFA"/>
    <w:rsid w:val="009A3293"/>
    <w:rsid w:val="009B6FD0"/>
    <w:rsid w:val="009C2C1A"/>
    <w:rsid w:val="009C6FAB"/>
    <w:rsid w:val="009E234E"/>
    <w:rsid w:val="00A21E97"/>
    <w:rsid w:val="00A26C4C"/>
    <w:rsid w:val="00A44F1C"/>
    <w:rsid w:val="00A45C96"/>
    <w:rsid w:val="00A520D1"/>
    <w:rsid w:val="00A52AC7"/>
    <w:rsid w:val="00A579CF"/>
    <w:rsid w:val="00A668CD"/>
    <w:rsid w:val="00A70940"/>
    <w:rsid w:val="00A75FD8"/>
    <w:rsid w:val="00A80038"/>
    <w:rsid w:val="00A86FBC"/>
    <w:rsid w:val="00A91712"/>
    <w:rsid w:val="00AA39C2"/>
    <w:rsid w:val="00AA5CDE"/>
    <w:rsid w:val="00AB61F5"/>
    <w:rsid w:val="00AB630F"/>
    <w:rsid w:val="00AB63F9"/>
    <w:rsid w:val="00AC2485"/>
    <w:rsid w:val="00AD29D6"/>
    <w:rsid w:val="00AD2E41"/>
    <w:rsid w:val="00AD7503"/>
    <w:rsid w:val="00AF3E20"/>
    <w:rsid w:val="00B01E8D"/>
    <w:rsid w:val="00B03386"/>
    <w:rsid w:val="00B03FEF"/>
    <w:rsid w:val="00B0517A"/>
    <w:rsid w:val="00B074EC"/>
    <w:rsid w:val="00B134C6"/>
    <w:rsid w:val="00B224D0"/>
    <w:rsid w:val="00B2554E"/>
    <w:rsid w:val="00B27031"/>
    <w:rsid w:val="00B3794A"/>
    <w:rsid w:val="00B419E3"/>
    <w:rsid w:val="00B47C2D"/>
    <w:rsid w:val="00B82607"/>
    <w:rsid w:val="00BB11A7"/>
    <w:rsid w:val="00BB2A91"/>
    <w:rsid w:val="00BB2FAC"/>
    <w:rsid w:val="00BB38D5"/>
    <w:rsid w:val="00BB6F0F"/>
    <w:rsid w:val="00BC22AD"/>
    <w:rsid w:val="00BC45AE"/>
    <w:rsid w:val="00BD4AB5"/>
    <w:rsid w:val="00BE75B0"/>
    <w:rsid w:val="00BF076C"/>
    <w:rsid w:val="00BF49F1"/>
    <w:rsid w:val="00C002BD"/>
    <w:rsid w:val="00C0636C"/>
    <w:rsid w:val="00C06975"/>
    <w:rsid w:val="00C07E6A"/>
    <w:rsid w:val="00C147A4"/>
    <w:rsid w:val="00C14BB4"/>
    <w:rsid w:val="00C179B8"/>
    <w:rsid w:val="00C20B83"/>
    <w:rsid w:val="00C24448"/>
    <w:rsid w:val="00C24842"/>
    <w:rsid w:val="00C27E6D"/>
    <w:rsid w:val="00C357BC"/>
    <w:rsid w:val="00C369FA"/>
    <w:rsid w:val="00C40C8B"/>
    <w:rsid w:val="00C4541C"/>
    <w:rsid w:val="00C45657"/>
    <w:rsid w:val="00C5339A"/>
    <w:rsid w:val="00C63E9A"/>
    <w:rsid w:val="00C7462F"/>
    <w:rsid w:val="00C81C21"/>
    <w:rsid w:val="00C857CD"/>
    <w:rsid w:val="00C870BA"/>
    <w:rsid w:val="00C90E91"/>
    <w:rsid w:val="00C95107"/>
    <w:rsid w:val="00C978C3"/>
    <w:rsid w:val="00CA339B"/>
    <w:rsid w:val="00CA56DC"/>
    <w:rsid w:val="00CA5D7A"/>
    <w:rsid w:val="00CA640C"/>
    <w:rsid w:val="00CC3B4F"/>
    <w:rsid w:val="00CC3D5D"/>
    <w:rsid w:val="00CD3956"/>
    <w:rsid w:val="00CD4C1D"/>
    <w:rsid w:val="00CE1A22"/>
    <w:rsid w:val="00CE554F"/>
    <w:rsid w:val="00CE6C94"/>
    <w:rsid w:val="00CF1F1D"/>
    <w:rsid w:val="00CF6D95"/>
    <w:rsid w:val="00D00D44"/>
    <w:rsid w:val="00D06668"/>
    <w:rsid w:val="00D0796A"/>
    <w:rsid w:val="00D07AA9"/>
    <w:rsid w:val="00D11145"/>
    <w:rsid w:val="00D13754"/>
    <w:rsid w:val="00D17282"/>
    <w:rsid w:val="00D17DF0"/>
    <w:rsid w:val="00D2492C"/>
    <w:rsid w:val="00D357B1"/>
    <w:rsid w:val="00D460A5"/>
    <w:rsid w:val="00D61CE5"/>
    <w:rsid w:val="00D626D5"/>
    <w:rsid w:val="00D7063B"/>
    <w:rsid w:val="00D7359F"/>
    <w:rsid w:val="00D75988"/>
    <w:rsid w:val="00D77D98"/>
    <w:rsid w:val="00D81CAA"/>
    <w:rsid w:val="00D82F9B"/>
    <w:rsid w:val="00D84007"/>
    <w:rsid w:val="00D97049"/>
    <w:rsid w:val="00D97DCA"/>
    <w:rsid w:val="00DA22F6"/>
    <w:rsid w:val="00DB4CE0"/>
    <w:rsid w:val="00DB5499"/>
    <w:rsid w:val="00DC44BA"/>
    <w:rsid w:val="00DD001C"/>
    <w:rsid w:val="00DD1424"/>
    <w:rsid w:val="00DD2587"/>
    <w:rsid w:val="00DD493F"/>
    <w:rsid w:val="00DE07A6"/>
    <w:rsid w:val="00DF0A97"/>
    <w:rsid w:val="00E0540A"/>
    <w:rsid w:val="00E3289F"/>
    <w:rsid w:val="00E33AD7"/>
    <w:rsid w:val="00E4190D"/>
    <w:rsid w:val="00E56094"/>
    <w:rsid w:val="00E62D6F"/>
    <w:rsid w:val="00E647D7"/>
    <w:rsid w:val="00E66A65"/>
    <w:rsid w:val="00E8403D"/>
    <w:rsid w:val="00E87848"/>
    <w:rsid w:val="00E93C22"/>
    <w:rsid w:val="00E961E4"/>
    <w:rsid w:val="00EA1EA8"/>
    <w:rsid w:val="00EA43DB"/>
    <w:rsid w:val="00EB4049"/>
    <w:rsid w:val="00EC0568"/>
    <w:rsid w:val="00EC7CC9"/>
    <w:rsid w:val="00EE7F49"/>
    <w:rsid w:val="00EF011B"/>
    <w:rsid w:val="00EF1705"/>
    <w:rsid w:val="00EF3026"/>
    <w:rsid w:val="00EF5DB0"/>
    <w:rsid w:val="00F04318"/>
    <w:rsid w:val="00F17A45"/>
    <w:rsid w:val="00F24564"/>
    <w:rsid w:val="00F26E15"/>
    <w:rsid w:val="00F37EEE"/>
    <w:rsid w:val="00F4322F"/>
    <w:rsid w:val="00F555C9"/>
    <w:rsid w:val="00F579A1"/>
    <w:rsid w:val="00F624CF"/>
    <w:rsid w:val="00F72D1C"/>
    <w:rsid w:val="00F81ACA"/>
    <w:rsid w:val="00F93F75"/>
    <w:rsid w:val="00F96543"/>
    <w:rsid w:val="00FB1813"/>
    <w:rsid w:val="00FB184F"/>
    <w:rsid w:val="00FB5555"/>
    <w:rsid w:val="00FC5D2B"/>
    <w:rsid w:val="00FC67F9"/>
    <w:rsid w:val="00FC7BE0"/>
    <w:rsid w:val="00FD06DE"/>
    <w:rsid w:val="00FD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F01FA5"/>
  <w15:docId w15:val="{F97246EB-04E6-40E8-A54E-8E985F7D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4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526341"/>
    <w:rPr>
      <w:b/>
      <w:bCs/>
      <w:szCs w:val="21"/>
    </w:rPr>
  </w:style>
  <w:style w:type="paragraph" w:styleId="a4">
    <w:name w:val="List Paragraph"/>
    <w:basedOn w:val="a"/>
    <w:uiPriority w:val="34"/>
    <w:qFormat/>
    <w:rsid w:val="0052634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96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9654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20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20D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B20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20D7"/>
    <w:rPr>
      <w:kern w:val="2"/>
      <w:sz w:val="21"/>
      <w:szCs w:val="24"/>
    </w:rPr>
  </w:style>
  <w:style w:type="table" w:styleId="ab">
    <w:name w:val="Table Grid"/>
    <w:basedOn w:val="a1"/>
    <w:uiPriority w:val="59"/>
    <w:rsid w:val="0099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semiHidden/>
    <w:unhideWhenUsed/>
    <w:rsid w:val="00E961E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c">
    <w:name w:val="Plain Text"/>
    <w:basedOn w:val="a"/>
    <w:link w:val="ad"/>
    <w:uiPriority w:val="99"/>
    <w:semiHidden/>
    <w:unhideWhenUsed/>
    <w:rsid w:val="00EF011B"/>
    <w:rPr>
      <w:rFonts w:asciiTheme="minorEastAsia" w:eastAsiaTheme="minorEastAsia" w:hAnsi="Courier New" w:cs="Courier New"/>
    </w:rPr>
  </w:style>
  <w:style w:type="character" w:customStyle="1" w:styleId="ad">
    <w:name w:val="書式なし (文字)"/>
    <w:basedOn w:val="a0"/>
    <w:link w:val="ac"/>
    <w:uiPriority w:val="99"/>
    <w:semiHidden/>
    <w:rsid w:val="00EF011B"/>
    <w:rPr>
      <w:rFonts w:asciiTheme="minorEastAsia" w:eastAsiaTheme="minorEastAsia" w:hAnsi="Courier New" w:cs="Courier New"/>
      <w:kern w:val="2"/>
      <w:sz w:val="21"/>
      <w:szCs w:val="24"/>
    </w:rPr>
  </w:style>
  <w:style w:type="character" w:styleId="ae">
    <w:name w:val="Hyperlink"/>
    <w:basedOn w:val="a0"/>
    <w:uiPriority w:val="99"/>
    <w:unhideWhenUsed/>
    <w:rsid w:val="009A3293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245446"/>
    <w:rPr>
      <w:color w:val="800080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61056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875B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4E214D"/>
  </w:style>
  <w:style w:type="character" w:customStyle="1" w:styleId="af1">
    <w:name w:val="日付 (文字)"/>
    <w:basedOn w:val="a0"/>
    <w:link w:val="af0"/>
    <w:uiPriority w:val="99"/>
    <w:semiHidden/>
    <w:rsid w:val="004E214D"/>
    <w:rPr>
      <w:kern w:val="2"/>
      <w:sz w:val="21"/>
      <w:szCs w:val="24"/>
    </w:rPr>
  </w:style>
  <w:style w:type="character" w:styleId="af2">
    <w:name w:val="Unresolved Mention"/>
    <w:basedOn w:val="a0"/>
    <w:uiPriority w:val="99"/>
    <w:semiHidden/>
    <w:unhideWhenUsed/>
    <w:rsid w:val="00543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3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gle/12cLPeL4z1hGiDB3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H\N%20FAX\NEWS\&#26481;&#21360;&#24037;&#32068;&#12491;&#12517;&#12540;&#12473;&#12504;&#12483;&#12480;&#12540;2018.07&#65374;&#65288;HappyIndustry&#12525;&#12468;&#20184;&#12365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D82C5C5E06FB4CBC47A9FCC557AF7D" ma:contentTypeVersion="7" ma:contentTypeDescription="新しいドキュメントを作成します。" ma:contentTypeScope="" ma:versionID="f212d2efa371fdc2a1d0a43f3736f66f">
  <xsd:schema xmlns:xsd="http://www.w3.org/2001/XMLSchema" xmlns:xs="http://www.w3.org/2001/XMLSchema" xmlns:p="http://schemas.microsoft.com/office/2006/metadata/properties" xmlns:ns3="cdc31920-3a18-4d19-806a-93d4121b3012" xmlns:ns4="106094f0-99de-40c5-b8e6-e197d2a42235" targetNamespace="http://schemas.microsoft.com/office/2006/metadata/properties" ma:root="true" ma:fieldsID="315107643a67fdadfade35616114d65c" ns3:_="" ns4:_="">
    <xsd:import namespace="cdc31920-3a18-4d19-806a-93d4121b3012"/>
    <xsd:import namespace="106094f0-99de-40c5-b8e6-e197d2a422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31920-3a18-4d19-806a-93d4121b30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094f0-99de-40c5-b8e6-e197d2a42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8330BA-ED16-472E-A46B-B1E3BC8204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92743E-F31F-4909-BAC9-B63017209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31920-3a18-4d19-806a-93d4121b3012"/>
    <ds:schemaRef ds:uri="106094f0-99de-40c5-b8e6-e197d2a42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36DB4A-302B-4763-8A8C-86ED86D550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D25EF9-CB73-4065-82D2-DFAC1CB69C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東印工組ニュースヘッダー2018.07～（HappyIndustryロゴ付き）.dotx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takahashi</dc:creator>
  <cp:lastModifiedBy>user</cp:lastModifiedBy>
  <cp:revision>2</cp:revision>
  <cp:lastPrinted>2024-07-01T07:06:00Z</cp:lastPrinted>
  <dcterms:created xsi:type="dcterms:W3CDTF">2024-07-05T06:27:00Z</dcterms:created>
  <dcterms:modified xsi:type="dcterms:W3CDTF">2024-07-05T06:27:00Z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0x010100C7D82C5C5E06FB4CBC47A9FCC557AF7D</vt:lpwstr>
  </property>
</Properties>
</file>