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AB93F" w14:textId="6B5FA3EC" w:rsidR="00EA1EA8" w:rsidRDefault="00876D64"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 wp14:anchorId="2ABD3AB2" wp14:editId="64BD599B">
                <wp:simplePos x="0" y="0"/>
                <wp:positionH relativeFrom="column">
                  <wp:posOffset>-1270</wp:posOffset>
                </wp:positionH>
                <wp:positionV relativeFrom="paragraph">
                  <wp:posOffset>144145</wp:posOffset>
                </wp:positionV>
                <wp:extent cx="5838202" cy="857088"/>
                <wp:effectExtent l="0" t="38100" r="48260" b="1968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202" cy="857088"/>
                          <a:chOff x="-275" y="103472"/>
                          <a:chExt cx="5838202" cy="914445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-275" y="103472"/>
                            <a:ext cx="5838202" cy="914445"/>
                            <a:chOff x="-275" y="103472"/>
                            <a:chExt cx="5838202" cy="914445"/>
                          </a:xfrm>
                        </wpg:grpSpPr>
                        <wps:wsp>
                          <wps:cNvPr id="1" name="正方形/長方形 1"/>
                          <wps:cNvSpPr/>
                          <wps:spPr>
                            <a:xfrm>
                              <a:off x="8625" y="209914"/>
                              <a:ext cx="5829300" cy="807498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32B0BC3" w14:textId="069AB57D" w:rsidR="00876D64" w:rsidRDefault="00C75AF9" w:rsidP="00876D64">
                                <w:pPr>
                                  <w:jc w:val="center"/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全印工連</w:t>
                                </w:r>
                                <w:r w:rsidR="00876D64" w:rsidRPr="00F96543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ニュース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直線コネクタ 4"/>
                          <wps:cNvCnPr/>
                          <wps:spPr>
                            <a:xfrm>
                              <a:off x="0" y="103472"/>
                              <a:ext cx="5829480" cy="0"/>
                            </a:xfrm>
                            <a:prstGeom prst="line">
                              <a:avLst/>
                            </a:prstGeom>
                            <a:noFill/>
                            <a:ln w="825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>
                              <a:off x="-275" y="210197"/>
                              <a:ext cx="582948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" name="直線コネクタ 2"/>
                          <wps:cNvCnPr/>
                          <wps:spPr>
                            <a:xfrm>
                              <a:off x="8627" y="1017917"/>
                              <a:ext cx="582930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8" name="図 8" descr="C:\Users\nagano\Desktop\20180428 happy industry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643" y="281940"/>
                            <a:ext cx="521486" cy="677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BD3AB2" id="グループ化 10" o:spid="_x0000_s1026" style="position:absolute;left:0;text-align:left;margin-left:-.1pt;margin-top:11.35pt;width:459.7pt;height:67.5pt;z-index:251671551;mso-width-relative:margin;mso-height-relative:margin" coordorigin="-2,1034" coordsize="58382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">
                <v:group id="グループ化 5" o:spid="_x0000_s1027" style="position:absolute;left:-2;top:1034;width:58381;height:9145" coordorigin="-2,1034" coordsize="583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正方形/長方形 1" o:spid="_x0000_s1028" style="position:absolute;left:86;top:2099;width:58293;height:8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" filled="f" stroked="f" strokeweight="2pt">
                    <v:textbox>
                      <w:txbxContent>
                        <w:p w14:paraId="232B0BC3" w14:textId="069AB57D" w:rsidR="00876D64" w:rsidRDefault="00C75AF9" w:rsidP="00876D64">
                          <w:pPr>
                            <w:jc w:val="center"/>
                          </w:pPr>
                          <w:r>
                            <w:rPr>
                              <w:rFonts w:ascii="HG創英角ｺﾞｼｯｸUB" w:eastAsia="HG創英角ｺﾞｼｯｸUB" w:hAnsi="HG創英角ｺﾞｼｯｸUB" w:hint="eastAsia"/>
                              <w:color w:val="000000" w:themeColor="text1"/>
                              <w:sz w:val="56"/>
                              <w:szCs w:val="56"/>
                            </w:rPr>
                            <w:t>全印工連</w:t>
                          </w:r>
                          <w:r w:rsidR="00876D64" w:rsidRPr="00F96543">
                            <w:rPr>
                              <w:rFonts w:ascii="HG創英角ｺﾞｼｯｸUB" w:eastAsia="HG創英角ｺﾞｼｯｸUB" w:hAnsi="HG創英角ｺﾞｼｯｸUB" w:hint="eastAsia"/>
                              <w:color w:val="000000" w:themeColor="text1"/>
                              <w:sz w:val="56"/>
                              <w:szCs w:val="56"/>
                            </w:rPr>
                            <w:t>ニュース</w:t>
                          </w:r>
                        </w:p>
                      </w:txbxContent>
                    </v:textbox>
                  </v:rect>
                  <v:line id="直線コネクタ 4" o:spid="_x0000_s1029" style="position:absolute;visibility:visible;mso-wrap-style:square" from="0,1034" to="58294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" strokecolor="windowText" strokeweight="6.5pt"/>
                  <v:line id="直線コネクタ 6" o:spid="_x0000_s1030" style="position:absolute;visibility:visible;mso-wrap-style:square" from="-2,2101" to="58292,2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" strokecolor="windowText" strokeweight="2pt"/>
                  <v:line id="直線コネクタ 2" o:spid="_x0000_s1031" style="position:absolute;visibility:visible;mso-wrap-style:square" from="86,10179" to="58379,10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" strokecolor="windowText" strokeweight="2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32" type="#_x0000_t75" style="position:absolute;left:4036;top:2819;width:5215;height:6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">
                  <v:imagedata r:id="rId12" o:title="20180428 happy industry logo"/>
                </v:shape>
              </v:group>
            </w:pict>
          </mc:Fallback>
        </mc:AlternateContent>
      </w:r>
    </w:p>
    <w:p w14:paraId="2EA1984E" w14:textId="4649DE2A" w:rsidR="00EA1EA8" w:rsidRDefault="00EA1EA8"/>
    <w:p w14:paraId="085CA9E7" w14:textId="1A835870" w:rsidR="00EA1EA8" w:rsidRDefault="00EA1EA8"/>
    <w:p w14:paraId="65EEB3EB" w14:textId="7BC91186" w:rsidR="00EA1EA8" w:rsidRDefault="005B0F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530ECCEB" wp14:editId="30FDC832">
                <wp:simplePos x="0" y="0"/>
                <wp:positionH relativeFrom="column">
                  <wp:posOffset>2391972</wp:posOffset>
                </wp:positionH>
                <wp:positionV relativeFrom="page">
                  <wp:posOffset>1193840</wp:posOffset>
                </wp:positionV>
                <wp:extent cx="1328420" cy="342918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342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4D66D" w14:textId="329F2FC8" w:rsidR="00F96543" w:rsidRPr="00902085" w:rsidRDefault="00F96543" w:rsidP="000E3B5E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ECCEB" id="正方形/長方形 13" o:spid="_x0000_s1033" style="position:absolute;left:0;text-align:left;margin-left:188.35pt;margin-top:94pt;width:104.6pt;height:27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" filled="f" stroked="f" strokeweight="2pt">
                <v:textbox>
                  <w:txbxContent>
                    <w:p w14:paraId="5CA4D66D" w14:textId="329F2FC8" w:rsidR="00F96543" w:rsidRPr="00902085" w:rsidRDefault="00F96543" w:rsidP="000E3B5E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01E3EC50" w14:textId="0A4342F5" w:rsidR="00D75988" w:rsidRDefault="00D75988" w:rsidP="000727F6">
      <w:pPr>
        <w:rPr>
          <w:rFonts w:asciiTheme="majorEastAsia" w:eastAsiaTheme="majorEastAsia" w:hAnsiTheme="majorEastAsia"/>
          <w:b/>
          <w:szCs w:val="21"/>
        </w:rPr>
      </w:pPr>
    </w:p>
    <w:p w14:paraId="3FFDB3E1" w14:textId="76221706" w:rsidR="009D411E" w:rsidRPr="008523A5" w:rsidRDefault="00D77D98" w:rsidP="004F479C">
      <w:pPr>
        <w:spacing w:line="276" w:lineRule="auto"/>
        <w:jc w:val="center"/>
        <w:rPr>
          <w:rFonts w:ascii="BIZ UDゴシック" w:eastAsia="BIZ UDゴシック" w:hAnsi="BIZ UDゴシック"/>
          <w:bCs/>
          <w:szCs w:val="21"/>
        </w:rPr>
      </w:pPr>
      <w:r w:rsidRPr="008523A5">
        <w:rPr>
          <w:rFonts w:ascii="BIZ UDゴシック" w:eastAsia="BIZ UDゴシック" w:hAnsi="BIZ UDゴシック" w:hint="eastAsia"/>
          <w:bCs/>
          <w:szCs w:val="21"/>
        </w:rPr>
        <w:t xml:space="preserve">東京都印刷工業組合　経営革新マーケティング委員会 </w:t>
      </w:r>
    </w:p>
    <w:p w14:paraId="0A3C7308" w14:textId="69E10917" w:rsidR="00074C03" w:rsidRPr="004F479C" w:rsidRDefault="006D1734" w:rsidP="00074C03">
      <w:pPr>
        <w:spacing w:line="276" w:lineRule="auto"/>
        <w:jc w:val="center"/>
        <w:rPr>
          <w:rFonts w:ascii="BIZ UDゴシック" w:eastAsia="BIZ UDゴシック" w:hAnsi="BIZ UDゴシック"/>
          <w:bCs/>
          <w:szCs w:val="21"/>
        </w:rPr>
      </w:pPr>
      <w:r w:rsidRPr="008523A5">
        <w:rPr>
          <w:rFonts w:ascii="BIZ UDゴシック" w:eastAsia="BIZ UDゴシック" w:hAnsi="BIZ UDゴシック" w:hint="eastAsia"/>
          <w:bCs/>
          <w:szCs w:val="21"/>
        </w:rPr>
        <w:t>価値創出支援部会</w:t>
      </w:r>
      <w:r w:rsidR="000727F6" w:rsidRPr="008523A5">
        <w:rPr>
          <w:rFonts w:ascii="BIZ UDゴシック" w:eastAsia="BIZ UDゴシック" w:hAnsi="BIZ UDゴシック" w:hint="eastAsia"/>
          <w:bCs/>
          <w:szCs w:val="21"/>
        </w:rPr>
        <w:t>主催</w:t>
      </w:r>
    </w:p>
    <w:p w14:paraId="17AF9AA2" w14:textId="04AE1001" w:rsidR="00CE7021" w:rsidRPr="00C652BA" w:rsidRDefault="00CE7021" w:rsidP="004F479C">
      <w:pPr>
        <w:spacing w:line="220" w:lineRule="atLeast"/>
        <w:jc w:val="center"/>
        <w:rPr>
          <w:rFonts w:ascii="BIZ UDゴシック" w:eastAsia="BIZ UDゴシック" w:hAnsi="BIZ UDゴシック"/>
          <w:b/>
          <w:bCs/>
          <w:sz w:val="72"/>
          <w:szCs w:val="72"/>
        </w:rPr>
      </w:pPr>
      <w:r w:rsidRPr="00C652BA">
        <w:rPr>
          <w:rFonts w:ascii="BIZ UDゴシック" w:eastAsia="BIZ UDゴシック" w:hAnsi="BIZ UDゴシック" w:hint="eastAsia"/>
          <w:b/>
          <w:bCs/>
          <w:sz w:val="72"/>
          <w:szCs w:val="72"/>
        </w:rPr>
        <w:t>値決めの科学</w:t>
      </w:r>
    </w:p>
    <w:p w14:paraId="122C4934" w14:textId="07EF1A6D" w:rsidR="004F479C" w:rsidRPr="00C652BA" w:rsidRDefault="00CE7021" w:rsidP="004F479C">
      <w:pPr>
        <w:spacing w:line="220" w:lineRule="atLeast"/>
        <w:jc w:val="center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C652BA">
        <w:rPr>
          <w:rFonts w:ascii="BIZ UDゴシック" w:eastAsia="BIZ UDゴシック" w:hAnsi="BIZ UDゴシック" w:hint="eastAsia"/>
          <w:b/>
          <w:bCs/>
          <w:sz w:val="40"/>
          <w:szCs w:val="40"/>
        </w:rPr>
        <w:t>～協創が創出する価値とその評価</w:t>
      </w:r>
      <w:r w:rsidR="004F479C" w:rsidRPr="00C652BA">
        <w:rPr>
          <w:rFonts w:ascii="BIZ UDゴシック" w:eastAsia="BIZ UDゴシック" w:hAnsi="BIZ UDゴシック" w:hint="eastAsia"/>
          <w:b/>
          <w:bCs/>
          <w:sz w:val="40"/>
          <w:szCs w:val="40"/>
        </w:rPr>
        <w:t>～</w:t>
      </w:r>
    </w:p>
    <w:p w14:paraId="47607267" w14:textId="008A27A3" w:rsidR="00CE7021" w:rsidRPr="00074C03" w:rsidRDefault="004E214D" w:rsidP="00C357BC">
      <w:pPr>
        <w:spacing w:line="220" w:lineRule="atLeas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7286E" w:rsidRPr="00074C03">
        <w:rPr>
          <w:rFonts w:ascii="BIZ UD明朝 Medium" w:eastAsia="BIZ UD明朝 Medium" w:hAnsi="BIZ UD明朝 Medium" w:hint="eastAsia"/>
          <w:sz w:val="22"/>
          <w:szCs w:val="22"/>
        </w:rPr>
        <w:t>なぜ印刷会社の粗利益率は</w:t>
      </w:r>
      <w:r w:rsidR="00E13301">
        <w:rPr>
          <w:rFonts w:ascii="BIZ UD明朝 Medium" w:eastAsia="BIZ UD明朝 Medium" w:hAnsi="BIZ UD明朝 Medium" w:hint="eastAsia"/>
          <w:sz w:val="22"/>
          <w:szCs w:val="22"/>
        </w:rPr>
        <w:t>いつも</w:t>
      </w:r>
      <w:r w:rsidR="0007286E" w:rsidRPr="00074C03">
        <w:rPr>
          <w:rFonts w:ascii="BIZ UD明朝 Medium" w:eastAsia="BIZ UD明朝 Medium" w:hAnsi="BIZ UD明朝 Medium" w:hint="eastAsia"/>
          <w:sz w:val="22"/>
          <w:szCs w:val="22"/>
        </w:rPr>
        <w:t>横ばいで、</w:t>
      </w:r>
      <w:r w:rsidR="00755B69">
        <w:rPr>
          <w:rFonts w:ascii="BIZ UD明朝 Medium" w:eastAsia="BIZ UD明朝 Medium" w:hAnsi="BIZ UD明朝 Medium" w:hint="eastAsia"/>
          <w:sz w:val="22"/>
          <w:szCs w:val="22"/>
        </w:rPr>
        <w:t>なぜ</w:t>
      </w:r>
      <w:r w:rsidR="0007286E" w:rsidRPr="00074C03">
        <w:rPr>
          <w:rFonts w:ascii="BIZ UD明朝 Medium" w:eastAsia="BIZ UD明朝 Medium" w:hAnsi="BIZ UD明朝 Medium" w:hint="eastAsia"/>
          <w:sz w:val="22"/>
          <w:szCs w:val="22"/>
        </w:rPr>
        <w:t>技術革新のたびに売上高は減少するのでしょうか。問題の本質は、</w:t>
      </w:r>
      <w:r w:rsidR="00852AF5">
        <w:rPr>
          <w:rFonts w:ascii="BIZ UD明朝 Medium" w:eastAsia="BIZ UD明朝 Medium" w:hAnsi="BIZ UD明朝 Medium" w:hint="eastAsia"/>
          <w:sz w:val="22"/>
          <w:szCs w:val="22"/>
        </w:rPr>
        <w:t>伝統的</w:t>
      </w:r>
      <w:r w:rsidR="00711BEB">
        <w:rPr>
          <w:rFonts w:ascii="BIZ UD明朝 Medium" w:eastAsia="BIZ UD明朝 Medium" w:hAnsi="BIZ UD明朝 Medium" w:hint="eastAsia"/>
          <w:sz w:val="22"/>
          <w:szCs w:val="22"/>
        </w:rPr>
        <w:t>な</w:t>
      </w:r>
      <w:r w:rsidR="0007286E" w:rsidRPr="00074C03">
        <w:rPr>
          <w:rFonts w:ascii="BIZ UD明朝 Medium" w:eastAsia="BIZ UD明朝 Medium" w:hAnsi="BIZ UD明朝 Medium" w:hint="eastAsia"/>
          <w:sz w:val="22"/>
          <w:szCs w:val="22"/>
        </w:rPr>
        <w:t>利益</w:t>
      </w:r>
      <w:r w:rsidR="00711BEB">
        <w:rPr>
          <w:rFonts w:ascii="BIZ UD明朝 Medium" w:eastAsia="BIZ UD明朝 Medium" w:hAnsi="BIZ UD明朝 Medium" w:hint="eastAsia"/>
          <w:sz w:val="22"/>
          <w:szCs w:val="22"/>
        </w:rPr>
        <w:t>計算</w:t>
      </w:r>
      <w:r w:rsidR="00E12495">
        <w:rPr>
          <w:rFonts w:ascii="BIZ UD明朝 Medium" w:eastAsia="BIZ UD明朝 Medium" w:hAnsi="BIZ UD明朝 Medium" w:hint="eastAsia"/>
          <w:sz w:val="22"/>
          <w:szCs w:val="22"/>
        </w:rPr>
        <w:t>や</w:t>
      </w:r>
      <w:r w:rsidR="0007286E" w:rsidRPr="00074C03">
        <w:rPr>
          <w:rFonts w:ascii="BIZ UD明朝 Medium" w:eastAsia="BIZ UD明朝 Medium" w:hAnsi="BIZ UD明朝 Medium" w:hint="eastAsia"/>
          <w:sz w:val="22"/>
          <w:szCs w:val="22"/>
        </w:rPr>
        <w:t>顧客との関係性にあると考えられ始めています。たとえば、価格を見直そうにも、それなりの価値や関係性がなければ難しいでしょう。価値とは何か、損得とは何が違うのか、顧客との関係性をどのように捉え直すべきなのか。</w:t>
      </w:r>
      <w:r w:rsidR="00A95477" w:rsidRPr="00074C03">
        <w:rPr>
          <w:rFonts w:ascii="BIZ UD明朝 Medium" w:eastAsia="BIZ UD明朝 Medium" w:hAnsi="BIZ UD明朝 Medium" w:hint="eastAsia"/>
          <w:sz w:val="22"/>
          <w:szCs w:val="22"/>
        </w:rPr>
        <w:t>経営革新マーケティング委員会では、特別委員である</w:t>
      </w:r>
      <w:r w:rsidR="00266717" w:rsidRPr="00074C03">
        <w:rPr>
          <w:rFonts w:ascii="BIZ UD明朝 Medium" w:eastAsia="BIZ UD明朝 Medium" w:hAnsi="BIZ UD明朝 Medium" w:hint="eastAsia"/>
          <w:sz w:val="22"/>
          <w:szCs w:val="22"/>
        </w:rPr>
        <w:t>日本印刷技術協会の藤井建人氏を講師に、</w:t>
      </w:r>
      <w:r w:rsidR="008702A0">
        <w:rPr>
          <w:rFonts w:ascii="BIZ UD明朝 Medium" w:eastAsia="BIZ UD明朝 Medium" w:hAnsi="BIZ UD明朝 Medium" w:hint="eastAsia"/>
          <w:sz w:val="22"/>
          <w:szCs w:val="22"/>
        </w:rPr>
        <w:t>木村崇義委員長も交えて、</w:t>
      </w:r>
      <w:r w:rsidR="00F254F5">
        <w:rPr>
          <w:rFonts w:ascii="BIZ UD明朝 Medium" w:eastAsia="BIZ UD明朝 Medium" w:hAnsi="BIZ UD明朝 Medium" w:hint="eastAsia"/>
          <w:sz w:val="22"/>
          <w:szCs w:val="22"/>
        </w:rPr>
        <w:t>協創</w:t>
      </w:r>
      <w:r w:rsidR="008702A0">
        <w:rPr>
          <w:rFonts w:ascii="BIZ UD明朝 Medium" w:eastAsia="BIZ UD明朝 Medium" w:hAnsi="BIZ UD明朝 Medium" w:hint="eastAsia"/>
          <w:sz w:val="22"/>
          <w:szCs w:val="22"/>
        </w:rPr>
        <w:t>による</w:t>
      </w:r>
      <w:r w:rsidR="0007286E" w:rsidRPr="00074C03">
        <w:rPr>
          <w:rFonts w:ascii="BIZ UD明朝 Medium" w:eastAsia="BIZ UD明朝 Medium" w:hAnsi="BIZ UD明朝 Medium" w:hint="eastAsia"/>
          <w:sz w:val="22"/>
          <w:szCs w:val="22"/>
        </w:rPr>
        <w:t>価値創出の方法や、価値評価のあり方、そして値決めなどについて</w:t>
      </w:r>
      <w:r w:rsidR="00F9595F">
        <w:rPr>
          <w:rFonts w:ascii="BIZ UD明朝 Medium" w:eastAsia="BIZ UD明朝 Medium" w:hAnsi="BIZ UD明朝 Medium" w:hint="eastAsia"/>
          <w:sz w:val="22"/>
          <w:szCs w:val="22"/>
        </w:rPr>
        <w:t>ともに</w:t>
      </w:r>
      <w:r w:rsidR="005D06DB">
        <w:rPr>
          <w:rFonts w:ascii="BIZ UD明朝 Medium" w:eastAsia="BIZ UD明朝 Medium" w:hAnsi="BIZ UD明朝 Medium" w:hint="eastAsia"/>
          <w:sz w:val="22"/>
          <w:szCs w:val="22"/>
        </w:rPr>
        <w:t>考えていき</w:t>
      </w:r>
      <w:r w:rsidR="00266717" w:rsidRPr="00074C03">
        <w:rPr>
          <w:rFonts w:ascii="BIZ UD明朝 Medium" w:eastAsia="BIZ UD明朝 Medium" w:hAnsi="BIZ UD明朝 Medium" w:hint="eastAsia"/>
          <w:sz w:val="22"/>
          <w:szCs w:val="22"/>
        </w:rPr>
        <w:t>ます。ぜひご参加ください！</w:t>
      </w:r>
    </w:p>
    <w:p w14:paraId="06979366" w14:textId="61AAC13A" w:rsidR="002B5E0B" w:rsidRPr="002B5E0B" w:rsidRDefault="002B5E0B" w:rsidP="00C357BC">
      <w:pPr>
        <w:spacing w:line="220" w:lineRule="atLeast"/>
        <w:rPr>
          <w:rFonts w:ascii="BIZ UD明朝 Medium" w:eastAsia="BIZ UD明朝 Medium" w:hAnsi="BIZ UD明朝 Medium"/>
          <w:sz w:val="22"/>
          <w:szCs w:val="22"/>
        </w:rPr>
      </w:pPr>
    </w:p>
    <w:p w14:paraId="0C553C0E" w14:textId="34F15AC8" w:rsidR="0007286E" w:rsidRPr="00074C03" w:rsidRDefault="002B5E0B" w:rsidP="00C357BC">
      <w:pPr>
        <w:spacing w:line="220" w:lineRule="atLeast"/>
        <w:rPr>
          <w:rFonts w:ascii="BIZ UD明朝 Medium" w:eastAsia="BIZ UD明朝 Medium" w:hAnsi="BIZ UD明朝 Medium"/>
          <w:szCs w:val="21"/>
        </w:rPr>
      </w:pPr>
      <w:r w:rsidRPr="00074C03">
        <w:rPr>
          <w:rFonts w:ascii="BIZ UD明朝 Medium" w:eastAsia="BIZ UD明朝 Medium" w:hAnsi="BIZ UD明朝 Medium" w:hint="eastAsia"/>
          <w:szCs w:val="21"/>
        </w:rPr>
        <w:t xml:space="preserve">　■講　師：</w:t>
      </w:r>
      <w:r w:rsidR="00DD1995">
        <w:rPr>
          <w:rFonts w:ascii="BIZ UD明朝 Medium" w:eastAsia="BIZ UD明朝 Medium" w:hAnsi="BIZ UD明朝 Medium" w:hint="eastAsia"/>
          <w:szCs w:val="21"/>
        </w:rPr>
        <w:t>(</w:t>
      </w:r>
      <w:r w:rsidR="00A95477" w:rsidRPr="00074C03">
        <w:rPr>
          <w:rFonts w:ascii="BIZ UD明朝 Medium" w:eastAsia="BIZ UD明朝 Medium" w:hAnsi="BIZ UD明朝 Medium" w:hint="eastAsia"/>
          <w:szCs w:val="21"/>
        </w:rPr>
        <w:t xml:space="preserve">公社)日本印刷技術協会 シニアフェロー　</w:t>
      </w:r>
    </w:p>
    <w:p w14:paraId="38D41AC9" w14:textId="46F80F4F" w:rsidR="00A95477" w:rsidRPr="00074C03" w:rsidRDefault="00A95477" w:rsidP="00C357BC">
      <w:pPr>
        <w:spacing w:line="220" w:lineRule="atLeast"/>
        <w:rPr>
          <w:rFonts w:ascii="BIZ UD明朝 Medium" w:eastAsia="BIZ UD明朝 Medium" w:hAnsi="BIZ UD明朝 Medium"/>
          <w:szCs w:val="21"/>
        </w:rPr>
      </w:pPr>
      <w:r w:rsidRPr="00074C03">
        <w:rPr>
          <w:rFonts w:ascii="BIZ UD明朝 Medium" w:eastAsia="BIZ UD明朝 Medium" w:hAnsi="BIZ UD明朝 Medium" w:hint="eastAsia"/>
          <w:szCs w:val="21"/>
        </w:rPr>
        <w:t xml:space="preserve">　　　　　　経営革新マーケティング委員会　特別委員　藤井建人 氏</w:t>
      </w:r>
    </w:p>
    <w:p w14:paraId="4A99AC37" w14:textId="29903625" w:rsidR="00E33AD7" w:rsidRPr="00074C03" w:rsidRDefault="00E33AD7" w:rsidP="00E33AD7">
      <w:pPr>
        <w:rPr>
          <w:rFonts w:ascii="BIZ UD明朝 Medium" w:eastAsia="BIZ UD明朝 Medium" w:hAnsi="BIZ UD明朝 Medium"/>
          <w:szCs w:val="21"/>
        </w:rPr>
      </w:pPr>
      <w:r w:rsidRPr="00074C03">
        <w:rPr>
          <w:rFonts w:ascii="BIZ UD明朝 Medium" w:eastAsia="BIZ UD明朝 Medium" w:hAnsi="BIZ UD明朝 Medium" w:hint="eastAsia"/>
          <w:szCs w:val="21"/>
        </w:rPr>
        <w:t xml:space="preserve">　■日　時：令和</w:t>
      </w:r>
      <w:r w:rsidR="005263B0" w:rsidRPr="00074C03">
        <w:rPr>
          <w:rFonts w:ascii="BIZ UD明朝 Medium" w:eastAsia="BIZ UD明朝 Medium" w:hAnsi="BIZ UD明朝 Medium" w:hint="eastAsia"/>
          <w:szCs w:val="21"/>
        </w:rPr>
        <w:t>６</w:t>
      </w:r>
      <w:r w:rsidRPr="00074C03">
        <w:rPr>
          <w:rFonts w:ascii="BIZ UD明朝 Medium" w:eastAsia="BIZ UD明朝 Medium" w:hAnsi="BIZ UD明朝 Medium" w:hint="eastAsia"/>
          <w:szCs w:val="21"/>
        </w:rPr>
        <w:t>年</w:t>
      </w:r>
      <w:r w:rsidR="006D1734" w:rsidRPr="00074C03">
        <w:rPr>
          <w:rFonts w:ascii="BIZ UD明朝 Medium" w:eastAsia="BIZ UD明朝 Medium" w:hAnsi="BIZ UD明朝 Medium" w:hint="eastAsia"/>
          <w:szCs w:val="21"/>
        </w:rPr>
        <w:t>９</w:t>
      </w:r>
      <w:r w:rsidRPr="00074C03">
        <w:rPr>
          <w:rFonts w:ascii="BIZ UD明朝 Medium" w:eastAsia="BIZ UD明朝 Medium" w:hAnsi="BIZ UD明朝 Medium" w:hint="eastAsia"/>
          <w:szCs w:val="21"/>
        </w:rPr>
        <w:t>月</w:t>
      </w:r>
      <w:r w:rsidR="00DE07A6" w:rsidRPr="00074C03">
        <w:rPr>
          <w:rFonts w:ascii="BIZ UD明朝 Medium" w:eastAsia="BIZ UD明朝 Medium" w:hAnsi="BIZ UD明朝 Medium" w:hint="eastAsia"/>
          <w:szCs w:val="21"/>
        </w:rPr>
        <w:t>９</w:t>
      </w:r>
      <w:r w:rsidRPr="00074C03">
        <w:rPr>
          <w:rFonts w:ascii="BIZ UD明朝 Medium" w:eastAsia="BIZ UD明朝 Medium" w:hAnsi="BIZ UD明朝 Medium" w:hint="eastAsia"/>
          <w:szCs w:val="21"/>
        </w:rPr>
        <w:t>日（</w:t>
      </w:r>
      <w:r w:rsidR="000502CB" w:rsidRPr="00074C03">
        <w:rPr>
          <w:rFonts w:ascii="BIZ UD明朝 Medium" w:eastAsia="BIZ UD明朝 Medium" w:hAnsi="BIZ UD明朝 Medium" w:hint="eastAsia"/>
          <w:szCs w:val="21"/>
        </w:rPr>
        <w:t>月</w:t>
      </w:r>
      <w:r w:rsidRPr="00074C03">
        <w:rPr>
          <w:rFonts w:ascii="BIZ UD明朝 Medium" w:eastAsia="BIZ UD明朝 Medium" w:hAnsi="BIZ UD明朝 Medium" w:hint="eastAsia"/>
          <w:szCs w:val="21"/>
        </w:rPr>
        <w:t>）1</w:t>
      </w:r>
      <w:r w:rsidR="000502CB" w:rsidRPr="00074C03">
        <w:rPr>
          <w:rFonts w:ascii="BIZ UD明朝 Medium" w:eastAsia="BIZ UD明朝 Medium" w:hAnsi="BIZ UD明朝 Medium" w:hint="eastAsia"/>
          <w:szCs w:val="21"/>
        </w:rPr>
        <w:t>6</w:t>
      </w:r>
      <w:r w:rsidRPr="00074C03">
        <w:rPr>
          <w:rFonts w:ascii="BIZ UD明朝 Medium" w:eastAsia="BIZ UD明朝 Medium" w:hAnsi="BIZ UD明朝 Medium" w:hint="eastAsia"/>
          <w:szCs w:val="21"/>
        </w:rPr>
        <w:t>：00～18：</w:t>
      </w:r>
      <w:r w:rsidR="000502CB" w:rsidRPr="00074C03">
        <w:rPr>
          <w:rFonts w:ascii="BIZ UD明朝 Medium" w:eastAsia="BIZ UD明朝 Medium" w:hAnsi="BIZ UD明朝 Medium" w:hint="eastAsia"/>
          <w:szCs w:val="21"/>
        </w:rPr>
        <w:t>0</w:t>
      </w:r>
      <w:r w:rsidR="00AF3E20" w:rsidRPr="00074C03">
        <w:rPr>
          <w:rFonts w:ascii="BIZ UD明朝 Medium" w:eastAsia="BIZ UD明朝 Medium" w:hAnsi="BIZ UD明朝 Medium" w:hint="eastAsia"/>
          <w:szCs w:val="21"/>
        </w:rPr>
        <w:t>0</w:t>
      </w:r>
      <w:r w:rsidR="00B01E8D" w:rsidRPr="00074C03">
        <w:rPr>
          <w:rFonts w:ascii="BIZ UD明朝 Medium" w:eastAsia="BIZ UD明朝 Medium" w:hAnsi="BIZ UD明朝 Medium" w:hint="eastAsia"/>
          <w:szCs w:val="21"/>
        </w:rPr>
        <w:t>（受付開始</w:t>
      </w:r>
      <w:r w:rsidR="00DE07A6" w:rsidRPr="00074C03">
        <w:rPr>
          <w:rFonts w:ascii="BIZ UD明朝 Medium" w:eastAsia="BIZ UD明朝 Medium" w:hAnsi="BIZ UD明朝 Medium" w:hint="eastAsia"/>
          <w:szCs w:val="21"/>
        </w:rPr>
        <w:t>15</w:t>
      </w:r>
      <w:r w:rsidR="00B01E8D" w:rsidRPr="00074C03">
        <w:rPr>
          <w:rFonts w:ascii="BIZ UD明朝 Medium" w:eastAsia="BIZ UD明朝 Medium" w:hAnsi="BIZ UD明朝 Medium" w:hint="eastAsia"/>
          <w:szCs w:val="21"/>
        </w:rPr>
        <w:t>：</w:t>
      </w:r>
      <w:r w:rsidR="00DE07A6" w:rsidRPr="00074C03">
        <w:rPr>
          <w:rFonts w:ascii="BIZ UD明朝 Medium" w:eastAsia="BIZ UD明朝 Medium" w:hAnsi="BIZ UD明朝 Medium" w:hint="eastAsia"/>
          <w:szCs w:val="21"/>
        </w:rPr>
        <w:t>30</w:t>
      </w:r>
      <w:r w:rsidR="00B01E8D" w:rsidRPr="00074C03">
        <w:rPr>
          <w:rFonts w:ascii="BIZ UD明朝 Medium" w:eastAsia="BIZ UD明朝 Medium" w:hAnsi="BIZ UD明朝 Medium" w:hint="eastAsia"/>
          <w:szCs w:val="21"/>
        </w:rPr>
        <w:t>）</w:t>
      </w:r>
    </w:p>
    <w:p w14:paraId="0AF0D2A2" w14:textId="395B16C7" w:rsidR="00E32A2E" w:rsidRPr="00074C03" w:rsidRDefault="00B01E8D" w:rsidP="006D1734">
      <w:pPr>
        <w:ind w:firstLineChars="100" w:firstLine="227"/>
        <w:rPr>
          <w:rFonts w:ascii="BIZ UD明朝 Medium" w:eastAsia="BIZ UD明朝 Medium" w:hAnsi="BIZ UD明朝 Medium"/>
          <w:szCs w:val="21"/>
        </w:rPr>
      </w:pPr>
      <w:r w:rsidRPr="00074C03">
        <w:rPr>
          <w:rFonts w:ascii="BIZ UD明朝 Medium" w:eastAsia="BIZ UD明朝 Medium" w:hAnsi="BIZ UD明朝 Medium" w:hint="eastAsia"/>
          <w:szCs w:val="21"/>
        </w:rPr>
        <w:t>■場　所：</w:t>
      </w:r>
      <w:bookmarkStart w:id="0" w:name="_Hlk170295552"/>
      <w:r w:rsidR="00C34471" w:rsidRPr="00074C03">
        <w:rPr>
          <w:rFonts w:ascii="BIZ UD明朝 Medium" w:eastAsia="BIZ UD明朝 Medium" w:hAnsi="BIZ UD明朝 Medium" w:hint="eastAsia"/>
          <w:szCs w:val="21"/>
        </w:rPr>
        <w:t>CANON INNOVATION LAB "WITH"「オンラインスタジオ／共創ラボ」</w:t>
      </w:r>
    </w:p>
    <w:p w14:paraId="6D21E505" w14:textId="229E47D3" w:rsidR="00E32A2E" w:rsidRPr="00074C03" w:rsidRDefault="00E32A2E" w:rsidP="00E32A2E">
      <w:pPr>
        <w:ind w:firstLineChars="600" w:firstLine="1360"/>
        <w:rPr>
          <w:rFonts w:ascii="BIZ UD明朝 Medium" w:eastAsia="BIZ UD明朝 Medium" w:hAnsi="BIZ UD明朝 Medium"/>
          <w:szCs w:val="21"/>
        </w:rPr>
      </w:pPr>
      <w:r w:rsidRPr="00074C03">
        <w:rPr>
          <w:rFonts w:ascii="BIZ UD明朝 Medium" w:eastAsia="BIZ UD明朝 Medium" w:hAnsi="BIZ UD明朝 Medium" w:hint="eastAsia"/>
          <w:szCs w:val="21"/>
        </w:rPr>
        <w:t xml:space="preserve">東京都港区港南2-16-6 キヤノン </w:t>
      </w:r>
      <w:r w:rsidR="00C34471" w:rsidRPr="00074C03">
        <w:rPr>
          <w:rFonts w:ascii="BIZ UD明朝 Medium" w:eastAsia="BIZ UD明朝 Medium" w:hAnsi="BIZ UD明朝 Medium" w:hint="eastAsia"/>
          <w:szCs w:val="21"/>
        </w:rPr>
        <w:t>Ｓ</w:t>
      </w:r>
      <w:r w:rsidRPr="00074C03">
        <w:rPr>
          <w:rFonts w:ascii="BIZ UD明朝 Medium" w:eastAsia="BIZ UD明朝 Medium" w:hAnsi="BIZ UD明朝 Medium" w:hint="eastAsia"/>
          <w:szCs w:val="21"/>
        </w:rPr>
        <w:t xml:space="preserve"> タワー2F</w:t>
      </w:r>
    </w:p>
    <w:p w14:paraId="2A43314B" w14:textId="6626B5FE" w:rsidR="008036C7" w:rsidRPr="00074C03" w:rsidRDefault="00000000" w:rsidP="00E32A2E">
      <w:pPr>
        <w:ind w:firstLineChars="600" w:firstLine="1360"/>
        <w:rPr>
          <w:rFonts w:ascii="BIZ UD明朝 Medium" w:eastAsia="BIZ UD明朝 Medium" w:hAnsi="BIZ UD明朝 Medium"/>
          <w:szCs w:val="21"/>
        </w:rPr>
      </w:pPr>
      <w:hyperlink r:id="rId13" w:history="1">
        <w:r w:rsidR="00E32A2E" w:rsidRPr="00074C03">
          <w:rPr>
            <w:rStyle w:val="ae"/>
            <w:rFonts w:ascii="BIZ UD明朝 Medium" w:eastAsia="BIZ UD明朝 Medium" w:hAnsi="BIZ UD明朝 Medium"/>
            <w:szCs w:val="21"/>
          </w:rPr>
          <w:t>https://corporate.canon.jp/profile/communications/showroom/with/lab</w:t>
        </w:r>
      </w:hyperlink>
      <w:r w:rsidR="00E32A2E" w:rsidRPr="00074C03">
        <w:rPr>
          <w:rFonts w:ascii="BIZ UD明朝 Medium" w:eastAsia="BIZ UD明朝 Medium" w:hAnsi="BIZ UD明朝 Medium" w:hint="eastAsia"/>
          <w:szCs w:val="21"/>
        </w:rPr>
        <w:t xml:space="preserve">　</w:t>
      </w:r>
    </w:p>
    <w:bookmarkEnd w:id="0"/>
    <w:p w14:paraId="709B51A9" w14:textId="433C1112" w:rsidR="00E33AD7" w:rsidRDefault="00E33AD7" w:rsidP="00E33AD7">
      <w:pPr>
        <w:ind w:firstLineChars="100" w:firstLine="227"/>
        <w:rPr>
          <w:rFonts w:ascii="BIZ UD明朝 Medium" w:eastAsia="BIZ UD明朝 Medium" w:hAnsi="BIZ UD明朝 Medium"/>
          <w:szCs w:val="21"/>
        </w:rPr>
      </w:pPr>
      <w:r w:rsidRPr="00074C03">
        <w:rPr>
          <w:rFonts w:ascii="BIZ UD明朝 Medium" w:eastAsia="BIZ UD明朝 Medium" w:hAnsi="BIZ UD明朝 Medium" w:hint="eastAsia"/>
          <w:szCs w:val="21"/>
        </w:rPr>
        <w:t>■参加費：</w:t>
      </w:r>
      <w:r w:rsidR="0059623B" w:rsidRPr="00074C03">
        <w:rPr>
          <w:rFonts w:ascii="BIZ UD明朝 Medium" w:eastAsia="BIZ UD明朝 Medium" w:hAnsi="BIZ UD明朝 Medium" w:hint="eastAsia"/>
          <w:szCs w:val="21"/>
        </w:rPr>
        <w:t>会場参加・Web参加ともに</w:t>
      </w:r>
      <w:r w:rsidR="00A8466E" w:rsidRPr="00074C03">
        <w:rPr>
          <w:rFonts w:ascii="BIZ UD明朝 Medium" w:eastAsia="BIZ UD明朝 Medium" w:hAnsi="BIZ UD明朝 Medium" w:hint="eastAsia"/>
          <w:szCs w:val="21"/>
        </w:rPr>
        <w:t>3,000円（税込）</w:t>
      </w:r>
    </w:p>
    <w:p w14:paraId="28193005" w14:textId="245542C3" w:rsidR="00914214" w:rsidRPr="00914214" w:rsidRDefault="00565155" w:rsidP="00914214">
      <w:pPr>
        <w:ind w:firstLineChars="500" w:firstLine="1134"/>
        <w:rPr>
          <w:rFonts w:ascii="BIZ UD明朝 Medium" w:eastAsia="BIZ UD明朝 Medium" w:hAnsi="BIZ UD明朝 Medium"/>
          <w:b/>
          <w:bCs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※</w:t>
      </w:r>
      <w:r w:rsidR="00914214" w:rsidRPr="00DD1995">
        <w:rPr>
          <w:rFonts w:ascii="BIZ UD明朝 Medium" w:eastAsia="BIZ UD明朝 Medium" w:hAnsi="BIZ UD明朝 Medium" w:hint="eastAsia"/>
          <w:b/>
          <w:bCs/>
          <w:szCs w:val="21"/>
          <w:u w:val="single"/>
        </w:rPr>
        <w:t>イベント運営決済サービス「</w:t>
      </w:r>
      <w:proofErr w:type="spellStart"/>
      <w:r w:rsidR="00914214" w:rsidRPr="00DD1995">
        <w:rPr>
          <w:rFonts w:ascii="BIZ UD明朝 Medium" w:eastAsia="BIZ UD明朝 Medium" w:hAnsi="BIZ UD明朝 Medium"/>
          <w:b/>
          <w:bCs/>
          <w:szCs w:val="21"/>
          <w:u w:val="single"/>
        </w:rPr>
        <w:t>Peatix</w:t>
      </w:r>
      <w:proofErr w:type="spellEnd"/>
      <w:r w:rsidR="00914214" w:rsidRPr="00DD1995">
        <w:rPr>
          <w:rFonts w:ascii="BIZ UD明朝 Medium" w:eastAsia="BIZ UD明朝 Medium" w:hAnsi="BIZ UD明朝 Medium" w:hint="eastAsia"/>
          <w:b/>
          <w:bCs/>
          <w:szCs w:val="21"/>
          <w:u w:val="single"/>
        </w:rPr>
        <w:t>」への会員登録が必要となります</w:t>
      </w:r>
      <w:r w:rsidR="00914214">
        <w:rPr>
          <w:rFonts w:ascii="BIZ UD明朝 Medium" w:eastAsia="BIZ UD明朝 Medium" w:hAnsi="BIZ UD明朝 Medium" w:hint="eastAsia"/>
          <w:b/>
          <w:bCs/>
          <w:szCs w:val="21"/>
        </w:rPr>
        <w:t>。</w:t>
      </w:r>
    </w:p>
    <w:p w14:paraId="7B909EC8" w14:textId="2151F5CA" w:rsidR="00B928B4" w:rsidRPr="00074C03" w:rsidRDefault="00565155" w:rsidP="00914214">
      <w:pPr>
        <w:ind w:leftChars="800" w:left="1814"/>
        <w:rPr>
          <w:rFonts w:ascii="BIZ UD明朝 Medium" w:eastAsia="BIZ UD明朝 Medium" w:hAnsi="BIZ UD明朝 Medium"/>
          <w:szCs w:val="21"/>
        </w:rPr>
      </w:pPr>
      <w:r w:rsidRPr="00565155">
        <w:rPr>
          <w:rFonts w:ascii="BIZ UD明朝 Medium" w:eastAsia="BIZ UD明朝 Medium" w:hAnsi="BIZ UD明朝 Medium" w:hint="eastAsia"/>
          <w:szCs w:val="21"/>
        </w:rPr>
        <w:t>お支払いの証明はクレジットカード利用明細または収納代行機関の受領書をご利用ください。</w:t>
      </w:r>
      <w:r w:rsidR="00914214">
        <w:rPr>
          <w:rFonts w:ascii="BIZ UD明朝 Medium" w:eastAsia="BIZ UD明朝 Medium" w:hAnsi="BIZ UD明朝 Medium" w:hint="eastAsia"/>
          <w:szCs w:val="21"/>
        </w:rPr>
        <w:t>また、</w:t>
      </w:r>
      <w:r w:rsidRPr="00565155">
        <w:rPr>
          <w:rFonts w:ascii="BIZ UD明朝 Medium" w:eastAsia="BIZ UD明朝 Medium" w:hAnsi="BIZ UD明朝 Medium" w:hint="eastAsia"/>
          <w:szCs w:val="21"/>
        </w:rPr>
        <w:t>適格請求書制度対応</w:t>
      </w:r>
      <w:r w:rsidR="00914214">
        <w:rPr>
          <w:rFonts w:ascii="BIZ UD明朝 Medium" w:eastAsia="BIZ UD明朝 Medium" w:hAnsi="BIZ UD明朝 Medium" w:hint="eastAsia"/>
          <w:szCs w:val="21"/>
        </w:rPr>
        <w:t>の</w:t>
      </w:r>
      <w:r w:rsidRPr="00565155">
        <w:rPr>
          <w:rFonts w:ascii="BIZ UD明朝 Medium" w:eastAsia="BIZ UD明朝 Medium" w:hAnsi="BIZ UD明朝 Medium" w:hint="eastAsia"/>
          <w:szCs w:val="21"/>
        </w:rPr>
        <w:t>領収証が必要な場合はお問い合わせください。領収証はPDFデータでの送付となります</w:t>
      </w:r>
      <w:r w:rsidR="00CC3A98">
        <w:rPr>
          <w:rFonts w:ascii="BIZ UD明朝 Medium" w:eastAsia="BIZ UD明朝 Medium" w:hAnsi="BIZ UD明朝 Medium" w:hint="eastAsia"/>
          <w:szCs w:val="21"/>
        </w:rPr>
        <w:t>こと、</w:t>
      </w:r>
      <w:r>
        <w:rPr>
          <w:rFonts w:ascii="BIZ UD明朝 Medium" w:eastAsia="BIZ UD明朝 Medium" w:hAnsi="BIZ UD明朝 Medium" w:hint="eastAsia"/>
          <w:szCs w:val="21"/>
        </w:rPr>
        <w:t>予めご了承ください。</w:t>
      </w:r>
    </w:p>
    <w:p w14:paraId="2DBE5CDC" w14:textId="3378D026" w:rsidR="00587B39" w:rsidRPr="00074C03" w:rsidRDefault="0059623B" w:rsidP="00722ADC">
      <w:pPr>
        <w:ind w:firstLineChars="100" w:firstLine="227"/>
        <w:rPr>
          <w:rFonts w:ascii="BIZ UD明朝 Medium" w:eastAsia="BIZ UD明朝 Medium" w:hAnsi="BIZ UD明朝 Medium"/>
          <w:szCs w:val="21"/>
        </w:rPr>
      </w:pPr>
      <w:r w:rsidRPr="00074C03">
        <w:rPr>
          <w:rFonts w:ascii="BIZ UD明朝 Medium" w:eastAsia="BIZ UD明朝 Medium" w:hAnsi="BIZ UD明朝 Medium" w:hint="eastAsia"/>
          <w:szCs w:val="21"/>
        </w:rPr>
        <w:t>■定　員：</w:t>
      </w:r>
      <w:r w:rsidR="00777EE6" w:rsidRPr="00074C03">
        <w:rPr>
          <w:rFonts w:ascii="BIZ UD明朝 Medium" w:eastAsia="BIZ UD明朝 Medium" w:hAnsi="BIZ UD明朝 Medium" w:hint="eastAsia"/>
          <w:szCs w:val="21"/>
        </w:rPr>
        <w:t>会場</w:t>
      </w:r>
      <w:r w:rsidR="00261B4B" w:rsidRPr="00074C03">
        <w:rPr>
          <w:rFonts w:ascii="BIZ UD明朝 Medium" w:eastAsia="BIZ UD明朝 Medium" w:hAnsi="BIZ UD明朝 Medium" w:hint="eastAsia"/>
          <w:szCs w:val="21"/>
        </w:rPr>
        <w:t>50</w:t>
      </w:r>
      <w:r w:rsidR="00777EE6" w:rsidRPr="00074C03">
        <w:rPr>
          <w:rFonts w:ascii="BIZ UD明朝 Medium" w:eastAsia="BIZ UD明朝 Medium" w:hAnsi="BIZ UD明朝 Medium" w:hint="eastAsia"/>
          <w:szCs w:val="21"/>
        </w:rPr>
        <w:t>名（※会場は定員に達し次第、受付終了します）</w:t>
      </w:r>
      <w:r w:rsidR="0088247C" w:rsidRPr="00074C03">
        <w:rPr>
          <w:rFonts w:ascii="BIZ UD明朝 Medium" w:eastAsia="BIZ UD明朝 Medium" w:hAnsi="BIZ UD明朝 Medium" w:hint="eastAsia"/>
          <w:szCs w:val="21"/>
        </w:rPr>
        <w:t xml:space="preserve">/　</w:t>
      </w:r>
      <w:r w:rsidR="00777EE6" w:rsidRPr="00074C03">
        <w:rPr>
          <w:rFonts w:ascii="BIZ UD明朝 Medium" w:eastAsia="BIZ UD明朝 Medium" w:hAnsi="BIZ UD明朝 Medium" w:hint="eastAsia"/>
          <w:szCs w:val="21"/>
        </w:rPr>
        <w:t xml:space="preserve">Web </w:t>
      </w:r>
      <w:r w:rsidR="00B80092">
        <w:rPr>
          <w:rFonts w:ascii="BIZ UD明朝 Medium" w:eastAsia="BIZ UD明朝 Medium" w:hAnsi="BIZ UD明朝 Medium" w:hint="eastAsia"/>
          <w:szCs w:val="21"/>
        </w:rPr>
        <w:t>500名</w:t>
      </w:r>
    </w:p>
    <w:p w14:paraId="52F6A5A7" w14:textId="1F066CC1" w:rsidR="00C61B9B" w:rsidRPr="00C61B9B" w:rsidRDefault="00C61B9B" w:rsidP="00C61B9B">
      <w:pPr>
        <w:ind w:firstLineChars="100" w:firstLine="227"/>
        <w:rPr>
          <w:rFonts w:ascii="BIZ UD明朝 Medium" w:eastAsia="BIZ UD明朝 Medium" w:hAnsi="BIZ UD明朝 Medium"/>
          <w:szCs w:val="21"/>
        </w:rPr>
      </w:pPr>
      <w:r w:rsidRPr="00C61B9B">
        <w:rPr>
          <w:rFonts w:ascii="BIZ UD明朝 Medium" w:eastAsia="BIZ UD明朝 Medium" w:hAnsi="BIZ UD明朝 Medium" w:hint="eastAsia"/>
          <w:szCs w:val="21"/>
        </w:rPr>
        <w:t>■申　込：参加申込専用サイトの入力フォームよりお申し込みください。</w:t>
      </w:r>
    </w:p>
    <w:p w14:paraId="5297F5C3" w14:textId="51DF4BF9" w:rsidR="002F4A18" w:rsidRPr="00DD1995" w:rsidRDefault="00CC3A98" w:rsidP="00DD1995">
      <w:pPr>
        <w:pStyle w:val="Web"/>
        <w:rPr>
          <w:szCs w:val="21"/>
        </w:rPr>
      </w:pPr>
      <w:bookmarkStart w:id="1" w:name="_Hlk170224088"/>
      <w:r w:rsidRPr="00DD1995">
        <w:rPr>
          <w:noProof/>
          <w:sz w:val="21"/>
          <w:szCs w:val="21"/>
        </w:rPr>
        <w:drawing>
          <wp:anchor distT="0" distB="0" distL="114300" distR="114300" simplePos="0" relativeHeight="251672575" behindDoc="1" locked="0" layoutInCell="1" allowOverlap="1" wp14:anchorId="69044184" wp14:editId="16BC158A">
            <wp:simplePos x="0" y="0"/>
            <wp:positionH relativeFrom="column">
              <wp:posOffset>82550</wp:posOffset>
            </wp:positionH>
            <wp:positionV relativeFrom="paragraph">
              <wp:posOffset>5715</wp:posOffset>
            </wp:positionV>
            <wp:extent cx="967740" cy="967740"/>
            <wp:effectExtent l="0" t="0" r="3810" b="3810"/>
            <wp:wrapTight wrapText="bothSides">
              <wp:wrapPolygon edited="0">
                <wp:start x="0" y="0"/>
                <wp:lineTo x="0" y="21260"/>
                <wp:lineTo x="21260" y="21260"/>
                <wp:lineTo x="21260" y="0"/>
                <wp:lineTo x="0" y="0"/>
              </wp:wrapPolygon>
            </wp:wrapTight>
            <wp:docPr id="1897590244" name="図 189759024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90244" name="図 189759024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A18" w:rsidRPr="00DD1995">
        <w:rPr>
          <w:rFonts w:ascii="BIZ UD明朝 Medium" w:eastAsia="BIZ UD明朝 Medium" w:hAnsi="BIZ UD明朝 Medium" w:hint="eastAsia"/>
          <w:sz w:val="21"/>
          <w:szCs w:val="21"/>
        </w:rPr>
        <w:t>左図</w:t>
      </w:r>
      <w:r w:rsidR="002F4A18" w:rsidRPr="00DD1995">
        <w:rPr>
          <w:rFonts w:ascii="BIZ UD明朝 Medium" w:eastAsia="BIZ UD明朝 Medium" w:hAnsi="BIZ UD明朝 Medium"/>
          <w:sz w:val="21"/>
          <w:szCs w:val="21"/>
        </w:rPr>
        <w:t>QRコードもしくは下記URLより</w:t>
      </w:r>
      <w:r w:rsidR="002F4A18" w:rsidRPr="00DD1995">
        <w:rPr>
          <w:rFonts w:ascii="BIZ UD明朝 Medium" w:eastAsia="BIZ UD明朝 Medium" w:hAnsi="BIZ UD明朝 Medium" w:hint="eastAsia"/>
          <w:sz w:val="21"/>
          <w:szCs w:val="21"/>
        </w:rPr>
        <w:t>参加申込専用サイトにアクセスし入力フォームよりお申し込みください。</w:t>
      </w:r>
    </w:p>
    <w:p w14:paraId="4BCA7632" w14:textId="64678312" w:rsidR="002956B5" w:rsidRPr="00276622" w:rsidRDefault="002F4A18" w:rsidP="00985B58">
      <w:pPr>
        <w:rPr>
          <w:rFonts w:ascii="BIZ UD明朝 Medium" w:eastAsia="BIZ UD明朝 Medium" w:hAnsi="BIZ UD明朝 Medium"/>
          <w:szCs w:val="21"/>
        </w:rPr>
      </w:pPr>
      <w:r w:rsidRPr="00276622">
        <w:rPr>
          <w:rFonts w:ascii="BIZ UD明朝 Medium" w:eastAsia="BIZ UD明朝 Medium" w:hAnsi="BIZ UD明朝 Medium" w:hint="eastAsia"/>
          <w:szCs w:val="21"/>
        </w:rPr>
        <w:t>申込先URL：</w:t>
      </w:r>
      <w:hyperlink r:id="rId15" w:history="1">
        <w:r w:rsidR="002956B5" w:rsidRPr="00276622">
          <w:rPr>
            <w:rStyle w:val="ae"/>
            <w:rFonts w:ascii="BIZ UD明朝 Medium" w:eastAsia="BIZ UD明朝 Medium" w:hAnsi="BIZ UD明朝 Medium"/>
            <w:szCs w:val="21"/>
          </w:rPr>
          <w:t>https://peatix.com/event/4051282</w:t>
        </w:r>
      </w:hyperlink>
    </w:p>
    <w:p w14:paraId="2C854CEE" w14:textId="37E09AF2" w:rsidR="00276622" w:rsidRPr="00276622" w:rsidRDefault="006A368F" w:rsidP="00985B58">
      <w:pPr>
        <w:ind w:firstLineChars="800" w:firstLine="1814"/>
        <w:rPr>
          <w:rFonts w:ascii="BIZ UD明朝 Medium" w:eastAsia="BIZ UD明朝 Medium" w:hAnsi="BIZ UD明朝 Medium"/>
          <w:szCs w:val="21"/>
        </w:rPr>
      </w:pPr>
      <w:r w:rsidRPr="00276622">
        <w:rPr>
          <w:rFonts w:ascii="BIZ UD明朝 Medium" w:eastAsia="BIZ UD明朝 Medium" w:hAnsi="BIZ UD明朝 Medium" w:hint="eastAsia"/>
          <w:szCs w:val="21"/>
        </w:rPr>
        <w:t>申込締切日：</w:t>
      </w:r>
      <w:r w:rsidR="00DD1995">
        <w:rPr>
          <w:rFonts w:ascii="BIZ UD明朝 Medium" w:eastAsia="BIZ UD明朝 Medium" w:hAnsi="BIZ UD明朝 Medium" w:hint="eastAsia"/>
          <w:szCs w:val="21"/>
        </w:rPr>
        <w:t>９</w:t>
      </w:r>
      <w:r w:rsidRPr="00DD1995">
        <w:rPr>
          <w:rFonts w:ascii="BIZ UD明朝 Medium" w:eastAsia="BIZ UD明朝 Medium" w:hAnsi="BIZ UD明朝 Medium" w:hint="eastAsia"/>
          <w:szCs w:val="21"/>
        </w:rPr>
        <w:t>月</w:t>
      </w:r>
      <w:r w:rsidR="00DD1995">
        <w:rPr>
          <w:rFonts w:ascii="BIZ UD明朝 Medium" w:eastAsia="BIZ UD明朝 Medium" w:hAnsi="BIZ UD明朝 Medium" w:hint="eastAsia"/>
          <w:szCs w:val="21"/>
        </w:rPr>
        <w:t>６</w:t>
      </w:r>
      <w:r w:rsidRPr="00DD1995">
        <w:rPr>
          <w:rFonts w:ascii="BIZ UD明朝 Medium" w:eastAsia="BIZ UD明朝 Medium" w:hAnsi="BIZ UD明朝 Medium" w:hint="eastAsia"/>
          <w:szCs w:val="21"/>
        </w:rPr>
        <w:t>日（</w:t>
      </w:r>
      <w:r w:rsidR="00C61B9B" w:rsidRPr="00DD1995">
        <w:rPr>
          <w:rFonts w:ascii="BIZ UD明朝 Medium" w:eastAsia="BIZ UD明朝 Medium" w:hAnsi="BIZ UD明朝 Medium" w:hint="eastAsia"/>
          <w:szCs w:val="21"/>
        </w:rPr>
        <w:t>金</w:t>
      </w:r>
      <w:r w:rsidRPr="00DD1995">
        <w:rPr>
          <w:rFonts w:ascii="BIZ UD明朝 Medium" w:eastAsia="BIZ UD明朝 Medium" w:hAnsi="BIZ UD明朝 Medium" w:hint="eastAsia"/>
          <w:szCs w:val="21"/>
        </w:rPr>
        <w:t>）</w:t>
      </w:r>
      <w:r w:rsidR="00C61B9B" w:rsidRPr="00DD1995">
        <w:rPr>
          <w:rFonts w:ascii="BIZ UD明朝 Medium" w:eastAsia="BIZ UD明朝 Medium" w:hAnsi="BIZ UD明朝 Medium"/>
          <w:szCs w:val="21"/>
        </w:rPr>
        <w:t>1</w:t>
      </w:r>
      <w:r w:rsidR="00276622">
        <w:rPr>
          <w:rFonts w:ascii="BIZ UD明朝 Medium" w:eastAsia="BIZ UD明朝 Medium" w:hAnsi="BIZ UD明朝 Medium" w:hint="eastAsia"/>
          <w:szCs w:val="21"/>
        </w:rPr>
        <w:t>2</w:t>
      </w:r>
      <w:r w:rsidR="00C61B9B" w:rsidRPr="00DD1995">
        <w:rPr>
          <w:rFonts w:ascii="BIZ UD明朝 Medium" w:eastAsia="BIZ UD明朝 Medium" w:hAnsi="BIZ UD明朝 Medium" w:hint="eastAsia"/>
          <w:szCs w:val="21"/>
        </w:rPr>
        <w:t>：</w:t>
      </w:r>
      <w:r w:rsidR="00C61B9B" w:rsidRPr="00DD1995">
        <w:rPr>
          <w:rFonts w:ascii="BIZ UD明朝 Medium" w:eastAsia="BIZ UD明朝 Medium" w:hAnsi="BIZ UD明朝 Medium"/>
          <w:szCs w:val="21"/>
        </w:rPr>
        <w:t>00</w:t>
      </w:r>
    </w:p>
    <w:p w14:paraId="17F197FB" w14:textId="5A5AB350" w:rsidR="00276622" w:rsidRPr="00276622" w:rsidRDefault="00276622" w:rsidP="00985B58">
      <w:pPr>
        <w:ind w:leftChars="800" w:left="2041" w:hangingChars="100" w:hanging="227"/>
        <w:rPr>
          <w:rFonts w:ascii="BIZ UD明朝 Medium" w:eastAsia="BIZ UD明朝 Medium" w:hAnsi="BIZ UD明朝 Medium"/>
          <w:szCs w:val="21"/>
        </w:rPr>
      </w:pPr>
      <w:r w:rsidRPr="00276622">
        <w:rPr>
          <w:rFonts w:ascii="BIZ UD明朝 Medium" w:eastAsia="BIZ UD明朝 Medium" w:hAnsi="BIZ UD明朝 Medium" w:hint="eastAsia"/>
          <w:szCs w:val="21"/>
        </w:rPr>
        <w:t>※視聴用URLはお申込み時に入力頂いたメールアドレスへ</w:t>
      </w:r>
      <w:r w:rsidR="00646567">
        <w:rPr>
          <w:rFonts w:ascii="BIZ UD明朝 Medium" w:eastAsia="BIZ UD明朝 Medium" w:hAnsi="BIZ UD明朝 Medium" w:hint="eastAsia"/>
          <w:szCs w:val="21"/>
        </w:rPr>
        <w:t>９</w:t>
      </w:r>
      <w:r w:rsidRPr="00276622">
        <w:rPr>
          <w:rFonts w:ascii="BIZ UD明朝 Medium" w:eastAsia="BIZ UD明朝 Medium" w:hAnsi="BIZ UD明朝 Medium" w:hint="eastAsia"/>
          <w:szCs w:val="21"/>
        </w:rPr>
        <w:t>月</w:t>
      </w:r>
      <w:r w:rsidR="00646567">
        <w:rPr>
          <w:rFonts w:ascii="BIZ UD明朝 Medium" w:eastAsia="BIZ UD明朝 Medium" w:hAnsi="BIZ UD明朝 Medium" w:hint="eastAsia"/>
          <w:szCs w:val="21"/>
        </w:rPr>
        <w:t>６</w:t>
      </w:r>
      <w:r w:rsidRPr="00276622">
        <w:rPr>
          <w:rFonts w:ascii="BIZ UD明朝 Medium" w:eastAsia="BIZ UD明朝 Medium" w:hAnsi="BIZ UD明朝 Medium" w:hint="eastAsia"/>
          <w:szCs w:val="21"/>
        </w:rPr>
        <w:t>日（</w:t>
      </w:r>
      <w:r w:rsidR="00DC3DA3">
        <w:rPr>
          <w:rFonts w:ascii="BIZ UD明朝 Medium" w:eastAsia="BIZ UD明朝 Medium" w:hAnsi="BIZ UD明朝 Medium" w:hint="eastAsia"/>
          <w:szCs w:val="21"/>
        </w:rPr>
        <w:t>金</w:t>
      </w:r>
      <w:r w:rsidRPr="00276622">
        <w:rPr>
          <w:rFonts w:ascii="BIZ UD明朝 Medium" w:eastAsia="BIZ UD明朝 Medium" w:hAnsi="BIZ UD明朝 Medium" w:hint="eastAsia"/>
          <w:szCs w:val="21"/>
        </w:rPr>
        <w:t>）までに</w:t>
      </w:r>
      <w:r w:rsidR="00914214">
        <w:rPr>
          <w:rFonts w:ascii="BIZ UD明朝 Medium" w:eastAsia="BIZ UD明朝 Medium" w:hAnsi="BIZ UD明朝 Medium" w:hint="eastAsia"/>
          <w:szCs w:val="21"/>
        </w:rPr>
        <w:t>参加方法に関わりなく全ての申込者に</w:t>
      </w:r>
      <w:r w:rsidRPr="00276622">
        <w:rPr>
          <w:rFonts w:ascii="BIZ UD明朝 Medium" w:eastAsia="BIZ UD明朝 Medium" w:hAnsi="BIZ UD明朝 Medium" w:hint="eastAsia"/>
          <w:szCs w:val="21"/>
        </w:rPr>
        <w:t>送信いたします。</w:t>
      </w:r>
    </w:p>
    <w:p w14:paraId="5DD8963B" w14:textId="649DF79A" w:rsidR="00C62B6C" w:rsidRPr="00C62B6C" w:rsidRDefault="00273A70" w:rsidP="00CC3A98">
      <w:pPr>
        <w:rPr>
          <w:rFonts w:ascii="BIZ UD明朝 Medium" w:eastAsia="BIZ UD明朝 Medium" w:hAnsi="BIZ UD明朝 Medium"/>
          <w:szCs w:val="21"/>
        </w:rPr>
      </w:pPr>
      <w:r w:rsidRPr="00276622">
        <w:rPr>
          <w:rFonts w:ascii="BIZ UD明朝 Medium" w:eastAsia="BIZ UD明朝 Medium" w:hAnsi="BIZ UD明朝 Medium" w:hint="eastAsia"/>
          <w:szCs w:val="21"/>
        </w:rPr>
        <w:t>■問合せ先：全日本印刷工業組合連合会 久慈　電話 03-3552-4571</w:t>
      </w:r>
    </w:p>
    <w:p w14:paraId="6EEEEFA8" w14:textId="77777777" w:rsidR="00C62B6C" w:rsidRPr="00C62B6C" w:rsidRDefault="00C62B6C" w:rsidP="00C62B6C">
      <w:pPr>
        <w:rPr>
          <w:rFonts w:ascii="BIZ UD明朝 Medium" w:eastAsia="BIZ UD明朝 Medium" w:hAnsi="BIZ UD明朝 Medium"/>
        </w:rPr>
      </w:pPr>
      <w:r w:rsidRPr="00C62B6C">
        <w:rPr>
          <w:rFonts w:ascii="BIZ UD明朝 Medium" w:eastAsia="BIZ UD明朝 Medium" w:hAnsi="BIZ UD明朝 Medium" w:hint="eastAsia"/>
          <w:szCs w:val="21"/>
        </w:rPr>
        <w:t>--------------------------------------------------------------------------------</w:t>
      </w:r>
    </w:p>
    <w:p w14:paraId="5F6CF704" w14:textId="77777777" w:rsidR="00C62B6C" w:rsidRPr="00C62B6C" w:rsidRDefault="00C62B6C" w:rsidP="00C62B6C">
      <w:pPr>
        <w:ind w:firstLineChars="100" w:firstLine="217"/>
        <w:rPr>
          <w:rFonts w:ascii="BIZ UD明朝 Medium" w:eastAsia="BIZ UD明朝 Medium" w:hAnsi="BIZ UD明朝 Medium"/>
          <w:sz w:val="20"/>
          <w:szCs w:val="20"/>
        </w:rPr>
      </w:pPr>
      <w:r w:rsidRPr="00C62B6C">
        <w:rPr>
          <w:rFonts w:ascii="BIZ UD明朝 Medium" w:eastAsia="BIZ UD明朝 Medium" w:hAnsi="BIZ UD明朝 Medium" w:hint="eastAsia"/>
          <w:sz w:val="20"/>
          <w:szCs w:val="20"/>
        </w:rPr>
        <w:t>※ご記入いただいた個人情報は、本講座の目的以外には使用いたしません。</w:t>
      </w:r>
    </w:p>
    <w:p w14:paraId="1EC582D7" w14:textId="354C32BE" w:rsidR="00C62B6C" w:rsidRPr="00C62B6C" w:rsidRDefault="00C62B6C" w:rsidP="00985B58">
      <w:pPr>
        <w:ind w:firstLineChars="100" w:firstLine="217"/>
        <w:rPr>
          <w:rFonts w:ascii="BIZ UD明朝 Medium" w:eastAsia="BIZ UD明朝 Medium" w:hAnsi="BIZ UD明朝 Medium"/>
          <w:szCs w:val="21"/>
        </w:rPr>
      </w:pPr>
      <w:r w:rsidRPr="00C62B6C">
        <w:rPr>
          <w:rFonts w:ascii="BIZ UD明朝 Medium" w:eastAsia="BIZ UD明朝 Medium" w:hAnsi="BIZ UD明朝 Medium" w:hint="eastAsia"/>
          <w:sz w:val="20"/>
          <w:szCs w:val="20"/>
        </w:rPr>
        <w:t>※講演内容の録音、録画、写真撮影、</w:t>
      </w:r>
      <w:r w:rsidRPr="00C62B6C">
        <w:rPr>
          <w:rFonts w:ascii="BIZ UD明朝 Medium" w:eastAsia="BIZ UD明朝 Medium" w:hAnsi="BIZ UD明朝 Medium"/>
          <w:sz w:val="20"/>
          <w:szCs w:val="20"/>
        </w:rPr>
        <w:t>SNS</w:t>
      </w:r>
      <w:r w:rsidRPr="00C62B6C">
        <w:rPr>
          <w:rFonts w:ascii="BIZ UD明朝 Medium" w:eastAsia="BIZ UD明朝 Medium" w:hAnsi="BIZ UD明朝 Medium" w:hint="eastAsia"/>
          <w:sz w:val="20"/>
          <w:szCs w:val="20"/>
        </w:rPr>
        <w:t>などへの配信は一切禁止といたします。</w:t>
      </w:r>
      <w:bookmarkEnd w:id="1"/>
    </w:p>
    <w:sectPr w:rsidR="00C62B6C" w:rsidRPr="00C62B6C" w:rsidSect="00433520">
      <w:pgSz w:w="11906" w:h="16838" w:code="9"/>
      <w:pgMar w:top="709" w:right="1418" w:bottom="567" w:left="1418" w:header="851" w:footer="992" w:gutter="0"/>
      <w:cols w:space="425"/>
      <w:docGrid w:type="linesAndChars" w:linePitch="32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9A0AF" w14:textId="77777777" w:rsidR="009D3117" w:rsidRDefault="009D3117" w:rsidP="007B20D7">
      <w:r>
        <w:separator/>
      </w:r>
    </w:p>
  </w:endnote>
  <w:endnote w:type="continuationSeparator" w:id="0">
    <w:p w14:paraId="7839BBC0" w14:textId="77777777" w:rsidR="009D3117" w:rsidRDefault="009D3117" w:rsidP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8422B" w14:textId="77777777" w:rsidR="009D3117" w:rsidRDefault="009D3117" w:rsidP="007B20D7">
      <w:r>
        <w:separator/>
      </w:r>
    </w:p>
  </w:footnote>
  <w:footnote w:type="continuationSeparator" w:id="0">
    <w:p w14:paraId="26D51EA9" w14:textId="77777777" w:rsidR="009D3117" w:rsidRDefault="009D3117" w:rsidP="007B2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46964"/>
    <w:multiLevelType w:val="hybridMultilevel"/>
    <w:tmpl w:val="DA86DFF0"/>
    <w:lvl w:ilvl="0" w:tplc="25D4B04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813745"/>
    <w:multiLevelType w:val="hybridMultilevel"/>
    <w:tmpl w:val="45E6F9A6"/>
    <w:lvl w:ilvl="0" w:tplc="25D4B046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1300549">
    <w:abstractNumId w:val="0"/>
  </w:num>
  <w:num w:numId="2" w16cid:durableId="424112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6C"/>
    <w:rsid w:val="0000376B"/>
    <w:rsid w:val="00004788"/>
    <w:rsid w:val="00004A30"/>
    <w:rsid w:val="00016339"/>
    <w:rsid w:val="00016557"/>
    <w:rsid w:val="00016B5D"/>
    <w:rsid w:val="00025E58"/>
    <w:rsid w:val="000400D6"/>
    <w:rsid w:val="000502CB"/>
    <w:rsid w:val="000505DF"/>
    <w:rsid w:val="00054A82"/>
    <w:rsid w:val="00071833"/>
    <w:rsid w:val="000727F6"/>
    <w:rsid w:val="0007286E"/>
    <w:rsid w:val="00074C03"/>
    <w:rsid w:val="0009722A"/>
    <w:rsid w:val="000A6859"/>
    <w:rsid w:val="000B549F"/>
    <w:rsid w:val="000C53CB"/>
    <w:rsid w:val="000D05CE"/>
    <w:rsid w:val="000D23E9"/>
    <w:rsid w:val="000D3817"/>
    <w:rsid w:val="000D3BA6"/>
    <w:rsid w:val="000D60A6"/>
    <w:rsid w:val="000E3B5E"/>
    <w:rsid w:val="000F27A5"/>
    <w:rsid w:val="00111537"/>
    <w:rsid w:val="00112E62"/>
    <w:rsid w:val="00114A3F"/>
    <w:rsid w:val="001313A7"/>
    <w:rsid w:val="001334BB"/>
    <w:rsid w:val="00136B2D"/>
    <w:rsid w:val="0015253E"/>
    <w:rsid w:val="00157C0A"/>
    <w:rsid w:val="00163EFB"/>
    <w:rsid w:val="00164D05"/>
    <w:rsid w:val="00182E2F"/>
    <w:rsid w:val="00184608"/>
    <w:rsid w:val="001854A3"/>
    <w:rsid w:val="00187882"/>
    <w:rsid w:val="0019049F"/>
    <w:rsid w:val="00190FAC"/>
    <w:rsid w:val="00191AC2"/>
    <w:rsid w:val="001A0639"/>
    <w:rsid w:val="001B61D6"/>
    <w:rsid w:val="001B6E74"/>
    <w:rsid w:val="001D4978"/>
    <w:rsid w:val="001E06FE"/>
    <w:rsid w:val="001E413F"/>
    <w:rsid w:val="001E7B56"/>
    <w:rsid w:val="001F2DE7"/>
    <w:rsid w:val="00200126"/>
    <w:rsid w:val="002144CB"/>
    <w:rsid w:val="00221ED7"/>
    <w:rsid w:val="00225F6F"/>
    <w:rsid w:val="0023046B"/>
    <w:rsid w:val="00235AA2"/>
    <w:rsid w:val="00237813"/>
    <w:rsid w:val="00245446"/>
    <w:rsid w:val="00245CE4"/>
    <w:rsid w:val="002532D9"/>
    <w:rsid w:val="002552AD"/>
    <w:rsid w:val="002601A9"/>
    <w:rsid w:val="00260586"/>
    <w:rsid w:val="00261B4B"/>
    <w:rsid w:val="00264592"/>
    <w:rsid w:val="00266717"/>
    <w:rsid w:val="00273A70"/>
    <w:rsid w:val="002763BB"/>
    <w:rsid w:val="00276622"/>
    <w:rsid w:val="002779A9"/>
    <w:rsid w:val="002831BC"/>
    <w:rsid w:val="002924BC"/>
    <w:rsid w:val="00293A47"/>
    <w:rsid w:val="002956B5"/>
    <w:rsid w:val="0029601F"/>
    <w:rsid w:val="002964BB"/>
    <w:rsid w:val="002B006D"/>
    <w:rsid w:val="002B59C1"/>
    <w:rsid w:val="002B5E0B"/>
    <w:rsid w:val="002D2AE3"/>
    <w:rsid w:val="002E1EB3"/>
    <w:rsid w:val="002E55B0"/>
    <w:rsid w:val="002F2E70"/>
    <w:rsid w:val="002F38A9"/>
    <w:rsid w:val="002F4A18"/>
    <w:rsid w:val="002F6CDA"/>
    <w:rsid w:val="003072FC"/>
    <w:rsid w:val="003327B4"/>
    <w:rsid w:val="00336B0F"/>
    <w:rsid w:val="003429FC"/>
    <w:rsid w:val="00343AE5"/>
    <w:rsid w:val="00343BA8"/>
    <w:rsid w:val="0035006F"/>
    <w:rsid w:val="00351F35"/>
    <w:rsid w:val="0035307E"/>
    <w:rsid w:val="00356EAE"/>
    <w:rsid w:val="00357FCA"/>
    <w:rsid w:val="003641CE"/>
    <w:rsid w:val="00366F8B"/>
    <w:rsid w:val="00367CED"/>
    <w:rsid w:val="003723B3"/>
    <w:rsid w:val="00373B13"/>
    <w:rsid w:val="0037728D"/>
    <w:rsid w:val="00377BE7"/>
    <w:rsid w:val="00397E05"/>
    <w:rsid w:val="003A04A3"/>
    <w:rsid w:val="003A581C"/>
    <w:rsid w:val="003B74C3"/>
    <w:rsid w:val="003C53E7"/>
    <w:rsid w:val="003D02D9"/>
    <w:rsid w:val="003E259D"/>
    <w:rsid w:val="003E2B72"/>
    <w:rsid w:val="003E310D"/>
    <w:rsid w:val="003E77E4"/>
    <w:rsid w:val="003F3574"/>
    <w:rsid w:val="003F75CD"/>
    <w:rsid w:val="0040398F"/>
    <w:rsid w:val="00403AE6"/>
    <w:rsid w:val="00410497"/>
    <w:rsid w:val="00421CCD"/>
    <w:rsid w:val="00423E59"/>
    <w:rsid w:val="004241F4"/>
    <w:rsid w:val="004302A1"/>
    <w:rsid w:val="00430B2E"/>
    <w:rsid w:val="00433520"/>
    <w:rsid w:val="00434529"/>
    <w:rsid w:val="00437650"/>
    <w:rsid w:val="0043791E"/>
    <w:rsid w:val="0044141F"/>
    <w:rsid w:val="00441E8D"/>
    <w:rsid w:val="00443B98"/>
    <w:rsid w:val="00453999"/>
    <w:rsid w:val="0046643B"/>
    <w:rsid w:val="0048004E"/>
    <w:rsid w:val="004813CF"/>
    <w:rsid w:val="00483C89"/>
    <w:rsid w:val="00485C1B"/>
    <w:rsid w:val="00492AA9"/>
    <w:rsid w:val="00497CBF"/>
    <w:rsid w:val="004B52DE"/>
    <w:rsid w:val="004D01EC"/>
    <w:rsid w:val="004D0391"/>
    <w:rsid w:val="004D23EC"/>
    <w:rsid w:val="004D5C1B"/>
    <w:rsid w:val="004E0456"/>
    <w:rsid w:val="004E214D"/>
    <w:rsid w:val="004E2ECC"/>
    <w:rsid w:val="004E3DFA"/>
    <w:rsid w:val="004F0685"/>
    <w:rsid w:val="004F087E"/>
    <w:rsid w:val="004F3040"/>
    <w:rsid w:val="004F43FF"/>
    <w:rsid w:val="004F479C"/>
    <w:rsid w:val="005120C4"/>
    <w:rsid w:val="0052082A"/>
    <w:rsid w:val="00526341"/>
    <w:rsid w:val="005263B0"/>
    <w:rsid w:val="0052683A"/>
    <w:rsid w:val="00527863"/>
    <w:rsid w:val="0053027E"/>
    <w:rsid w:val="005314D6"/>
    <w:rsid w:val="00531BF8"/>
    <w:rsid w:val="00533901"/>
    <w:rsid w:val="0053513C"/>
    <w:rsid w:val="00542090"/>
    <w:rsid w:val="0054301E"/>
    <w:rsid w:val="00547C2D"/>
    <w:rsid w:val="0055234E"/>
    <w:rsid w:val="00561555"/>
    <w:rsid w:val="00565155"/>
    <w:rsid w:val="00565CE3"/>
    <w:rsid w:val="005773AA"/>
    <w:rsid w:val="005836B3"/>
    <w:rsid w:val="00587B39"/>
    <w:rsid w:val="0059211B"/>
    <w:rsid w:val="00594D6A"/>
    <w:rsid w:val="0059513A"/>
    <w:rsid w:val="0059623B"/>
    <w:rsid w:val="005A0424"/>
    <w:rsid w:val="005A5C8C"/>
    <w:rsid w:val="005A67CD"/>
    <w:rsid w:val="005A71C9"/>
    <w:rsid w:val="005B0F1C"/>
    <w:rsid w:val="005B6C00"/>
    <w:rsid w:val="005D06DB"/>
    <w:rsid w:val="005D0B58"/>
    <w:rsid w:val="005D40AE"/>
    <w:rsid w:val="005D7C9B"/>
    <w:rsid w:val="005F649A"/>
    <w:rsid w:val="006049E3"/>
    <w:rsid w:val="00610915"/>
    <w:rsid w:val="00611FEB"/>
    <w:rsid w:val="0061644C"/>
    <w:rsid w:val="006214AC"/>
    <w:rsid w:val="0062160C"/>
    <w:rsid w:val="006225D2"/>
    <w:rsid w:val="006237FD"/>
    <w:rsid w:val="0063653F"/>
    <w:rsid w:val="006369DC"/>
    <w:rsid w:val="00640925"/>
    <w:rsid w:val="00646567"/>
    <w:rsid w:val="00676083"/>
    <w:rsid w:val="00676B41"/>
    <w:rsid w:val="00685255"/>
    <w:rsid w:val="00690932"/>
    <w:rsid w:val="006951E4"/>
    <w:rsid w:val="006A368F"/>
    <w:rsid w:val="006A59A6"/>
    <w:rsid w:val="006B7882"/>
    <w:rsid w:val="006D1734"/>
    <w:rsid w:val="006D1C20"/>
    <w:rsid w:val="006E30EC"/>
    <w:rsid w:val="006E3D54"/>
    <w:rsid w:val="006E78B2"/>
    <w:rsid w:val="006F1380"/>
    <w:rsid w:val="006F4C7D"/>
    <w:rsid w:val="006F7D15"/>
    <w:rsid w:val="00700014"/>
    <w:rsid w:val="00701EF3"/>
    <w:rsid w:val="0070557C"/>
    <w:rsid w:val="007072B0"/>
    <w:rsid w:val="00711BEB"/>
    <w:rsid w:val="0071482A"/>
    <w:rsid w:val="0072209A"/>
    <w:rsid w:val="00722ADC"/>
    <w:rsid w:val="00723920"/>
    <w:rsid w:val="00723D6D"/>
    <w:rsid w:val="0072590F"/>
    <w:rsid w:val="00726189"/>
    <w:rsid w:val="0072721C"/>
    <w:rsid w:val="0073195E"/>
    <w:rsid w:val="007336DF"/>
    <w:rsid w:val="00733812"/>
    <w:rsid w:val="00740A8F"/>
    <w:rsid w:val="00742895"/>
    <w:rsid w:val="0074793D"/>
    <w:rsid w:val="00747E1B"/>
    <w:rsid w:val="0075035F"/>
    <w:rsid w:val="00750DA6"/>
    <w:rsid w:val="00755B69"/>
    <w:rsid w:val="00756F37"/>
    <w:rsid w:val="00760725"/>
    <w:rsid w:val="00761056"/>
    <w:rsid w:val="007656DC"/>
    <w:rsid w:val="00766E3C"/>
    <w:rsid w:val="0077276A"/>
    <w:rsid w:val="00775E7D"/>
    <w:rsid w:val="00777EE6"/>
    <w:rsid w:val="00781CA6"/>
    <w:rsid w:val="00787802"/>
    <w:rsid w:val="00793090"/>
    <w:rsid w:val="007A523A"/>
    <w:rsid w:val="007A5356"/>
    <w:rsid w:val="007B20D7"/>
    <w:rsid w:val="007B2A5E"/>
    <w:rsid w:val="007B36E2"/>
    <w:rsid w:val="007B7ADC"/>
    <w:rsid w:val="007C0190"/>
    <w:rsid w:val="007C3733"/>
    <w:rsid w:val="007C5A93"/>
    <w:rsid w:val="007D02FD"/>
    <w:rsid w:val="007D264A"/>
    <w:rsid w:val="007D45BE"/>
    <w:rsid w:val="007E4D2D"/>
    <w:rsid w:val="007E6633"/>
    <w:rsid w:val="007F221B"/>
    <w:rsid w:val="007F2439"/>
    <w:rsid w:val="007F2F22"/>
    <w:rsid w:val="00801822"/>
    <w:rsid w:val="008034D5"/>
    <w:rsid w:val="008036C7"/>
    <w:rsid w:val="0080528A"/>
    <w:rsid w:val="0080784B"/>
    <w:rsid w:val="00822EBB"/>
    <w:rsid w:val="008323C5"/>
    <w:rsid w:val="00835477"/>
    <w:rsid w:val="00840A4D"/>
    <w:rsid w:val="00850CC1"/>
    <w:rsid w:val="008523A5"/>
    <w:rsid w:val="00852AF5"/>
    <w:rsid w:val="008555E2"/>
    <w:rsid w:val="00856D07"/>
    <w:rsid w:val="00864743"/>
    <w:rsid w:val="008702A0"/>
    <w:rsid w:val="00872788"/>
    <w:rsid w:val="00875B95"/>
    <w:rsid w:val="00876D64"/>
    <w:rsid w:val="0088247C"/>
    <w:rsid w:val="008826FB"/>
    <w:rsid w:val="00882B92"/>
    <w:rsid w:val="008A5B4E"/>
    <w:rsid w:val="008B23CD"/>
    <w:rsid w:val="008B33D4"/>
    <w:rsid w:val="008B59E1"/>
    <w:rsid w:val="008B6594"/>
    <w:rsid w:val="008B6DC2"/>
    <w:rsid w:val="008B7AE3"/>
    <w:rsid w:val="008C7230"/>
    <w:rsid w:val="008C77AE"/>
    <w:rsid w:val="008D34F9"/>
    <w:rsid w:val="008D3A3C"/>
    <w:rsid w:val="008D44EA"/>
    <w:rsid w:val="008E0484"/>
    <w:rsid w:val="008E3A91"/>
    <w:rsid w:val="008F45D3"/>
    <w:rsid w:val="008F4DA7"/>
    <w:rsid w:val="00901FB8"/>
    <w:rsid w:val="00902085"/>
    <w:rsid w:val="00904CFC"/>
    <w:rsid w:val="00911F2B"/>
    <w:rsid w:val="0091234F"/>
    <w:rsid w:val="00914214"/>
    <w:rsid w:val="00917B01"/>
    <w:rsid w:val="00922689"/>
    <w:rsid w:val="009436FD"/>
    <w:rsid w:val="00944008"/>
    <w:rsid w:val="009609B7"/>
    <w:rsid w:val="00964278"/>
    <w:rsid w:val="00965C95"/>
    <w:rsid w:val="00985B58"/>
    <w:rsid w:val="00997EFA"/>
    <w:rsid w:val="009A3293"/>
    <w:rsid w:val="009B6FD0"/>
    <w:rsid w:val="009C2C1A"/>
    <w:rsid w:val="009C6FAB"/>
    <w:rsid w:val="009D3117"/>
    <w:rsid w:val="009D411E"/>
    <w:rsid w:val="009E0872"/>
    <w:rsid w:val="009E234E"/>
    <w:rsid w:val="009E3539"/>
    <w:rsid w:val="009F6A7C"/>
    <w:rsid w:val="00A21E97"/>
    <w:rsid w:val="00A26C4C"/>
    <w:rsid w:val="00A44F1C"/>
    <w:rsid w:val="00A45C96"/>
    <w:rsid w:val="00A50469"/>
    <w:rsid w:val="00A520D1"/>
    <w:rsid w:val="00A523EB"/>
    <w:rsid w:val="00A52AC7"/>
    <w:rsid w:val="00A579CF"/>
    <w:rsid w:val="00A668CD"/>
    <w:rsid w:val="00A70940"/>
    <w:rsid w:val="00A75FD8"/>
    <w:rsid w:val="00A80038"/>
    <w:rsid w:val="00A8466E"/>
    <w:rsid w:val="00A86FBC"/>
    <w:rsid w:val="00A91712"/>
    <w:rsid w:val="00A95477"/>
    <w:rsid w:val="00A95FA0"/>
    <w:rsid w:val="00AA39C2"/>
    <w:rsid w:val="00AA5CDE"/>
    <w:rsid w:val="00AB6146"/>
    <w:rsid w:val="00AB61F5"/>
    <w:rsid w:val="00AB630F"/>
    <w:rsid w:val="00AB63F9"/>
    <w:rsid w:val="00AC1EE0"/>
    <w:rsid w:val="00AC2485"/>
    <w:rsid w:val="00AD29D6"/>
    <w:rsid w:val="00AD2E41"/>
    <w:rsid w:val="00AD7503"/>
    <w:rsid w:val="00AF3E20"/>
    <w:rsid w:val="00B01E8D"/>
    <w:rsid w:val="00B03386"/>
    <w:rsid w:val="00B03FEF"/>
    <w:rsid w:val="00B0517A"/>
    <w:rsid w:val="00B134C6"/>
    <w:rsid w:val="00B17F74"/>
    <w:rsid w:val="00B224D0"/>
    <w:rsid w:val="00B2554E"/>
    <w:rsid w:val="00B27031"/>
    <w:rsid w:val="00B3794A"/>
    <w:rsid w:val="00B419E3"/>
    <w:rsid w:val="00B47C2D"/>
    <w:rsid w:val="00B54F26"/>
    <w:rsid w:val="00B80092"/>
    <w:rsid w:val="00B82607"/>
    <w:rsid w:val="00B8407C"/>
    <w:rsid w:val="00B928B4"/>
    <w:rsid w:val="00B95752"/>
    <w:rsid w:val="00B97748"/>
    <w:rsid w:val="00BB11A7"/>
    <w:rsid w:val="00BB2A91"/>
    <w:rsid w:val="00BB2FAC"/>
    <w:rsid w:val="00BB38D5"/>
    <w:rsid w:val="00BB6007"/>
    <w:rsid w:val="00BB6F0F"/>
    <w:rsid w:val="00BC22AD"/>
    <w:rsid w:val="00BC45AE"/>
    <w:rsid w:val="00BC5CAB"/>
    <w:rsid w:val="00BC6DBF"/>
    <w:rsid w:val="00BD4AB5"/>
    <w:rsid w:val="00BE14FF"/>
    <w:rsid w:val="00BE75B0"/>
    <w:rsid w:val="00BF076C"/>
    <w:rsid w:val="00BF49F1"/>
    <w:rsid w:val="00BF4BFC"/>
    <w:rsid w:val="00C002BD"/>
    <w:rsid w:val="00C0636C"/>
    <w:rsid w:val="00C06975"/>
    <w:rsid w:val="00C07CE3"/>
    <w:rsid w:val="00C07E6A"/>
    <w:rsid w:val="00C147A4"/>
    <w:rsid w:val="00C14BB4"/>
    <w:rsid w:val="00C20B83"/>
    <w:rsid w:val="00C24448"/>
    <w:rsid w:val="00C24842"/>
    <w:rsid w:val="00C27E6D"/>
    <w:rsid w:val="00C34471"/>
    <w:rsid w:val="00C357BC"/>
    <w:rsid w:val="00C369FA"/>
    <w:rsid w:val="00C40C8B"/>
    <w:rsid w:val="00C4541C"/>
    <w:rsid w:val="00C45657"/>
    <w:rsid w:val="00C51230"/>
    <w:rsid w:val="00C5339A"/>
    <w:rsid w:val="00C54088"/>
    <w:rsid w:val="00C54BC0"/>
    <w:rsid w:val="00C61B9B"/>
    <w:rsid w:val="00C62B6C"/>
    <w:rsid w:val="00C63E9A"/>
    <w:rsid w:val="00C652BA"/>
    <w:rsid w:val="00C67639"/>
    <w:rsid w:val="00C7462F"/>
    <w:rsid w:val="00C75AF9"/>
    <w:rsid w:val="00C76101"/>
    <w:rsid w:val="00C857CD"/>
    <w:rsid w:val="00C870BA"/>
    <w:rsid w:val="00C90E91"/>
    <w:rsid w:val="00C93B40"/>
    <w:rsid w:val="00C95107"/>
    <w:rsid w:val="00C978C3"/>
    <w:rsid w:val="00CA339B"/>
    <w:rsid w:val="00CA56DC"/>
    <w:rsid w:val="00CA5D7A"/>
    <w:rsid w:val="00CA640C"/>
    <w:rsid w:val="00CB31C3"/>
    <w:rsid w:val="00CB64C8"/>
    <w:rsid w:val="00CC3A98"/>
    <w:rsid w:val="00CC3B4F"/>
    <w:rsid w:val="00CC3D5D"/>
    <w:rsid w:val="00CD3956"/>
    <w:rsid w:val="00CD4C1D"/>
    <w:rsid w:val="00CE1A22"/>
    <w:rsid w:val="00CE3145"/>
    <w:rsid w:val="00CE554F"/>
    <w:rsid w:val="00CE6C94"/>
    <w:rsid w:val="00CE7021"/>
    <w:rsid w:val="00CF1F1D"/>
    <w:rsid w:val="00CF6D95"/>
    <w:rsid w:val="00D00D44"/>
    <w:rsid w:val="00D06668"/>
    <w:rsid w:val="00D0796A"/>
    <w:rsid w:val="00D07AA9"/>
    <w:rsid w:val="00D11145"/>
    <w:rsid w:val="00D13754"/>
    <w:rsid w:val="00D17DF0"/>
    <w:rsid w:val="00D2492C"/>
    <w:rsid w:val="00D24A89"/>
    <w:rsid w:val="00D357B1"/>
    <w:rsid w:val="00D460A5"/>
    <w:rsid w:val="00D626D5"/>
    <w:rsid w:val="00D7063B"/>
    <w:rsid w:val="00D7280A"/>
    <w:rsid w:val="00D7359F"/>
    <w:rsid w:val="00D75988"/>
    <w:rsid w:val="00D77D98"/>
    <w:rsid w:val="00D81CAA"/>
    <w:rsid w:val="00D82F9B"/>
    <w:rsid w:val="00D84007"/>
    <w:rsid w:val="00D97049"/>
    <w:rsid w:val="00D97DCA"/>
    <w:rsid w:val="00DA22F6"/>
    <w:rsid w:val="00DB4CE0"/>
    <w:rsid w:val="00DB5499"/>
    <w:rsid w:val="00DC3DA3"/>
    <w:rsid w:val="00DC44BA"/>
    <w:rsid w:val="00DD001C"/>
    <w:rsid w:val="00DD1424"/>
    <w:rsid w:val="00DD1995"/>
    <w:rsid w:val="00DD2587"/>
    <w:rsid w:val="00DD493F"/>
    <w:rsid w:val="00DE07A6"/>
    <w:rsid w:val="00DE282D"/>
    <w:rsid w:val="00DF0A97"/>
    <w:rsid w:val="00E01D19"/>
    <w:rsid w:val="00E0540A"/>
    <w:rsid w:val="00E07B4C"/>
    <w:rsid w:val="00E12495"/>
    <w:rsid w:val="00E13301"/>
    <w:rsid w:val="00E3289F"/>
    <w:rsid w:val="00E32A2E"/>
    <w:rsid w:val="00E33AD7"/>
    <w:rsid w:val="00E4190D"/>
    <w:rsid w:val="00E52F55"/>
    <w:rsid w:val="00E56094"/>
    <w:rsid w:val="00E62D6F"/>
    <w:rsid w:val="00E647D7"/>
    <w:rsid w:val="00E66A65"/>
    <w:rsid w:val="00E71A79"/>
    <w:rsid w:val="00E755CD"/>
    <w:rsid w:val="00E8403D"/>
    <w:rsid w:val="00E87848"/>
    <w:rsid w:val="00E93C22"/>
    <w:rsid w:val="00E961E4"/>
    <w:rsid w:val="00EA1EA8"/>
    <w:rsid w:val="00EA43DB"/>
    <w:rsid w:val="00EB4049"/>
    <w:rsid w:val="00EC0568"/>
    <w:rsid w:val="00EC7CC9"/>
    <w:rsid w:val="00ED58B4"/>
    <w:rsid w:val="00EE7F49"/>
    <w:rsid w:val="00EF011B"/>
    <w:rsid w:val="00EF1705"/>
    <w:rsid w:val="00EF1B0E"/>
    <w:rsid w:val="00EF3026"/>
    <w:rsid w:val="00EF5DB0"/>
    <w:rsid w:val="00F04318"/>
    <w:rsid w:val="00F04659"/>
    <w:rsid w:val="00F17A45"/>
    <w:rsid w:val="00F24564"/>
    <w:rsid w:val="00F24861"/>
    <w:rsid w:val="00F24D0E"/>
    <w:rsid w:val="00F254F5"/>
    <w:rsid w:val="00F26E15"/>
    <w:rsid w:val="00F37A70"/>
    <w:rsid w:val="00F37EEE"/>
    <w:rsid w:val="00F4322F"/>
    <w:rsid w:val="00F437EE"/>
    <w:rsid w:val="00F4646E"/>
    <w:rsid w:val="00F53E34"/>
    <w:rsid w:val="00F555C9"/>
    <w:rsid w:val="00F579A1"/>
    <w:rsid w:val="00F6034B"/>
    <w:rsid w:val="00F624CF"/>
    <w:rsid w:val="00F72D1C"/>
    <w:rsid w:val="00F81ACA"/>
    <w:rsid w:val="00F93F75"/>
    <w:rsid w:val="00F9595F"/>
    <w:rsid w:val="00F96543"/>
    <w:rsid w:val="00FB1813"/>
    <w:rsid w:val="00FB184F"/>
    <w:rsid w:val="00FB5555"/>
    <w:rsid w:val="00FC4A6A"/>
    <w:rsid w:val="00FC5D2B"/>
    <w:rsid w:val="00FC67F9"/>
    <w:rsid w:val="00FC7BE0"/>
    <w:rsid w:val="00FD06DE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01FA5"/>
  <w15:docId w15:val="{F97246EB-04E6-40E8-A54E-8E985F7D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4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526341"/>
    <w:rPr>
      <w:b/>
      <w:bCs/>
      <w:szCs w:val="21"/>
    </w:rPr>
  </w:style>
  <w:style w:type="paragraph" w:styleId="a4">
    <w:name w:val="List Paragraph"/>
    <w:basedOn w:val="a"/>
    <w:uiPriority w:val="34"/>
    <w:qFormat/>
    <w:rsid w:val="005263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6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654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0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0D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B20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0D7"/>
    <w:rPr>
      <w:kern w:val="2"/>
      <w:sz w:val="21"/>
      <w:szCs w:val="24"/>
    </w:rPr>
  </w:style>
  <w:style w:type="table" w:styleId="ab">
    <w:name w:val="Table Grid"/>
    <w:basedOn w:val="a1"/>
    <w:uiPriority w:val="59"/>
    <w:rsid w:val="0099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semiHidden/>
    <w:unhideWhenUsed/>
    <w:rsid w:val="00E961E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c">
    <w:name w:val="Plain Text"/>
    <w:basedOn w:val="a"/>
    <w:link w:val="ad"/>
    <w:uiPriority w:val="99"/>
    <w:semiHidden/>
    <w:unhideWhenUsed/>
    <w:rsid w:val="00EF011B"/>
    <w:rPr>
      <w:rFonts w:asciiTheme="minorEastAsia" w:eastAsiaTheme="minorEastAsia" w:hAnsi="Courier New" w:cs="Courier New"/>
    </w:rPr>
  </w:style>
  <w:style w:type="character" w:customStyle="1" w:styleId="ad">
    <w:name w:val="書式なし (文字)"/>
    <w:basedOn w:val="a0"/>
    <w:link w:val="ac"/>
    <w:uiPriority w:val="99"/>
    <w:semiHidden/>
    <w:rsid w:val="00EF011B"/>
    <w:rPr>
      <w:rFonts w:asciiTheme="minorEastAsia" w:eastAsiaTheme="minorEastAsia" w:hAnsi="Courier New" w:cs="Courier New"/>
      <w:kern w:val="2"/>
      <w:sz w:val="21"/>
      <w:szCs w:val="24"/>
    </w:rPr>
  </w:style>
  <w:style w:type="character" w:styleId="ae">
    <w:name w:val="Hyperlink"/>
    <w:basedOn w:val="a0"/>
    <w:uiPriority w:val="99"/>
    <w:unhideWhenUsed/>
    <w:rsid w:val="009A3293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45446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6105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75B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4E214D"/>
  </w:style>
  <w:style w:type="character" w:customStyle="1" w:styleId="af1">
    <w:name w:val="日付 (文字)"/>
    <w:basedOn w:val="a0"/>
    <w:link w:val="af0"/>
    <w:uiPriority w:val="99"/>
    <w:semiHidden/>
    <w:rsid w:val="004E214D"/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54301E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E133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rporate.canon.jp/profile/communications/showroom/with/la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eatix.com/event/4051282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H\N%20FAX\NEWS\&#26481;&#21360;&#24037;&#32068;&#12491;&#12517;&#12540;&#12473;&#12504;&#12483;&#12480;&#12540;2018.07&#65374;&#65288;HappyIndustry&#12525;&#12468;&#20184;&#12365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D82C5C5E06FB4CBC47A9FCC557AF7D" ma:contentTypeVersion="7" ma:contentTypeDescription="新しいドキュメントを作成します。" ma:contentTypeScope="" ma:versionID="f212d2efa371fdc2a1d0a43f3736f66f">
  <xsd:schema xmlns:xsd="http://www.w3.org/2001/XMLSchema" xmlns:xs="http://www.w3.org/2001/XMLSchema" xmlns:p="http://schemas.microsoft.com/office/2006/metadata/properties" xmlns:ns3="cdc31920-3a18-4d19-806a-93d4121b3012" xmlns:ns4="106094f0-99de-40c5-b8e6-e197d2a42235" targetNamespace="http://schemas.microsoft.com/office/2006/metadata/properties" ma:root="true" ma:fieldsID="315107643a67fdadfade35616114d65c" ns3:_="" ns4:_="">
    <xsd:import namespace="cdc31920-3a18-4d19-806a-93d4121b3012"/>
    <xsd:import namespace="106094f0-99de-40c5-b8e6-e197d2a422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31920-3a18-4d19-806a-93d4121b30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094f0-99de-40c5-b8e6-e197d2a42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6DB4A-302B-4763-8A8C-86ED86D550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25EF9-CB73-4065-82D2-DFAC1CB69C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8330BA-ED16-472E-A46B-B1E3BC8204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92743E-F31F-4909-BAC9-B63017209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31920-3a18-4d19-806a-93d4121b3012"/>
    <ds:schemaRef ds:uri="106094f0-99de-40c5-b8e6-e197d2a42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東印工組ニュースヘッダー2018.07～（HappyIndustryロゴ付き）.dotx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takahashi</dc:creator>
  <cp:lastModifiedBy>user</cp:lastModifiedBy>
  <cp:revision>2</cp:revision>
  <cp:lastPrinted>2024-07-18T06:36:00Z</cp:lastPrinted>
  <dcterms:created xsi:type="dcterms:W3CDTF">2024-07-24T00:36:00Z</dcterms:created>
  <dcterms:modified xsi:type="dcterms:W3CDTF">2024-07-24T00:36:00Z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0x010100C7D82C5C5E06FB4CBC47A9FCC557AF7D</vt:lpwstr>
  </property>
</Properties>
</file>