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B93F" w14:textId="5D7A6385" w:rsidR="00EA1EA8" w:rsidRDefault="00E65C51">
      <w:r>
        <w:rPr>
          <w:noProof/>
        </w:rPr>
        <mc:AlternateContent>
          <mc:Choice Requires="wpg">
            <w:drawing>
              <wp:anchor distT="0" distB="0" distL="114300" distR="114300" simplePos="0" relativeHeight="251667454" behindDoc="0" locked="0" layoutInCell="1" allowOverlap="1" wp14:anchorId="1F358E27" wp14:editId="2DA0DF13">
                <wp:simplePos x="0" y="0"/>
                <wp:positionH relativeFrom="column">
                  <wp:posOffset>-62230</wp:posOffset>
                </wp:positionH>
                <wp:positionV relativeFrom="paragraph">
                  <wp:posOffset>45085</wp:posOffset>
                </wp:positionV>
                <wp:extent cx="5897881" cy="784860"/>
                <wp:effectExtent l="0" t="38100" r="45720" b="15240"/>
                <wp:wrapNone/>
                <wp:docPr id="158006982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784860"/>
                          <a:chOff x="-59954" y="0"/>
                          <a:chExt cx="5897881" cy="1017917"/>
                        </a:xfrm>
                      </wpg:grpSpPr>
                      <wps:wsp>
                        <wps:cNvPr id="1482372938" name="直線コネクタ 1482372938"/>
                        <wps:cNvCnPr/>
                        <wps:spPr>
                          <a:xfrm>
                            <a:off x="0" y="0"/>
                            <a:ext cx="5829480" cy="0"/>
                          </a:xfrm>
                          <a:prstGeom prst="line">
                            <a:avLst/>
                          </a:prstGeom>
                          <a:ln w="825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2435134" name="直線コネクタ 932435134"/>
                        <wps:cNvCnPr/>
                        <wps:spPr>
                          <a:xfrm>
                            <a:off x="0" y="103517"/>
                            <a:ext cx="582948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7371034" name="直線コネクタ 2147371034"/>
                        <wps:cNvCnPr/>
                        <wps:spPr>
                          <a:xfrm>
                            <a:off x="8627" y="1017917"/>
                            <a:ext cx="582930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343383" name="正方形/長方形 203343383"/>
                        <wps:cNvSpPr/>
                        <wps:spPr>
                          <a:xfrm>
                            <a:off x="-59954" y="38205"/>
                            <a:ext cx="5829300" cy="97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147A8E" w14:textId="3CAE6AF5" w:rsidR="002F00E5" w:rsidRPr="002F00E5" w:rsidRDefault="003A2886" w:rsidP="002F00E5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2F00E5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全印工連</w:t>
                              </w:r>
                              <w:r w:rsidR="00EA1EA8" w:rsidRPr="002F00E5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ニュース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58E27" id="グループ化 6" o:spid="_x0000_s1026" style="position:absolute;left:0;text-align:left;margin-left:-4.9pt;margin-top:3.55pt;width:464.4pt;height:61.8pt;z-index:251667454;mso-width-relative:margin;mso-height-relative:margin" coordorigin="-599" coordsize="58978,1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">
                <v:line id="直線コネクタ 1482372938" o:spid="_x0000_s1027" style="position:absolute;visibility:visible;mso-wrap-style:square" from="0,0" to="582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" strokecolor="black [3213]" strokeweight="6.5pt"/>
                <v:line id="直線コネクタ 932435134" o:spid="_x0000_s1028" style="position:absolute;visibility:visible;mso-wrap-style:square" from="0,1035" to="5829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" strokecolor="black [3213]" strokeweight="2pt"/>
                <v:line id="直線コネクタ 2147371034" o:spid="_x0000_s1029" style="position:absolute;visibility:visible;mso-wrap-style:square" from="86,10179" to="58379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" strokecolor="black [3213]" strokeweight="2pt"/>
                <v:rect id="正方形/長方形 203343383" o:spid="_x0000_s1030" style="position:absolute;left:-599;top:382;width:58292;height:9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" filled="f" stroked="f" strokeweight="2pt">
                  <v:textbox>
                    <w:txbxContent>
                      <w:p w14:paraId="50147A8E" w14:textId="3CAE6AF5" w:rsidR="002F00E5" w:rsidRPr="002F00E5" w:rsidRDefault="003A2886" w:rsidP="002F00E5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2F00E5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48"/>
                            <w:szCs w:val="48"/>
                          </w:rPr>
                          <w:t>全印工連</w:t>
                        </w:r>
                        <w:r w:rsidR="00EA1EA8" w:rsidRPr="002F00E5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48"/>
                            <w:szCs w:val="48"/>
                          </w:rPr>
                          <w:t>ニュース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A1984E" w14:textId="3B48DC87" w:rsidR="00EA1EA8" w:rsidRDefault="000A298B">
      <w:r>
        <w:rPr>
          <w:noProof/>
        </w:rPr>
        <w:drawing>
          <wp:anchor distT="0" distB="0" distL="114300" distR="114300" simplePos="0" relativeHeight="251671550" behindDoc="1" locked="0" layoutInCell="1" allowOverlap="1" wp14:anchorId="7C962F14" wp14:editId="7CBBE70F">
            <wp:simplePos x="0" y="0"/>
            <wp:positionH relativeFrom="column">
              <wp:posOffset>5716</wp:posOffset>
            </wp:positionH>
            <wp:positionV relativeFrom="paragraph">
              <wp:posOffset>3810</wp:posOffset>
            </wp:positionV>
            <wp:extent cx="106934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64" y="20605"/>
                <wp:lineTo x="21164" y="0"/>
                <wp:lineTo x="0" y="0"/>
              </wp:wrapPolygon>
            </wp:wrapTight>
            <wp:docPr id="8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1" descr="ロゴ, 会社名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9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F1359" w14:textId="5CAE3338" w:rsidR="008D1590" w:rsidRDefault="008D1590" w:rsidP="005A6ED0">
      <w:pPr>
        <w:rPr>
          <w:rFonts w:asciiTheme="majorEastAsia" w:eastAsiaTheme="majorEastAsia" w:hAnsiTheme="majorEastAsia"/>
          <w:b/>
          <w:szCs w:val="21"/>
        </w:rPr>
      </w:pPr>
    </w:p>
    <w:p w14:paraId="561D0C6F" w14:textId="77777777" w:rsidR="002F00E5" w:rsidRDefault="002F00E5" w:rsidP="005A6ED0">
      <w:pPr>
        <w:rPr>
          <w:rFonts w:asciiTheme="majorEastAsia" w:eastAsiaTheme="majorEastAsia" w:hAnsiTheme="majorEastAsia"/>
          <w:b/>
          <w:szCs w:val="21"/>
        </w:rPr>
      </w:pPr>
    </w:p>
    <w:p w14:paraId="6A35837F" w14:textId="77777777" w:rsidR="005512AB" w:rsidRPr="00E65C51" w:rsidRDefault="005512AB" w:rsidP="002D160C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E65C51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E65C51">
        <w:rPr>
          <w:rFonts w:ascii="BIZ UDゴシック" w:eastAsia="BIZ UDゴシック" w:hAnsi="BIZ UDゴシック" w:hint="eastAsia"/>
          <w:b/>
          <w:szCs w:val="21"/>
        </w:rPr>
        <w:t>全日本印刷工業組合連合会　経営革新マーケティング委員会 主催</w:t>
      </w:r>
    </w:p>
    <w:p w14:paraId="220285DE" w14:textId="314722B5" w:rsidR="005512AB" w:rsidRPr="002F00E5" w:rsidRDefault="008D1590" w:rsidP="008D1590">
      <w:pPr>
        <w:ind w:firstLineChars="200" w:firstLine="833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2F00E5">
        <w:rPr>
          <w:rFonts w:ascii="BIZ UDゴシック" w:eastAsia="BIZ UDゴシック" w:hAnsi="BIZ UDゴシック" w:hint="eastAsia"/>
          <w:b/>
          <w:sz w:val="40"/>
          <w:szCs w:val="40"/>
        </w:rPr>
        <w:t>第12期</w:t>
      </w:r>
      <w:r w:rsidR="00D24E85" w:rsidRPr="002F00E5">
        <w:rPr>
          <w:rFonts w:ascii="BIZ UDゴシック" w:eastAsia="BIZ UDゴシック" w:hAnsi="BIZ UDゴシック" w:hint="eastAsia"/>
          <w:b/>
          <w:sz w:val="40"/>
          <w:szCs w:val="40"/>
        </w:rPr>
        <w:t>・</w:t>
      </w:r>
      <w:r w:rsidR="005512AB" w:rsidRPr="002F00E5">
        <w:rPr>
          <w:rFonts w:ascii="BIZ UDゴシック" w:eastAsia="BIZ UDゴシック" w:hAnsi="BIZ UDゴシック" w:hint="eastAsia"/>
          <w:b/>
          <w:sz w:val="40"/>
          <w:szCs w:val="40"/>
        </w:rPr>
        <w:t>勝ち残り合宿ゼミ参加者募集！</w:t>
      </w:r>
    </w:p>
    <w:p w14:paraId="7C73A980" w14:textId="7719FDA7" w:rsidR="00901489" w:rsidRPr="001B160E" w:rsidRDefault="004A3919" w:rsidP="00431696">
      <w:pPr>
        <w:ind w:firstLineChars="100" w:firstLine="217"/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sz w:val="20"/>
          <w:szCs w:val="20"/>
        </w:rPr>
        <w:t>今回は、大阪府印刷工業組合が2023年から主催している経営者養成プログラム「印刷経営革新塾」の一部カリキュラムを取り入れ、参加者が最終的に自社の「経営革新計画」を作成することを目指します。1日目は、</w:t>
      </w:r>
      <w:r w:rsidR="008572E8" w:rsidRPr="008572E8">
        <w:rPr>
          <w:rFonts w:ascii="BIZ UD明朝 Medium" w:eastAsia="BIZ UD明朝 Medium" w:hAnsi="BIZ UD明朝 Medium" w:hint="eastAsia"/>
          <w:sz w:val="20"/>
          <w:szCs w:val="20"/>
        </w:rPr>
        <w:t>㈱CCG HOLDINGS 代表取締役</w:t>
      </w:r>
      <w:r w:rsidR="00C55869" w:rsidRPr="001B160E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>北田浩之氏による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>企業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理念・ビジョンの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>策定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」に関する講義と、㈱GIMS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 xml:space="preserve"> 代表取締役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の寶積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>昌彦氏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による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実践事例の紹介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を予定しています。</w:t>
      </w:r>
      <w:r w:rsidR="00C55869" w:rsidRPr="001B160E">
        <w:rPr>
          <w:rFonts w:ascii="BIZ UD明朝 Medium" w:eastAsia="BIZ UD明朝 Medium" w:hAnsi="BIZ UD明朝 Medium" w:hint="eastAsia"/>
          <w:sz w:val="20"/>
          <w:szCs w:val="20"/>
        </w:rPr>
        <w:t>さらに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、参加者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>が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グループに分かれ、自社の理念やビジョンについて議論を深める時間を設けます。</w:t>
      </w:r>
      <w:r w:rsidR="003C501F" w:rsidRPr="001B160E">
        <w:rPr>
          <w:rFonts w:ascii="BIZ UD明朝 Medium" w:eastAsia="BIZ UD明朝 Medium" w:hAnsi="BIZ UD明朝 Medium" w:hint="eastAsia"/>
          <w:sz w:val="20"/>
          <w:szCs w:val="20"/>
        </w:rPr>
        <w:t>2日目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は、自社の業態を大きく変革</w:t>
      </w:r>
      <w:r w:rsidR="002E47CF" w:rsidRPr="001B160E">
        <w:rPr>
          <w:rFonts w:ascii="BIZ UD明朝 Medium" w:eastAsia="BIZ UD明朝 Medium" w:hAnsi="BIZ UD明朝 Medium" w:hint="eastAsia"/>
          <w:sz w:val="20"/>
          <w:szCs w:val="20"/>
        </w:rPr>
        <w:t>した</w:t>
      </w:r>
      <w:r w:rsidR="00E65C51" w:rsidRPr="001B160E">
        <w:rPr>
          <w:rFonts w:ascii="BIZ UD明朝 Medium" w:eastAsia="BIZ UD明朝 Medium" w:hAnsi="BIZ UD明朝 Medium" w:hint="eastAsia"/>
          <w:sz w:val="20"/>
          <w:szCs w:val="20"/>
        </w:rPr>
        <w:t>㈱ソウブン･ドットコム</w:t>
      </w:r>
      <w:r w:rsidR="00431696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代表取締役社長であ</w:t>
      </w:r>
      <w:r w:rsidR="00431696">
        <w:rPr>
          <w:rFonts w:ascii="BIZ UD明朝 Medium" w:eastAsia="BIZ UD明朝 Medium" w:hAnsi="BIZ UD明朝 Medium" w:hint="eastAsia"/>
          <w:sz w:val="20"/>
          <w:szCs w:val="20"/>
        </w:rPr>
        <w:t>り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、経営革新マーケティング委員会の木村委員長による講演を実施します。また、前日のグループ討論で練り上げた理念やビジョンの発表会を行い、</w:t>
      </w:r>
      <w:r w:rsidR="001370A8" w:rsidRPr="001B160E">
        <w:rPr>
          <w:rFonts w:ascii="BIZ UD明朝 Medium" w:eastAsia="BIZ UD明朝 Medium" w:hAnsi="BIZ UD明朝 Medium" w:hint="eastAsia"/>
          <w:sz w:val="20"/>
          <w:szCs w:val="20"/>
        </w:rPr>
        <w:t>講師陣</w:t>
      </w:r>
      <w:r w:rsidR="00E65C51" w:rsidRPr="001B160E">
        <w:rPr>
          <w:rFonts w:ascii="BIZ UD明朝 Medium" w:eastAsia="BIZ UD明朝 Medium" w:hAnsi="BIZ UD明朝 Medium" w:hint="eastAsia"/>
          <w:sz w:val="20"/>
          <w:szCs w:val="20"/>
        </w:rPr>
        <w:t>が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評価とフィードバック</w:t>
      </w:r>
      <w:r w:rsidR="00E65C51" w:rsidRPr="001B160E">
        <w:rPr>
          <w:rFonts w:ascii="BIZ UD明朝 Medium" w:eastAsia="BIZ UD明朝 Medium" w:hAnsi="BIZ UD明朝 Medium" w:hint="eastAsia"/>
          <w:sz w:val="20"/>
          <w:szCs w:val="20"/>
        </w:rPr>
        <w:t>する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予定です。</w:t>
      </w:r>
      <w:r w:rsidR="00D24E85" w:rsidRPr="001B160E">
        <w:rPr>
          <w:rFonts w:ascii="BIZ UD明朝 Medium" w:eastAsia="BIZ UD明朝 Medium" w:hAnsi="BIZ UD明朝 Medium" w:hint="eastAsia"/>
          <w:sz w:val="20"/>
          <w:szCs w:val="20"/>
        </w:rPr>
        <w:t>参加者が自社の将来像を具体化し、経営革新への第一歩を踏み出す絶好の機会です。</w:t>
      </w:r>
      <w:r w:rsidR="00E65C51" w:rsidRPr="001B160E">
        <w:rPr>
          <w:rFonts w:ascii="BIZ UD明朝 Medium" w:eastAsia="BIZ UD明朝 Medium" w:hAnsi="BIZ UD明朝 Medium" w:hint="eastAsia"/>
          <w:sz w:val="20"/>
          <w:szCs w:val="20"/>
        </w:rPr>
        <w:t>ぜひ奮ってご参加ください！</w:t>
      </w:r>
    </w:p>
    <w:p w14:paraId="193EE351" w14:textId="2C6933A0" w:rsidR="008D1590" w:rsidRPr="001B160E" w:rsidRDefault="005512AB" w:rsidP="008D1590">
      <w:pPr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b/>
          <w:sz w:val="20"/>
          <w:szCs w:val="20"/>
        </w:rPr>
        <w:t>●日時</w:t>
      </w:r>
      <w:r w:rsidR="00E2604C" w:rsidRPr="001B160E">
        <w:rPr>
          <w:rFonts w:ascii="BIZ UD明朝 Medium" w:eastAsia="BIZ UD明朝 Medium" w:hAnsi="BIZ UD明朝 Medium" w:hint="eastAsia"/>
          <w:b/>
          <w:sz w:val="20"/>
          <w:szCs w:val="20"/>
        </w:rPr>
        <w:t>：</w:t>
      </w:r>
      <w:r w:rsidR="008D1590" w:rsidRPr="001B160E">
        <w:rPr>
          <w:rFonts w:ascii="BIZ UD明朝 Medium" w:eastAsia="BIZ UD明朝 Medium" w:hAnsi="BIZ UD明朝 Medium" w:hint="eastAsia"/>
          <w:sz w:val="20"/>
          <w:szCs w:val="20"/>
        </w:rPr>
        <w:t>令和7年2月28日（金）〜3月1日（土）</w:t>
      </w:r>
    </w:p>
    <w:p w14:paraId="13788068" w14:textId="64DA348D" w:rsidR="008D1590" w:rsidRPr="001B160E" w:rsidRDefault="008D1590" w:rsidP="008D1590">
      <w:pPr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sz w:val="20"/>
          <w:szCs w:val="20"/>
        </w:rPr>
        <w:t>●</w:t>
      </w:r>
      <w:r w:rsidRPr="001B160E">
        <w:rPr>
          <w:rFonts w:ascii="BIZ UD明朝 Medium" w:eastAsia="BIZ UD明朝 Medium" w:hAnsi="BIZ UD明朝 Medium" w:hint="eastAsia"/>
          <w:b/>
          <w:bCs/>
          <w:sz w:val="20"/>
          <w:szCs w:val="20"/>
        </w:rPr>
        <w:t>場所：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緑風荘（</w:t>
      </w:r>
      <w:r w:rsidR="008A4971" w:rsidRPr="001B160E">
        <w:rPr>
          <w:rFonts w:ascii="BIZ UD明朝 Medium" w:eastAsia="BIZ UD明朝 Medium" w:hAnsi="BIZ UD明朝 Medium" w:hint="eastAsia"/>
          <w:sz w:val="20"/>
          <w:szCs w:val="20"/>
        </w:rPr>
        <w:t>京都市下京区西洞院通り六条上ル金屋町490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14:paraId="0D664DDE" w14:textId="44B014EB" w:rsidR="005512AB" w:rsidRPr="001B160E" w:rsidRDefault="005512AB" w:rsidP="005512AB">
      <w:pPr>
        <w:ind w:left="867" w:hangingChars="400" w:hanging="867"/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b/>
          <w:bCs/>
          <w:sz w:val="20"/>
          <w:szCs w:val="20"/>
        </w:rPr>
        <w:t>●対象：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経営者もしくはそれに準じる次世代の経営者候補の方</w:t>
      </w:r>
      <w:r w:rsidR="002012C2" w:rsidRPr="001B160E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1社2名まで</w:t>
      </w:r>
      <w:r w:rsidR="002012C2" w:rsidRPr="001B160E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14:paraId="28C603EF" w14:textId="6A629FA9" w:rsidR="005512AB" w:rsidRPr="001B160E" w:rsidRDefault="005512AB" w:rsidP="008D1590">
      <w:pPr>
        <w:ind w:left="1084" w:hangingChars="500" w:hanging="1084"/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b/>
          <w:bCs/>
          <w:sz w:val="20"/>
          <w:szCs w:val="20"/>
        </w:rPr>
        <w:t>●参加費：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1名様あたり　組合員／3</w:t>
      </w:r>
      <w:r w:rsidR="00B94B1D" w:rsidRPr="001B160E">
        <w:rPr>
          <w:rFonts w:ascii="BIZ UD明朝 Medium" w:eastAsia="BIZ UD明朝 Medium" w:hAnsi="BIZ UD明朝 Medium" w:hint="eastAsia"/>
          <w:sz w:val="20"/>
          <w:szCs w:val="20"/>
        </w:rPr>
        <w:t>8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,</w:t>
      </w:r>
      <w:r w:rsidR="00B94B1D" w:rsidRPr="001B160E">
        <w:rPr>
          <w:rFonts w:ascii="BIZ UD明朝 Medium" w:eastAsia="BIZ UD明朝 Medium" w:hAnsi="BIZ UD明朝 Medium" w:hint="eastAsia"/>
          <w:sz w:val="20"/>
          <w:szCs w:val="20"/>
        </w:rPr>
        <w:t>5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00円</w:t>
      </w:r>
      <w:r w:rsidR="00D01181" w:rsidRPr="001B160E">
        <w:rPr>
          <w:rFonts w:ascii="BIZ UD明朝 Medium" w:eastAsia="BIZ UD明朝 Medium" w:hAnsi="BIZ UD明朝 Medium" w:hint="eastAsia"/>
          <w:sz w:val="20"/>
          <w:szCs w:val="20"/>
        </w:rPr>
        <w:t>（税込）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（テキスト代、宿泊費、懇親会費含む）</w:t>
      </w:r>
    </w:p>
    <w:p w14:paraId="4F91A9D6" w14:textId="284712B9" w:rsidR="005512AB" w:rsidRPr="001B160E" w:rsidRDefault="002F00E5" w:rsidP="005512AB">
      <w:pPr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19C747C5" wp14:editId="7C328802">
                <wp:simplePos x="0" y="0"/>
                <wp:positionH relativeFrom="column">
                  <wp:posOffset>4940300</wp:posOffset>
                </wp:positionH>
                <wp:positionV relativeFrom="paragraph">
                  <wp:posOffset>31750</wp:posOffset>
                </wp:positionV>
                <wp:extent cx="1524635" cy="543560"/>
                <wp:effectExtent l="285750" t="0" r="18415" b="27940"/>
                <wp:wrapNone/>
                <wp:docPr id="2070671426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543560"/>
                        </a:xfrm>
                        <a:prstGeom prst="wedgeRoundRectCallout">
                          <a:avLst>
                            <a:gd name="adj1" fmla="val -68071"/>
                            <a:gd name="adj2" fmla="val -44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52B0A" w14:textId="3A8D1CEB" w:rsidR="008A4971" w:rsidRPr="008A4971" w:rsidRDefault="008A4971" w:rsidP="008A497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4971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QRコードからもお申込みいただけます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747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1" type="#_x0000_t62" style="position:absolute;left:0;text-align:left;margin-left:389pt;margin-top:2.5pt;width:120.05pt;height:42.8pt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" adj="-3903,9836" fillcolor="black [3200]" strokecolor="black [480]" strokeweight="2pt">
                <v:textbox>
                  <w:txbxContent>
                    <w:p w14:paraId="52F52B0A" w14:textId="3A8D1CEB" w:rsidR="008A4971" w:rsidRPr="008A4971" w:rsidRDefault="008A4971" w:rsidP="008A4971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sz w:val="18"/>
                          <w:szCs w:val="18"/>
                        </w:rPr>
                      </w:pPr>
                      <w:r w:rsidRPr="008A4971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8"/>
                          <w:szCs w:val="18"/>
                        </w:rPr>
                        <w:t>QRコードからもお申込みいただけます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1B160E">
        <w:rPr>
          <w:noProof/>
          <w:sz w:val="20"/>
          <w:szCs w:val="20"/>
        </w:rPr>
        <w:drawing>
          <wp:anchor distT="0" distB="0" distL="114300" distR="114300" simplePos="0" relativeHeight="251668478" behindDoc="1" locked="0" layoutInCell="1" allowOverlap="1" wp14:anchorId="6CD96341" wp14:editId="332E2D21">
            <wp:simplePos x="0" y="0"/>
            <wp:positionH relativeFrom="column">
              <wp:posOffset>4067175</wp:posOffset>
            </wp:positionH>
            <wp:positionV relativeFrom="paragraph">
              <wp:posOffset>35560</wp:posOffset>
            </wp:positionV>
            <wp:extent cx="593090" cy="593090"/>
            <wp:effectExtent l="0" t="0" r="0" b="0"/>
            <wp:wrapTight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ight>
            <wp:docPr id="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2AB" w:rsidRPr="001B160E">
        <w:rPr>
          <w:rFonts w:ascii="BIZ UD明朝 Medium" w:eastAsia="BIZ UD明朝 Medium" w:hAnsi="BIZ UD明朝 Medium" w:hint="eastAsia"/>
          <w:b/>
          <w:bCs/>
          <w:sz w:val="20"/>
          <w:szCs w:val="20"/>
        </w:rPr>
        <w:t>●持参する物：</w:t>
      </w:r>
      <w:r w:rsidR="005512AB" w:rsidRPr="001B160E">
        <w:rPr>
          <w:rFonts w:ascii="BIZ UD明朝 Medium" w:eastAsia="BIZ UD明朝 Medium" w:hAnsi="BIZ UD明朝 Medium" w:hint="eastAsia"/>
          <w:sz w:val="20"/>
          <w:szCs w:val="20"/>
        </w:rPr>
        <w:t>調整中</w:t>
      </w:r>
      <w:r w:rsidR="00C55869" w:rsidRPr="001B160E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5512AB" w:rsidRPr="001B160E">
        <w:rPr>
          <w:rFonts w:ascii="BIZ UD明朝 Medium" w:eastAsia="BIZ UD明朝 Medium" w:hAnsi="BIZ UD明朝 Medium" w:hint="eastAsia"/>
          <w:sz w:val="20"/>
          <w:szCs w:val="20"/>
        </w:rPr>
        <w:t>※お申込み後にご連絡いたします。</w:t>
      </w:r>
      <w:r w:rsidR="00C55869" w:rsidRPr="001B160E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14:paraId="0AD98866" w14:textId="2060A5A9" w:rsidR="008369DD" w:rsidRPr="001B160E" w:rsidRDefault="005512AB" w:rsidP="005512AB">
      <w:pPr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b/>
          <w:bCs/>
          <w:sz w:val="20"/>
          <w:szCs w:val="20"/>
        </w:rPr>
        <w:t>●募集人数：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先着2</w:t>
      </w:r>
      <w:r w:rsidR="00B94B1D" w:rsidRPr="001B160E">
        <w:rPr>
          <w:rFonts w:ascii="BIZ UD明朝 Medium" w:eastAsia="BIZ UD明朝 Medium" w:hAnsi="BIZ UD明朝 Medium" w:hint="eastAsia"/>
          <w:sz w:val="20"/>
          <w:szCs w:val="20"/>
        </w:rPr>
        <w:t>5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名で締め切らせていただきます</w:t>
      </w:r>
    </w:p>
    <w:p w14:paraId="1EC7DAE0" w14:textId="23D44114" w:rsidR="001370A8" w:rsidRPr="001B160E" w:rsidRDefault="001370A8" w:rsidP="00893D30">
      <w:pPr>
        <w:ind w:firstLineChars="600" w:firstLine="1300"/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sz w:val="20"/>
          <w:szCs w:val="20"/>
        </w:rPr>
        <w:t>申込サイト</w:t>
      </w:r>
      <w:hyperlink r:id="rId10" w:history="1">
        <w:r w:rsidR="002E47CF" w:rsidRPr="001B160E">
          <w:rPr>
            <w:rStyle w:val="ae"/>
            <w:rFonts w:ascii="BIZ UD明朝 Medium" w:eastAsia="BIZ UD明朝 Medium" w:hAnsi="BIZ UD明朝 Medium"/>
            <w:sz w:val="20"/>
            <w:szCs w:val="20"/>
          </w:rPr>
          <w:t>https://forms.gle/PDPSikQN2h6PrU8E9</w:t>
        </w:r>
      </w:hyperlink>
    </w:p>
    <w:p w14:paraId="3F9E941F" w14:textId="419FA067" w:rsidR="005512AB" w:rsidRPr="001B160E" w:rsidRDefault="005512AB" w:rsidP="005512AB">
      <w:pPr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b/>
          <w:bCs/>
          <w:sz w:val="20"/>
          <w:szCs w:val="20"/>
        </w:rPr>
        <w:t>●コーディネーター：</w:t>
      </w:r>
      <w:r w:rsidRPr="001B160E">
        <w:rPr>
          <w:rFonts w:ascii="BIZ UD明朝 Medium" w:eastAsia="BIZ UD明朝 Medium" w:hAnsi="BIZ UD明朝 Medium" w:hint="eastAsia"/>
          <w:sz w:val="20"/>
          <w:szCs w:val="20"/>
        </w:rPr>
        <w:t>全日本印刷工業組合連合会 経営革新マーケティング委員会</w:t>
      </w:r>
    </w:p>
    <w:p w14:paraId="5C5BE209" w14:textId="017EBD50" w:rsidR="00D01181" w:rsidRPr="001B160E" w:rsidRDefault="005512AB" w:rsidP="008D1590">
      <w:pPr>
        <w:ind w:left="867" w:hangingChars="400" w:hanging="867"/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b/>
          <w:bCs/>
          <w:sz w:val="20"/>
          <w:szCs w:val="20"/>
        </w:rPr>
        <w:t>●講師：</w:t>
      </w:r>
      <w:r w:rsidR="00D01181" w:rsidRPr="001B160E">
        <w:rPr>
          <w:rFonts w:ascii="BIZ UD明朝 Medium" w:eastAsia="BIZ UD明朝 Medium" w:hAnsi="BIZ UD明朝 Medium" w:hint="eastAsia"/>
          <w:sz w:val="20"/>
          <w:szCs w:val="20"/>
        </w:rPr>
        <w:t>北田浩之氏（</w:t>
      </w:r>
      <w:r w:rsidR="001370A8" w:rsidRPr="001B160E">
        <w:rPr>
          <w:rFonts w:ascii="BIZ UD明朝 Medium" w:eastAsia="BIZ UD明朝 Medium" w:hAnsi="BIZ UD明朝 Medium" w:hint="eastAsia"/>
          <w:sz w:val="20"/>
          <w:szCs w:val="20"/>
        </w:rPr>
        <w:t>㈱CCG HOLDINGS 代表取締役</w:t>
      </w:r>
      <w:r w:rsidR="00D01181" w:rsidRPr="001B160E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8D1590" w:rsidRPr="001B160E">
        <w:rPr>
          <w:rFonts w:ascii="BIZ UD明朝 Medium" w:eastAsia="BIZ UD明朝 Medium" w:hAnsi="BIZ UD明朝 Medium" w:hint="eastAsia"/>
          <w:sz w:val="20"/>
          <w:szCs w:val="20"/>
        </w:rPr>
        <w:t>/</w:t>
      </w:r>
      <w:r w:rsidR="00D01181" w:rsidRPr="001B160E">
        <w:rPr>
          <w:rFonts w:ascii="BIZ UD明朝 Medium" w:eastAsia="BIZ UD明朝 Medium" w:hAnsi="BIZ UD明朝 Medium" w:hint="eastAsia"/>
          <w:sz w:val="20"/>
          <w:szCs w:val="20"/>
        </w:rPr>
        <w:t>寳積昌彦氏（㈱</w:t>
      </w:r>
      <w:r w:rsidR="001370A8" w:rsidRPr="001B160E">
        <w:rPr>
          <w:rFonts w:ascii="BIZ UD明朝 Medium" w:eastAsia="BIZ UD明朝 Medium" w:hAnsi="BIZ UD明朝 Medium" w:hint="eastAsia"/>
          <w:sz w:val="20"/>
          <w:szCs w:val="20"/>
        </w:rPr>
        <w:t>GIMS</w:t>
      </w:r>
      <w:r w:rsidR="00D01181" w:rsidRPr="001B160E">
        <w:rPr>
          <w:rFonts w:ascii="BIZ UD明朝 Medium" w:eastAsia="BIZ UD明朝 Medium" w:hAnsi="BIZ UD明朝 Medium" w:hint="eastAsia"/>
          <w:sz w:val="20"/>
          <w:szCs w:val="20"/>
        </w:rPr>
        <w:t xml:space="preserve"> 代表取締役）</w:t>
      </w:r>
    </w:p>
    <w:p w14:paraId="3C450F2D" w14:textId="77777777" w:rsidR="00F12017" w:rsidRDefault="005512AB" w:rsidP="00E2604C">
      <w:pPr>
        <w:ind w:left="217" w:hangingChars="100" w:hanging="217"/>
        <w:rPr>
          <w:rFonts w:ascii="BIZ UD明朝 Medium" w:eastAsia="BIZ UD明朝 Medium" w:hAnsi="BIZ UD明朝 Medium"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b/>
          <w:bCs/>
          <w:sz w:val="20"/>
          <w:szCs w:val="20"/>
        </w:rPr>
        <w:t>●基本スケジュール（予定）：</w:t>
      </w:r>
      <w:r w:rsidR="00867F30" w:rsidRPr="001B160E">
        <w:rPr>
          <w:rFonts w:ascii="BIZ UD明朝 Medium" w:eastAsia="BIZ UD明朝 Medium" w:hAnsi="BIZ UD明朝 Medium" w:hint="eastAsia"/>
          <w:sz w:val="20"/>
          <w:szCs w:val="20"/>
        </w:rPr>
        <w:t>※お申込後に、詳細スケジュールを別途お送りいたします。</w:t>
      </w:r>
    </w:p>
    <w:p w14:paraId="0EED7015" w14:textId="584DD083" w:rsidR="00F658AF" w:rsidRPr="001B160E" w:rsidRDefault="00867F30" w:rsidP="00F12017">
      <w:pPr>
        <w:ind w:leftChars="100" w:left="227" w:firstLineChars="100" w:firstLine="217"/>
        <w:rPr>
          <w:rFonts w:ascii="BIZ UD明朝 Medium" w:eastAsia="BIZ UD明朝 Medium" w:hAnsi="BIZ UD明朝 Medium"/>
          <w:b/>
          <w:bCs/>
          <w:sz w:val="20"/>
          <w:szCs w:val="20"/>
        </w:rPr>
      </w:pPr>
      <w:r w:rsidRPr="001B160E">
        <w:rPr>
          <w:rFonts w:ascii="BIZ UD明朝 Medium" w:eastAsia="BIZ UD明朝 Medium" w:hAnsi="BIZ UD明朝 Medium" w:hint="eastAsia"/>
          <w:sz w:val="20"/>
          <w:szCs w:val="20"/>
        </w:rPr>
        <w:t>なお、内容は受講者に合わせて一部変更することがあります</w:t>
      </w:r>
      <w:r w:rsidR="005D33B0" w:rsidRPr="001B160E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tbl>
      <w:tblPr>
        <w:tblStyle w:val="ab"/>
        <w:tblW w:w="88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2574"/>
        <w:gridCol w:w="279"/>
        <w:gridCol w:w="1626"/>
        <w:gridCol w:w="2325"/>
      </w:tblGrid>
      <w:tr w:rsidR="00E65C51" w:rsidRPr="001B160E" w14:paraId="2F0CF461" w14:textId="77777777" w:rsidTr="00DC0037">
        <w:trPr>
          <w:trHeight w:val="193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52E5E" w14:textId="77777777" w:rsidR="005512AB" w:rsidRPr="001B160E" w:rsidRDefault="005512AB" w:rsidP="00D73B04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【1日目】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0AAA3" w14:textId="77777777" w:rsidR="005512AB" w:rsidRPr="001B160E" w:rsidRDefault="005512AB" w:rsidP="00D73B04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FB91" w14:textId="77777777" w:rsidR="005512AB" w:rsidRPr="001B160E" w:rsidRDefault="005512AB" w:rsidP="00D73B04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C70A" w14:textId="3BD501D6" w:rsidR="005512AB" w:rsidRPr="001B160E" w:rsidRDefault="005512AB" w:rsidP="00D73B04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【2日目】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18A8B" w14:textId="77777777" w:rsidR="005512AB" w:rsidRPr="001B160E" w:rsidRDefault="005512AB" w:rsidP="00D73B04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E65C51" w:rsidRPr="001B160E" w14:paraId="34044B04" w14:textId="77777777" w:rsidTr="008D1590">
        <w:trPr>
          <w:trHeight w:val="707"/>
        </w:trPr>
        <w:tc>
          <w:tcPr>
            <w:tcW w:w="2018" w:type="dxa"/>
            <w:tcBorders>
              <w:top w:val="single" w:sz="4" w:space="0" w:color="auto"/>
              <w:bottom w:val="dashed" w:sz="4" w:space="0" w:color="auto"/>
            </w:tcBorders>
          </w:tcPr>
          <w:p w14:paraId="1F07E6B6" w14:textId="38C7FC65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12:30～13:00</w:t>
            </w:r>
          </w:p>
        </w:tc>
        <w:tc>
          <w:tcPr>
            <w:tcW w:w="2574" w:type="dxa"/>
            <w:tcBorders>
              <w:top w:val="single" w:sz="4" w:space="0" w:color="auto"/>
              <w:bottom w:val="dashed" w:sz="4" w:space="0" w:color="auto"/>
            </w:tcBorders>
          </w:tcPr>
          <w:p w14:paraId="38D000D2" w14:textId="77777777" w:rsidR="00F658AF" w:rsidRPr="001B160E" w:rsidRDefault="00F658AF" w:rsidP="00F658A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受付（受付開始：13:00）</w:t>
            </w:r>
          </w:p>
          <w:p w14:paraId="0D2A93CF" w14:textId="1281D5C2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集合場所：緑風荘 </w:t>
            </w:r>
          </w:p>
        </w:tc>
        <w:tc>
          <w:tcPr>
            <w:tcW w:w="2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752ED0" w14:textId="77777777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91A765" w14:textId="1C3DD69A" w:rsidR="00F658AF" w:rsidRPr="001B160E" w:rsidRDefault="00AF2760" w:rsidP="004F2AA9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9</w:t>
            </w:r>
            <w:r w:rsidR="00F658AF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：00</w:t>
            </w:r>
          </w:p>
        </w:tc>
        <w:tc>
          <w:tcPr>
            <w:tcW w:w="23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CFB29F" w14:textId="7F729C04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集合（各自朝食後）</w:t>
            </w:r>
          </w:p>
        </w:tc>
      </w:tr>
      <w:tr w:rsidR="00E65C51" w:rsidRPr="001B160E" w14:paraId="3CD0A7D6" w14:textId="77777777" w:rsidTr="009A262A">
        <w:trPr>
          <w:trHeight w:val="277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23BE9659" w14:textId="6529AA9F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13:00～13:1</w:t>
            </w:r>
            <w:r w:rsidR="003C7CFE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5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619A8928" w14:textId="0A21985C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開会</w:t>
            </w:r>
            <w:r w:rsidR="003C7CFE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式</w:t>
            </w:r>
          </w:p>
        </w:tc>
        <w:tc>
          <w:tcPr>
            <w:tcW w:w="2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8C9F8C" w14:textId="77777777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D1736F" w14:textId="67A5684D" w:rsidR="00F658AF" w:rsidRPr="001B160E" w:rsidRDefault="00AF2760" w:rsidP="004F2AA9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9</w:t>
            </w:r>
            <w:r w:rsidR="00F658AF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="00F658AF"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00</w:t>
            </w:r>
            <w:r w:rsidR="00F658AF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〜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9</w:t>
            </w:r>
            <w:r w:rsidR="00F658AF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="00F658AF"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1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463E4B" w14:textId="4DD1B55C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オリエンテーション</w:t>
            </w:r>
          </w:p>
        </w:tc>
      </w:tr>
      <w:tr w:rsidR="00E65C51" w:rsidRPr="001B160E" w14:paraId="3EA91030" w14:textId="77777777" w:rsidTr="009A262A">
        <w:trPr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0608C5B7" w14:textId="3AA1544D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13:15～13:45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1995A98A" w14:textId="6DDFDA00" w:rsidR="00F658AF" w:rsidRPr="001B160E" w:rsidRDefault="00F658AF" w:rsidP="00F658AF">
            <w:pPr>
              <w:spacing w:line="240" w:lineRule="exac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自己紹介</w:t>
            </w:r>
          </w:p>
        </w:tc>
        <w:tc>
          <w:tcPr>
            <w:tcW w:w="2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95E57B" w14:textId="77777777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916B10" w14:textId="707C55EA" w:rsidR="00F658AF" w:rsidRPr="001B160E" w:rsidRDefault="00AF2760" w:rsidP="004F2AA9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9</w:t>
            </w:r>
            <w:r w:rsidR="00F658AF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15</w:t>
            </w:r>
            <w:r w:rsidR="00F658AF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〜</w:t>
            </w:r>
            <w:r w:rsidR="00F658AF"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1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0</w:t>
            </w:r>
            <w:r w:rsidR="00F658AF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="00F658AF"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00</w:t>
            </w: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2BA4B4" w14:textId="6A377EE0" w:rsidR="00F658AF" w:rsidRPr="001B160E" w:rsidRDefault="00E65C51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講演「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自社のケース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」</w:t>
            </w:r>
          </w:p>
          <w:p w14:paraId="57C5144F" w14:textId="4488A57E" w:rsidR="00AF2760" w:rsidRPr="001B160E" w:rsidRDefault="00AF2760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（木村委員長）</w:t>
            </w:r>
          </w:p>
        </w:tc>
      </w:tr>
      <w:tr w:rsidR="00E65C51" w:rsidRPr="001B160E" w14:paraId="3F1CC217" w14:textId="77777777" w:rsidTr="003C7CFE">
        <w:trPr>
          <w:trHeight w:val="252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76DED415" w14:textId="5F5DBFC5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13:45～14:00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55436D44" w14:textId="6E33E300" w:rsidR="00F658AF" w:rsidRPr="001B160E" w:rsidRDefault="003C7CFE" w:rsidP="00F658A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2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C3A844" w14:textId="77777777" w:rsidR="00F658AF" w:rsidRPr="001B160E" w:rsidRDefault="00F658AF" w:rsidP="00F658AF">
            <w:pPr>
              <w:spacing w:line="240" w:lineRule="exac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1AF505" w14:textId="6F3E6654" w:rsidR="00F658AF" w:rsidRPr="001B160E" w:rsidRDefault="00F658AF" w:rsidP="004F2AA9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1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0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00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〜</w:t>
            </w:r>
            <w:r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1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1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4</w:t>
            </w:r>
            <w:r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0</w:t>
            </w: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36A320" w14:textId="2FBB90D8" w:rsidR="00F658AF" w:rsidRPr="001B160E" w:rsidRDefault="00AF2760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各自自社理念の発表</w:t>
            </w:r>
          </w:p>
        </w:tc>
      </w:tr>
      <w:tr w:rsidR="00E65C51" w:rsidRPr="001B160E" w14:paraId="6A10097F" w14:textId="77777777" w:rsidTr="009A262A">
        <w:trPr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4D4EC06D" w14:textId="5E523DC2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14:00～15:30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7AB5260E" w14:textId="77777777" w:rsidR="001370A8" w:rsidRPr="001B160E" w:rsidRDefault="003C7CFE" w:rsidP="001370A8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基調講演</w:t>
            </w:r>
          </w:p>
          <w:p w14:paraId="6138E7CB" w14:textId="4F9AA4E8" w:rsidR="003C7CFE" w:rsidRPr="001B160E" w:rsidRDefault="003C7CFE" w:rsidP="001370A8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（講師：北田浩之氏）</w:t>
            </w:r>
          </w:p>
        </w:tc>
        <w:tc>
          <w:tcPr>
            <w:tcW w:w="2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213A8D" w14:textId="77777777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D00AF7" w14:textId="099DFF12" w:rsidR="00F658AF" w:rsidRPr="001B160E" w:rsidRDefault="00F658AF" w:rsidP="004F2AA9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1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1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40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〜</w:t>
            </w:r>
            <w:r w:rsidRPr="001B160E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>1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2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41741C" w14:textId="018231D9" w:rsidR="00F658AF" w:rsidRPr="001B160E" w:rsidRDefault="00AF2760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総括・</w:t>
            </w:r>
            <w:r w:rsidR="00F658AF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合宿に参加しての感想や意見</w:t>
            </w:r>
          </w:p>
        </w:tc>
      </w:tr>
      <w:tr w:rsidR="00E65C51" w:rsidRPr="001B160E" w14:paraId="5CF0DFFE" w14:textId="77777777" w:rsidTr="009A262A">
        <w:trPr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0449373E" w14:textId="7CEABF97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15:30～15:45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07D8E8D2" w14:textId="0F16A8B4" w:rsidR="00F658AF" w:rsidRPr="001B160E" w:rsidRDefault="00F658AF" w:rsidP="001B160E">
            <w:pPr>
              <w:spacing w:line="276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質疑応答</w:t>
            </w:r>
          </w:p>
        </w:tc>
        <w:tc>
          <w:tcPr>
            <w:tcW w:w="2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68629C" w14:textId="77777777" w:rsidR="00F658AF" w:rsidRPr="001B160E" w:rsidRDefault="00F658AF" w:rsidP="00F658AF">
            <w:pPr>
              <w:spacing w:line="240" w:lineRule="exac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9BB57D" w14:textId="6D7CB7FE" w:rsidR="00F658AF" w:rsidRPr="001B160E" w:rsidRDefault="00F658AF" w:rsidP="004F2AA9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1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2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：</w:t>
            </w:r>
            <w:r w:rsidR="00AF2760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E6CCD" w14:textId="4FE6284B" w:rsidR="00F658AF" w:rsidRPr="001B160E" w:rsidRDefault="00F658AF" w:rsidP="00F658AF">
            <w:pPr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終了・解散</w:t>
            </w:r>
          </w:p>
        </w:tc>
      </w:tr>
      <w:tr w:rsidR="00E65C51" w:rsidRPr="001B160E" w14:paraId="3C008688" w14:textId="77777777" w:rsidTr="009A262A">
        <w:trPr>
          <w:gridAfter w:val="3"/>
          <w:wAfter w:w="4230" w:type="dxa"/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50A7AD44" w14:textId="26EE718A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15:45～16:00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4BAEE87D" w14:textId="45538CF1" w:rsidR="00F658AF" w:rsidRPr="001B160E" w:rsidRDefault="00F658AF" w:rsidP="001B160E">
            <w:pPr>
              <w:spacing w:line="276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休憩</w:t>
            </w:r>
          </w:p>
        </w:tc>
      </w:tr>
      <w:tr w:rsidR="00E65C51" w:rsidRPr="001B160E" w14:paraId="17A9E371" w14:textId="77777777" w:rsidTr="009A262A">
        <w:trPr>
          <w:gridAfter w:val="3"/>
          <w:wAfter w:w="4230" w:type="dxa"/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61421382" w14:textId="3BD8FB8C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 w:rsidR="00BE576B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6</w:t>
            </w: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:</w:t>
            </w:r>
            <w:r w:rsidR="00BE576B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0</w:t>
            </w: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0～17:</w:t>
            </w:r>
            <w:r w:rsidR="00BE576B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07DE795E" w14:textId="093D6369" w:rsidR="00F658AF" w:rsidRPr="001B160E" w:rsidRDefault="003C7CFE" w:rsidP="00F658A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講義「</w:t>
            </w:r>
            <w:r w:rsidR="00F658AF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業界トレンド</w:t>
            </w: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」</w:t>
            </w:r>
          </w:p>
          <w:p w14:paraId="3EF35252" w14:textId="284FF6D2" w:rsidR="003C7CFE" w:rsidRPr="001B160E" w:rsidRDefault="003C7CFE" w:rsidP="00F658AF">
            <w:pPr>
              <w:spacing w:line="240" w:lineRule="exac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（</w:t>
            </w:r>
            <w:r w:rsidR="00BE576B"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講師：寳積昌彦氏</w:t>
            </w: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）</w:t>
            </w:r>
          </w:p>
        </w:tc>
      </w:tr>
      <w:tr w:rsidR="00E65C51" w:rsidRPr="001B160E" w14:paraId="1B0AD1B5" w14:textId="77777777" w:rsidTr="009A262A">
        <w:trPr>
          <w:gridAfter w:val="3"/>
          <w:wAfter w:w="4230" w:type="dxa"/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273DFD40" w14:textId="02CD657E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17:</w:t>
            </w:r>
            <w:r w:rsidR="00BE576B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～1</w:t>
            </w:r>
            <w:r w:rsidR="00BE576B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7</w:t>
            </w: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:</w:t>
            </w:r>
            <w:r w:rsidR="00BE576B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45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10294A0F" w14:textId="542AD67A" w:rsidR="00F658AF" w:rsidRPr="001B160E" w:rsidRDefault="00F658AF" w:rsidP="001B160E">
            <w:pPr>
              <w:spacing w:line="276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質疑応答</w:t>
            </w:r>
          </w:p>
        </w:tc>
      </w:tr>
      <w:tr w:rsidR="00BE576B" w:rsidRPr="001B160E" w14:paraId="5B2DB936" w14:textId="77777777" w:rsidTr="009A262A">
        <w:trPr>
          <w:gridAfter w:val="3"/>
          <w:wAfter w:w="4230" w:type="dxa"/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4887F7C4" w14:textId="1F330EBE" w:rsidR="00BE576B" w:rsidRPr="001B160E" w:rsidRDefault="00BE576B" w:rsidP="004F2AA9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17:45～18:00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2338F578" w14:textId="6210355C" w:rsidR="00BE576B" w:rsidRPr="001B160E" w:rsidRDefault="00BE576B" w:rsidP="001B160E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休憩</w:t>
            </w:r>
          </w:p>
        </w:tc>
      </w:tr>
      <w:tr w:rsidR="00E65C51" w:rsidRPr="001B160E" w14:paraId="58A2F592" w14:textId="77777777" w:rsidTr="009A262A">
        <w:trPr>
          <w:gridAfter w:val="3"/>
          <w:wAfter w:w="4230" w:type="dxa"/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1DA7046D" w14:textId="78E79167" w:rsidR="00F658AF" w:rsidRPr="001B160E" w:rsidRDefault="00F658AF" w:rsidP="004F2AA9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 w:rsidR="00BE576B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8</w:t>
            </w: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:00～</w:t>
            </w:r>
            <w:r w:rsidR="00BE576B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19</w:t>
            </w: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:00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2B618E75" w14:textId="1206A7D1" w:rsidR="00BE576B" w:rsidRPr="001B160E" w:rsidRDefault="00BE576B" w:rsidP="001B160E">
            <w:pPr>
              <w:spacing w:line="276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自社理念作成の説明</w:t>
            </w:r>
          </w:p>
        </w:tc>
      </w:tr>
      <w:tr w:rsidR="00E65C51" w:rsidRPr="001B160E" w14:paraId="0A468B9B" w14:textId="77777777" w:rsidTr="009A262A">
        <w:trPr>
          <w:gridAfter w:val="3"/>
          <w:wAfter w:w="4230" w:type="dxa"/>
          <w:trHeight w:val="193"/>
        </w:trPr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</w:tcPr>
          <w:p w14:paraId="3826B3F5" w14:textId="1A6010F6" w:rsidR="00F658AF" w:rsidRPr="001B160E" w:rsidRDefault="00BE576B" w:rsidP="004F2AA9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19</w:t>
            </w:r>
            <w:r w:rsidR="00F658AF"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:00～</w:t>
            </w: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21:00</w:t>
            </w:r>
          </w:p>
        </w:tc>
        <w:tc>
          <w:tcPr>
            <w:tcW w:w="2574" w:type="dxa"/>
            <w:tcBorders>
              <w:top w:val="dashed" w:sz="4" w:space="0" w:color="auto"/>
              <w:bottom w:val="dashed" w:sz="4" w:space="0" w:color="auto"/>
            </w:tcBorders>
          </w:tcPr>
          <w:p w14:paraId="3FD28509" w14:textId="52C6AA6C" w:rsidR="00F658AF" w:rsidRPr="001B160E" w:rsidRDefault="00F658AF" w:rsidP="001B160E">
            <w:pPr>
              <w:spacing w:line="276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B16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夕食</w:t>
            </w:r>
          </w:p>
        </w:tc>
      </w:tr>
    </w:tbl>
    <w:p w14:paraId="59BD506B" w14:textId="77777777" w:rsidR="000A298B" w:rsidRPr="001B160E" w:rsidRDefault="000A298B" w:rsidP="002F00E5">
      <w:pPr>
        <w:rPr>
          <w:rFonts w:ascii="BIZ UD明朝 Medium" w:eastAsia="BIZ UD明朝 Medium" w:hAnsi="BIZ UD明朝 Medium"/>
          <w:sz w:val="20"/>
          <w:szCs w:val="20"/>
        </w:rPr>
      </w:pPr>
    </w:p>
    <w:sectPr w:rsidR="000A298B" w:rsidRPr="001B160E" w:rsidSect="00535327">
      <w:pgSz w:w="11906" w:h="16838" w:code="9"/>
      <w:pgMar w:top="709" w:right="1418" w:bottom="851" w:left="1418" w:header="851" w:footer="992" w:gutter="0"/>
      <w:cols w:space="425"/>
      <w:docGrid w:type="linesAndChars" w:linePitch="32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D889" w14:textId="77777777" w:rsidR="00A25184" w:rsidRDefault="00A25184" w:rsidP="007B20D7">
      <w:r>
        <w:separator/>
      </w:r>
    </w:p>
  </w:endnote>
  <w:endnote w:type="continuationSeparator" w:id="0">
    <w:p w14:paraId="087D9228" w14:textId="77777777" w:rsidR="00A25184" w:rsidRDefault="00A25184" w:rsidP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43F0" w14:textId="77777777" w:rsidR="00A25184" w:rsidRDefault="00A25184" w:rsidP="007B20D7">
      <w:r>
        <w:separator/>
      </w:r>
    </w:p>
  </w:footnote>
  <w:footnote w:type="continuationSeparator" w:id="0">
    <w:p w14:paraId="64814D97" w14:textId="77777777" w:rsidR="00A25184" w:rsidRDefault="00A25184" w:rsidP="007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964"/>
    <w:multiLevelType w:val="hybridMultilevel"/>
    <w:tmpl w:val="DA86DFF0"/>
    <w:lvl w:ilvl="0" w:tplc="25D4B0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13745"/>
    <w:multiLevelType w:val="hybridMultilevel"/>
    <w:tmpl w:val="45E6F9A6"/>
    <w:lvl w:ilvl="0" w:tplc="25D4B04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880713">
    <w:abstractNumId w:val="0"/>
  </w:num>
  <w:num w:numId="2" w16cid:durableId="69333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C"/>
    <w:rsid w:val="0000376B"/>
    <w:rsid w:val="00004A30"/>
    <w:rsid w:val="00016557"/>
    <w:rsid w:val="00016B5D"/>
    <w:rsid w:val="0008334D"/>
    <w:rsid w:val="0009722A"/>
    <w:rsid w:val="000A298B"/>
    <w:rsid w:val="000A6859"/>
    <w:rsid w:val="000B549F"/>
    <w:rsid w:val="000C53CB"/>
    <w:rsid w:val="000D05CE"/>
    <w:rsid w:val="000D23E9"/>
    <w:rsid w:val="000D3817"/>
    <w:rsid w:val="000E3B5E"/>
    <w:rsid w:val="00111537"/>
    <w:rsid w:val="00112E62"/>
    <w:rsid w:val="001313A7"/>
    <w:rsid w:val="00136B2D"/>
    <w:rsid w:val="001370A8"/>
    <w:rsid w:val="00157C0A"/>
    <w:rsid w:val="00163EFB"/>
    <w:rsid w:val="00164D05"/>
    <w:rsid w:val="00181334"/>
    <w:rsid w:val="001854A3"/>
    <w:rsid w:val="0019049F"/>
    <w:rsid w:val="001A0639"/>
    <w:rsid w:val="001A2D11"/>
    <w:rsid w:val="001B160E"/>
    <w:rsid w:val="001E7B56"/>
    <w:rsid w:val="001E7BA8"/>
    <w:rsid w:val="001F2DE7"/>
    <w:rsid w:val="002012C2"/>
    <w:rsid w:val="00221ED7"/>
    <w:rsid w:val="0023046B"/>
    <w:rsid w:val="00245446"/>
    <w:rsid w:val="00245CE4"/>
    <w:rsid w:val="002601A9"/>
    <w:rsid w:val="002758E0"/>
    <w:rsid w:val="002763BB"/>
    <w:rsid w:val="002831BC"/>
    <w:rsid w:val="002924BC"/>
    <w:rsid w:val="00293A47"/>
    <w:rsid w:val="0029601F"/>
    <w:rsid w:val="002964BB"/>
    <w:rsid w:val="002B006D"/>
    <w:rsid w:val="002B59C1"/>
    <w:rsid w:val="002D160C"/>
    <w:rsid w:val="002D2AE3"/>
    <w:rsid w:val="002E47CF"/>
    <w:rsid w:val="002E55B0"/>
    <w:rsid w:val="002F00E5"/>
    <w:rsid w:val="002F2E70"/>
    <w:rsid w:val="002F38A9"/>
    <w:rsid w:val="002F6CDA"/>
    <w:rsid w:val="003072FC"/>
    <w:rsid w:val="0032480C"/>
    <w:rsid w:val="003327B4"/>
    <w:rsid w:val="003429FC"/>
    <w:rsid w:val="00343AE5"/>
    <w:rsid w:val="0035006F"/>
    <w:rsid w:val="00351F35"/>
    <w:rsid w:val="0035307E"/>
    <w:rsid w:val="00356EAE"/>
    <w:rsid w:val="00367CED"/>
    <w:rsid w:val="003723B3"/>
    <w:rsid w:val="00377BE7"/>
    <w:rsid w:val="003840E7"/>
    <w:rsid w:val="003975ED"/>
    <w:rsid w:val="003A04A3"/>
    <w:rsid w:val="003A2886"/>
    <w:rsid w:val="003C501F"/>
    <w:rsid w:val="003C7CFE"/>
    <w:rsid w:val="003E310D"/>
    <w:rsid w:val="003E77E4"/>
    <w:rsid w:val="003F3574"/>
    <w:rsid w:val="003F3814"/>
    <w:rsid w:val="003F3DE9"/>
    <w:rsid w:val="00403AE6"/>
    <w:rsid w:val="00410497"/>
    <w:rsid w:val="00423E59"/>
    <w:rsid w:val="00425D59"/>
    <w:rsid w:val="004302A1"/>
    <w:rsid w:val="00430B2E"/>
    <w:rsid w:val="00431696"/>
    <w:rsid w:val="00437650"/>
    <w:rsid w:val="0043791E"/>
    <w:rsid w:val="00443B98"/>
    <w:rsid w:val="0046643B"/>
    <w:rsid w:val="0048004E"/>
    <w:rsid w:val="004813CF"/>
    <w:rsid w:val="00483C89"/>
    <w:rsid w:val="00485C1B"/>
    <w:rsid w:val="00487B59"/>
    <w:rsid w:val="00497CBF"/>
    <w:rsid w:val="004A3919"/>
    <w:rsid w:val="004B52DE"/>
    <w:rsid w:val="004C6687"/>
    <w:rsid w:val="004D01EC"/>
    <w:rsid w:val="004D5C1B"/>
    <w:rsid w:val="004E3DFA"/>
    <w:rsid w:val="004F0685"/>
    <w:rsid w:val="004F087E"/>
    <w:rsid w:val="004F2AA9"/>
    <w:rsid w:val="005118C0"/>
    <w:rsid w:val="005120C4"/>
    <w:rsid w:val="0052082A"/>
    <w:rsid w:val="00526341"/>
    <w:rsid w:val="0052683A"/>
    <w:rsid w:val="00527863"/>
    <w:rsid w:val="0053027E"/>
    <w:rsid w:val="005314D6"/>
    <w:rsid w:val="00531BF8"/>
    <w:rsid w:val="00535327"/>
    <w:rsid w:val="00547C2D"/>
    <w:rsid w:val="005512AB"/>
    <w:rsid w:val="0055234E"/>
    <w:rsid w:val="00561555"/>
    <w:rsid w:val="005773AA"/>
    <w:rsid w:val="005836B3"/>
    <w:rsid w:val="0059211B"/>
    <w:rsid w:val="00594D6A"/>
    <w:rsid w:val="0059513A"/>
    <w:rsid w:val="005A5C8C"/>
    <w:rsid w:val="005A67CD"/>
    <w:rsid w:val="005A6ED0"/>
    <w:rsid w:val="005B0F1C"/>
    <w:rsid w:val="005D0B58"/>
    <w:rsid w:val="005D33B0"/>
    <w:rsid w:val="005D40AE"/>
    <w:rsid w:val="00613DC1"/>
    <w:rsid w:val="006214AC"/>
    <w:rsid w:val="0062160C"/>
    <w:rsid w:val="006225D2"/>
    <w:rsid w:val="006369DC"/>
    <w:rsid w:val="00640925"/>
    <w:rsid w:val="00666653"/>
    <w:rsid w:val="00676083"/>
    <w:rsid w:val="00685255"/>
    <w:rsid w:val="006951E4"/>
    <w:rsid w:val="006A59A6"/>
    <w:rsid w:val="006A7939"/>
    <w:rsid w:val="006B7882"/>
    <w:rsid w:val="006C5596"/>
    <w:rsid w:val="006E3D54"/>
    <w:rsid w:val="006F4C7D"/>
    <w:rsid w:val="006F7D15"/>
    <w:rsid w:val="00700014"/>
    <w:rsid w:val="00701EF3"/>
    <w:rsid w:val="0070557C"/>
    <w:rsid w:val="007072B0"/>
    <w:rsid w:val="0071482A"/>
    <w:rsid w:val="0072209A"/>
    <w:rsid w:val="00723920"/>
    <w:rsid w:val="00723D6D"/>
    <w:rsid w:val="00726189"/>
    <w:rsid w:val="0073195E"/>
    <w:rsid w:val="007336DF"/>
    <w:rsid w:val="00740A8F"/>
    <w:rsid w:val="00742895"/>
    <w:rsid w:val="0075035F"/>
    <w:rsid w:val="00750DA6"/>
    <w:rsid w:val="00761056"/>
    <w:rsid w:val="007656DC"/>
    <w:rsid w:val="00766E3C"/>
    <w:rsid w:val="0077276A"/>
    <w:rsid w:val="00787802"/>
    <w:rsid w:val="00793090"/>
    <w:rsid w:val="007B20D7"/>
    <w:rsid w:val="007B2A5E"/>
    <w:rsid w:val="007B7ADC"/>
    <w:rsid w:val="007C0190"/>
    <w:rsid w:val="007C3733"/>
    <w:rsid w:val="007C5A93"/>
    <w:rsid w:val="007D02FD"/>
    <w:rsid w:val="007D264A"/>
    <w:rsid w:val="007D45BE"/>
    <w:rsid w:val="007E520C"/>
    <w:rsid w:val="007F221B"/>
    <w:rsid w:val="007F2F22"/>
    <w:rsid w:val="00801822"/>
    <w:rsid w:val="008034D5"/>
    <w:rsid w:val="0080528A"/>
    <w:rsid w:val="0080784B"/>
    <w:rsid w:val="00835477"/>
    <w:rsid w:val="008369DD"/>
    <w:rsid w:val="00850CC1"/>
    <w:rsid w:val="008572E8"/>
    <w:rsid w:val="00864743"/>
    <w:rsid w:val="00867F30"/>
    <w:rsid w:val="00872788"/>
    <w:rsid w:val="00882B92"/>
    <w:rsid w:val="00893D30"/>
    <w:rsid w:val="008A4971"/>
    <w:rsid w:val="008B23CD"/>
    <w:rsid w:val="008B33D4"/>
    <w:rsid w:val="008B7AE3"/>
    <w:rsid w:val="008C7230"/>
    <w:rsid w:val="008C77AE"/>
    <w:rsid w:val="008D1590"/>
    <w:rsid w:val="008D34F9"/>
    <w:rsid w:val="008D44EA"/>
    <w:rsid w:val="008E0484"/>
    <w:rsid w:val="008E3A91"/>
    <w:rsid w:val="00901489"/>
    <w:rsid w:val="00902085"/>
    <w:rsid w:val="009022E3"/>
    <w:rsid w:val="00911F2B"/>
    <w:rsid w:val="00917B01"/>
    <w:rsid w:val="00922689"/>
    <w:rsid w:val="009609B7"/>
    <w:rsid w:val="00980711"/>
    <w:rsid w:val="00997EFA"/>
    <w:rsid w:val="009A3293"/>
    <w:rsid w:val="009B6FD0"/>
    <w:rsid w:val="009C0071"/>
    <w:rsid w:val="009C6FAB"/>
    <w:rsid w:val="009E234E"/>
    <w:rsid w:val="00A01A35"/>
    <w:rsid w:val="00A25184"/>
    <w:rsid w:val="00A40C17"/>
    <w:rsid w:val="00A44F1C"/>
    <w:rsid w:val="00A45C96"/>
    <w:rsid w:val="00A520D1"/>
    <w:rsid w:val="00A579CF"/>
    <w:rsid w:val="00A70940"/>
    <w:rsid w:val="00A75FD8"/>
    <w:rsid w:val="00A80038"/>
    <w:rsid w:val="00A81E30"/>
    <w:rsid w:val="00A86FBC"/>
    <w:rsid w:val="00A91712"/>
    <w:rsid w:val="00AA39C2"/>
    <w:rsid w:val="00AB51C5"/>
    <w:rsid w:val="00AB61F5"/>
    <w:rsid w:val="00AB630F"/>
    <w:rsid w:val="00AD29D6"/>
    <w:rsid w:val="00AD2E41"/>
    <w:rsid w:val="00AD7503"/>
    <w:rsid w:val="00AF2760"/>
    <w:rsid w:val="00B03E3C"/>
    <w:rsid w:val="00B03FEF"/>
    <w:rsid w:val="00B224D0"/>
    <w:rsid w:val="00B3794A"/>
    <w:rsid w:val="00B419E3"/>
    <w:rsid w:val="00B47C2D"/>
    <w:rsid w:val="00B94B1D"/>
    <w:rsid w:val="00BC22AD"/>
    <w:rsid w:val="00BE576B"/>
    <w:rsid w:val="00BE75B0"/>
    <w:rsid w:val="00BF076C"/>
    <w:rsid w:val="00C002BD"/>
    <w:rsid w:val="00C0636C"/>
    <w:rsid w:val="00C06975"/>
    <w:rsid w:val="00C147A4"/>
    <w:rsid w:val="00C14BB4"/>
    <w:rsid w:val="00C27E6D"/>
    <w:rsid w:val="00C369FA"/>
    <w:rsid w:val="00C40C8B"/>
    <w:rsid w:val="00C45657"/>
    <w:rsid w:val="00C5339A"/>
    <w:rsid w:val="00C55869"/>
    <w:rsid w:val="00C63E9A"/>
    <w:rsid w:val="00C7462F"/>
    <w:rsid w:val="00C857CD"/>
    <w:rsid w:val="00C870BA"/>
    <w:rsid w:val="00C90E91"/>
    <w:rsid w:val="00C95107"/>
    <w:rsid w:val="00C978C3"/>
    <w:rsid w:val="00CA02A9"/>
    <w:rsid w:val="00CA339B"/>
    <w:rsid w:val="00CA56DC"/>
    <w:rsid w:val="00CA640C"/>
    <w:rsid w:val="00CC3B4F"/>
    <w:rsid w:val="00CC3D5D"/>
    <w:rsid w:val="00CD182D"/>
    <w:rsid w:val="00CD3956"/>
    <w:rsid w:val="00CD4C1D"/>
    <w:rsid w:val="00CE1A22"/>
    <w:rsid w:val="00CE554F"/>
    <w:rsid w:val="00CE5694"/>
    <w:rsid w:val="00CE6C94"/>
    <w:rsid w:val="00CF6D95"/>
    <w:rsid w:val="00D00D44"/>
    <w:rsid w:val="00D01181"/>
    <w:rsid w:val="00D06668"/>
    <w:rsid w:val="00D0796A"/>
    <w:rsid w:val="00D07AA9"/>
    <w:rsid w:val="00D13754"/>
    <w:rsid w:val="00D17DF0"/>
    <w:rsid w:val="00D17FB7"/>
    <w:rsid w:val="00D24E85"/>
    <w:rsid w:val="00D357B1"/>
    <w:rsid w:val="00D460A5"/>
    <w:rsid w:val="00D626D5"/>
    <w:rsid w:val="00D67309"/>
    <w:rsid w:val="00D7063B"/>
    <w:rsid w:val="00D7359F"/>
    <w:rsid w:val="00D75988"/>
    <w:rsid w:val="00D81CAA"/>
    <w:rsid w:val="00D82F9B"/>
    <w:rsid w:val="00D84007"/>
    <w:rsid w:val="00DA22F6"/>
    <w:rsid w:val="00DB4CE0"/>
    <w:rsid w:val="00DC0037"/>
    <w:rsid w:val="00DC44BA"/>
    <w:rsid w:val="00DD1424"/>
    <w:rsid w:val="00DD2587"/>
    <w:rsid w:val="00DD493F"/>
    <w:rsid w:val="00DF0A97"/>
    <w:rsid w:val="00E0540A"/>
    <w:rsid w:val="00E14699"/>
    <w:rsid w:val="00E2604C"/>
    <w:rsid w:val="00E3289F"/>
    <w:rsid w:val="00E37C39"/>
    <w:rsid w:val="00E4190D"/>
    <w:rsid w:val="00E509C7"/>
    <w:rsid w:val="00E56094"/>
    <w:rsid w:val="00E647D7"/>
    <w:rsid w:val="00E65C51"/>
    <w:rsid w:val="00E66A65"/>
    <w:rsid w:val="00E87848"/>
    <w:rsid w:val="00E961E4"/>
    <w:rsid w:val="00EA1EA8"/>
    <w:rsid w:val="00EB4049"/>
    <w:rsid w:val="00EC0568"/>
    <w:rsid w:val="00EC7CC9"/>
    <w:rsid w:val="00EE7F49"/>
    <w:rsid w:val="00EF011B"/>
    <w:rsid w:val="00EF1705"/>
    <w:rsid w:val="00EF3026"/>
    <w:rsid w:val="00EF317B"/>
    <w:rsid w:val="00EF5DB0"/>
    <w:rsid w:val="00F04318"/>
    <w:rsid w:val="00F12017"/>
    <w:rsid w:val="00F17A45"/>
    <w:rsid w:val="00F24564"/>
    <w:rsid w:val="00F26E15"/>
    <w:rsid w:val="00F37EEE"/>
    <w:rsid w:val="00F4322F"/>
    <w:rsid w:val="00F555C9"/>
    <w:rsid w:val="00F624CF"/>
    <w:rsid w:val="00F658AF"/>
    <w:rsid w:val="00F717F5"/>
    <w:rsid w:val="00F774E3"/>
    <w:rsid w:val="00F81ACA"/>
    <w:rsid w:val="00F93F75"/>
    <w:rsid w:val="00F96543"/>
    <w:rsid w:val="00FB184F"/>
    <w:rsid w:val="00FC67F9"/>
    <w:rsid w:val="00FC7BE0"/>
    <w:rsid w:val="00FD29E6"/>
    <w:rsid w:val="00FD2D96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01FA5"/>
  <w15:docId w15:val="{F97246EB-04E6-40E8-A54E-8E985F7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26341"/>
    <w:rPr>
      <w:b/>
      <w:bCs/>
      <w:szCs w:val="21"/>
    </w:rPr>
  </w:style>
  <w:style w:type="paragraph" w:styleId="a4">
    <w:name w:val="List Paragraph"/>
    <w:basedOn w:val="a"/>
    <w:uiPriority w:val="34"/>
    <w:qFormat/>
    <w:rsid w:val="005263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65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0D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0D7"/>
    <w:rPr>
      <w:kern w:val="2"/>
      <w:sz w:val="21"/>
      <w:szCs w:val="24"/>
    </w:rPr>
  </w:style>
  <w:style w:type="table" w:styleId="ab">
    <w:name w:val="Table Grid"/>
    <w:basedOn w:val="a1"/>
    <w:rsid w:val="0099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semiHidden/>
    <w:unhideWhenUsed/>
    <w:rsid w:val="00E961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Plain Text"/>
    <w:basedOn w:val="a"/>
    <w:link w:val="ad"/>
    <w:uiPriority w:val="99"/>
    <w:semiHidden/>
    <w:unhideWhenUsed/>
    <w:rsid w:val="00EF011B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EF011B"/>
    <w:rPr>
      <w:rFonts w:asciiTheme="minorEastAsia" w:eastAsiaTheme="minorEastAsia" w:hAnsi="Courier New" w:cs="Courier New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9A329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45446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6105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55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PDPSikQN2h6PrU8E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\N%20FAX\NEWS\&#26481;&#21360;&#24037;&#32068;&#12491;&#12517;&#12540;&#12473;&#12504;&#12483;&#12480;&#12540;2018.07&#65374;&#65288;HappyIndustry&#12525;&#12468;&#20184;&#1236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3790-B480-4D7D-9E90-8A3EC71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東印工組ニュースヘッダー2018.07～（HappyIndustryロゴ付き）.dotx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user</cp:lastModifiedBy>
  <cp:revision>2</cp:revision>
  <cp:lastPrinted>2025-02-18T01:17:00Z</cp:lastPrinted>
  <dcterms:created xsi:type="dcterms:W3CDTF">2025-02-18T01:18:00Z</dcterms:created>
  <dcterms:modified xsi:type="dcterms:W3CDTF">2025-02-18T01:18:00Z</dcterms:modified>
</cp:coreProperties>
</file>