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B93F" w14:textId="2C845C06" w:rsidR="00EA1EA8" w:rsidRDefault="006C4EDC"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2ABD3AB2" wp14:editId="42847D77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5837850" cy="967740"/>
                <wp:effectExtent l="0" t="38100" r="29845" b="228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850" cy="967740"/>
                          <a:chOff x="-275" y="103472"/>
                          <a:chExt cx="5838202" cy="914445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-275" y="103472"/>
                            <a:ext cx="5838202" cy="914445"/>
                            <a:chOff x="-275" y="103472"/>
                            <a:chExt cx="5838202" cy="914445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8623" y="209921"/>
                              <a:ext cx="5829300" cy="597592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32B0BC3" w14:textId="2F82EC87" w:rsidR="00876D64" w:rsidRDefault="008161A6" w:rsidP="00876D64">
                                <w:pPr>
                                  <w:jc w:val="center"/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全印工連</w:t>
                                </w:r>
                                <w:r w:rsidR="00876D64" w:rsidRPr="00F96543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ニュース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0" y="103472"/>
                              <a:ext cx="5829480" cy="0"/>
                            </a:xfrm>
                            <a:prstGeom prst="line">
                              <a:avLst/>
                            </a:prstGeom>
                            <a:noFill/>
                            <a:ln w="825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>
                              <a:off x="-275" y="210197"/>
                              <a:ext cx="582948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" name="直線コネクタ 2"/>
                          <wps:cNvCnPr/>
                          <wps:spPr>
                            <a:xfrm>
                              <a:off x="8627" y="1017917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44539" y="315385"/>
                            <a:ext cx="1218869" cy="62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D3AB2" id="グループ化 10" o:spid="_x0000_s1026" style="position:absolute;left:0;text-align:left;margin-left:408.45pt;margin-top:19.15pt;width:459.65pt;height:76.2pt;z-index:251671551;mso-position-horizontal:right;mso-position-horizontal-relative:margin;mso-width-relative:margin;mso-height-relative:margin" coordorigin="-2,1034" coordsize="58382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">
                <v:group id="グループ化 5" o:spid="_x0000_s1027" style="position:absolute;left:-2;top:1034;width:58381;height:9145" coordorigin="-2,1034" coordsize="583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1" o:spid="_x0000_s1028" style="position:absolute;left:86;top:2099;width:58293;height:5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" filled="f" stroked="f" strokeweight="2pt">
                    <v:textbox>
                      <w:txbxContent>
                        <w:p w14:paraId="232B0BC3" w14:textId="2F82EC87" w:rsidR="00876D64" w:rsidRDefault="008161A6" w:rsidP="00876D64">
                          <w:pPr>
                            <w:jc w:val="center"/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color w:val="000000" w:themeColor="text1"/>
                              <w:sz w:val="56"/>
                              <w:szCs w:val="56"/>
                            </w:rPr>
                            <w:t>全印工連</w:t>
                          </w:r>
                          <w:r w:rsidR="00876D64" w:rsidRPr="00F96543">
                            <w:rPr>
                              <w:rFonts w:ascii="HG創英角ｺﾞｼｯｸUB" w:eastAsia="HG創英角ｺﾞｼｯｸUB" w:hAnsi="HG創英角ｺﾞｼｯｸUB" w:hint="eastAsia"/>
                              <w:color w:val="000000" w:themeColor="text1"/>
                              <w:sz w:val="56"/>
                              <w:szCs w:val="56"/>
                            </w:rPr>
                            <w:t>ニュース</w:t>
                          </w:r>
                        </w:p>
                      </w:txbxContent>
                    </v:textbox>
                  </v:rect>
                  <v:line id="直線コネクタ 4" o:spid="_x0000_s1029" style="position:absolute;visibility:visible;mso-wrap-style:square" from="0,1034" to="5829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" strokecolor="windowText" strokeweight="6.5pt"/>
                  <v:line id="直線コネクタ 6" o:spid="_x0000_s1030" style="position:absolute;visibility:visible;mso-wrap-style:square" from="-2,2101" to="58292,2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" strokecolor="windowText" strokeweight="2pt"/>
                  <v:line id="直線コネクタ 2" o:spid="_x0000_s1031" style="position:absolute;visibility:visible;mso-wrap-style:square" from="86,10179" to="58379,1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" strokecolor="windowText" strokeweight="2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32" type="#_x0000_t75" style="position:absolute;left:1445;top:3153;width:12189;height:6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2EA1984E" w14:textId="47B7EEFF" w:rsidR="00EA1EA8" w:rsidRDefault="00EA1EA8"/>
    <w:p w14:paraId="085CA9E7" w14:textId="1174DE86" w:rsidR="00EA1EA8" w:rsidRDefault="00EA1EA8"/>
    <w:p w14:paraId="65EEB3EB" w14:textId="58FB1D0A" w:rsidR="00EA1EA8" w:rsidRDefault="00EA1EA8"/>
    <w:p w14:paraId="01E3EC50" w14:textId="1FB52CF1" w:rsidR="00D75988" w:rsidRDefault="00B71929" w:rsidP="000727F6">
      <w:pPr>
        <w:rPr>
          <w:rFonts w:asciiTheme="majorEastAsia" w:eastAsiaTheme="majorEastAsia" w:hAnsiTheme="major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530ECCEB" wp14:editId="3706DD26">
                <wp:simplePos x="0" y="0"/>
                <wp:positionH relativeFrom="column">
                  <wp:posOffset>2391410</wp:posOffset>
                </wp:positionH>
                <wp:positionV relativeFrom="page">
                  <wp:posOffset>1315720</wp:posOffset>
                </wp:positionV>
                <wp:extent cx="1328420" cy="342918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342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4D66D" w14:textId="4E64A6F9" w:rsidR="00F96543" w:rsidRPr="00902085" w:rsidRDefault="008161A6" w:rsidP="000E3B5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2025/</w:t>
                            </w:r>
                            <w:r w:rsidR="00624D8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/</w:t>
                            </w:r>
                            <w:r w:rsidR="00624D8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ECCEB" id="正方形/長方形 13" o:spid="_x0000_s1033" style="position:absolute;left:0;text-align:left;margin-left:188.3pt;margin-top:103.6pt;width:104.6pt;height:27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" filled="f" stroked="f" strokeweight="2pt">
                <v:textbox>
                  <w:txbxContent>
                    <w:p w14:paraId="5CA4D66D" w14:textId="4E64A6F9" w:rsidR="00F96543" w:rsidRPr="00902085" w:rsidRDefault="008161A6" w:rsidP="000E3B5E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2025/</w:t>
                      </w:r>
                      <w:r w:rsidR="00624D8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8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/</w:t>
                      </w:r>
                      <w:r w:rsidR="00624D8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1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19C4786" w14:textId="75D60EAB" w:rsidR="00B71929" w:rsidRDefault="00B71929" w:rsidP="00B7186B">
      <w:pPr>
        <w:spacing w:line="276" w:lineRule="auto"/>
        <w:jc w:val="center"/>
        <w:rPr>
          <w:rFonts w:ascii="BIZ UDゴシック" w:eastAsia="BIZ UDゴシック" w:hAnsi="BIZ UDゴシック"/>
          <w:bCs/>
          <w:sz w:val="20"/>
          <w:szCs w:val="20"/>
        </w:rPr>
      </w:pPr>
    </w:p>
    <w:p w14:paraId="58242E6F" w14:textId="1380BD53" w:rsidR="00E47E68" w:rsidRPr="004D1B43" w:rsidRDefault="00D77D98" w:rsidP="004D1B43">
      <w:pPr>
        <w:spacing w:line="276" w:lineRule="auto"/>
        <w:jc w:val="center"/>
        <w:rPr>
          <w:rFonts w:ascii="BIZ UDゴシック" w:eastAsia="BIZ UDゴシック" w:hAnsi="BIZ UDゴシック"/>
          <w:bCs/>
          <w:sz w:val="20"/>
          <w:szCs w:val="20"/>
        </w:rPr>
      </w:pPr>
      <w:r w:rsidRPr="00492D95">
        <w:rPr>
          <w:rFonts w:ascii="BIZ UDゴシック" w:eastAsia="BIZ UDゴシック" w:hAnsi="BIZ UDゴシック" w:hint="eastAsia"/>
          <w:bCs/>
          <w:sz w:val="20"/>
          <w:szCs w:val="20"/>
        </w:rPr>
        <w:t>東京都印刷工業組合</w:t>
      </w:r>
      <w:r w:rsidR="00B7186B" w:rsidRPr="00B7186B">
        <w:rPr>
          <w:rFonts w:ascii="BIZ UDゴシック" w:eastAsia="BIZ UDゴシック" w:hAnsi="BIZ UDゴシック" w:hint="eastAsia"/>
          <w:bCs/>
          <w:sz w:val="20"/>
          <w:szCs w:val="20"/>
        </w:rPr>
        <w:t xml:space="preserve"> </w:t>
      </w:r>
      <w:r w:rsidRPr="00B7186B">
        <w:rPr>
          <w:rFonts w:ascii="BIZ UDゴシック" w:eastAsia="BIZ UDゴシック" w:hAnsi="BIZ UDゴシック" w:hint="eastAsia"/>
          <w:bCs/>
          <w:sz w:val="20"/>
          <w:szCs w:val="20"/>
        </w:rPr>
        <w:t>経営革新マーケティング委員会</w:t>
      </w:r>
      <w:r w:rsidR="00697318">
        <w:rPr>
          <w:rFonts w:ascii="BIZ UDゴシック" w:eastAsia="BIZ UDゴシック" w:hAnsi="BIZ UDゴシック" w:hint="eastAsia"/>
          <w:bCs/>
          <w:sz w:val="20"/>
          <w:szCs w:val="20"/>
        </w:rPr>
        <w:t xml:space="preserve"> </w:t>
      </w:r>
      <w:r w:rsidR="008C3E4B">
        <w:rPr>
          <w:rFonts w:ascii="BIZ UDゴシック" w:eastAsia="BIZ UDゴシック" w:hAnsi="BIZ UDゴシック" w:hint="eastAsia"/>
          <w:bCs/>
          <w:sz w:val="20"/>
          <w:szCs w:val="20"/>
        </w:rPr>
        <w:t>経営基盤強化支援</w:t>
      </w:r>
      <w:r w:rsidR="006D1734" w:rsidRPr="00B7186B">
        <w:rPr>
          <w:rFonts w:ascii="BIZ UDゴシック" w:eastAsia="BIZ UDゴシック" w:hAnsi="BIZ UDゴシック" w:hint="eastAsia"/>
          <w:bCs/>
          <w:sz w:val="20"/>
          <w:szCs w:val="20"/>
        </w:rPr>
        <w:t>部会</w:t>
      </w:r>
      <w:r w:rsidR="00CE025C" w:rsidRPr="00B7186B">
        <w:rPr>
          <w:rFonts w:ascii="BIZ UDゴシック" w:eastAsia="BIZ UDゴシック" w:hAnsi="BIZ UDゴシック" w:hint="eastAsia"/>
          <w:bCs/>
          <w:sz w:val="20"/>
          <w:szCs w:val="20"/>
        </w:rPr>
        <w:t xml:space="preserve"> </w:t>
      </w:r>
      <w:r w:rsidR="000727F6" w:rsidRPr="00B7186B">
        <w:rPr>
          <w:rFonts w:ascii="BIZ UDゴシック" w:eastAsia="BIZ UDゴシック" w:hAnsi="BIZ UDゴシック" w:hint="eastAsia"/>
          <w:bCs/>
          <w:sz w:val="20"/>
          <w:szCs w:val="20"/>
        </w:rPr>
        <w:t>主催</w:t>
      </w:r>
    </w:p>
    <w:p w14:paraId="24F67ED2" w14:textId="469F7FBE" w:rsidR="004D1B43" w:rsidRPr="00D570A6" w:rsidRDefault="004D1B43" w:rsidP="004D1B43">
      <w:pPr>
        <w:spacing w:line="220" w:lineRule="atLeast"/>
        <w:jc w:val="center"/>
        <w:rPr>
          <w:rFonts w:ascii="BIZ UDゴシック" w:eastAsia="BIZ UDゴシック" w:hAnsi="BIZ UDゴシック"/>
          <w:sz w:val="20"/>
          <w:szCs w:val="20"/>
        </w:rPr>
      </w:pPr>
      <w:r w:rsidRPr="00D570A6">
        <w:rPr>
          <w:rFonts w:ascii="BIZ UDゴシック" w:eastAsia="BIZ UDゴシック" w:hAnsi="BIZ UDゴシック" w:hint="eastAsia"/>
          <w:sz w:val="20"/>
          <w:szCs w:val="20"/>
        </w:rPr>
        <w:t>セミナーのご案内</w:t>
      </w:r>
    </w:p>
    <w:p w14:paraId="2929C46F" w14:textId="17A40880" w:rsidR="00492D95" w:rsidRPr="004D1B43" w:rsidRDefault="00492D95" w:rsidP="004D1B43">
      <w:pPr>
        <w:spacing w:line="220" w:lineRule="atLeast"/>
        <w:jc w:val="center"/>
        <w:rPr>
          <w:rFonts w:ascii="BIZ UDゴシック" w:eastAsia="BIZ UDゴシック" w:hAnsi="BIZ UDゴシック"/>
          <w:b/>
          <w:bCs/>
          <w:sz w:val="20"/>
          <w:szCs w:val="20"/>
        </w:rPr>
      </w:pPr>
    </w:p>
    <w:p w14:paraId="6AB76EAC" w14:textId="252C4991" w:rsidR="008C3E4B" w:rsidRPr="008C3E4B" w:rsidRDefault="008C3E4B" w:rsidP="008C3E4B">
      <w:pPr>
        <w:spacing w:line="220" w:lineRule="atLeast"/>
        <w:jc w:val="center"/>
        <w:rPr>
          <w:rFonts w:ascii="BIZ UDPゴシック" w:eastAsia="BIZ UDPゴシック" w:hAnsi="BIZ UDPゴシック"/>
          <w:b/>
          <w:sz w:val="34"/>
          <w:szCs w:val="34"/>
          <w:u w:val="single"/>
        </w:rPr>
      </w:pPr>
      <w:r w:rsidRPr="008C3E4B">
        <w:rPr>
          <w:rFonts w:ascii="BIZ UDPゴシック" w:eastAsia="BIZ UDPゴシック" w:hAnsi="BIZ UDPゴシック" w:hint="eastAsia"/>
          <w:b/>
          <w:sz w:val="34"/>
          <w:szCs w:val="34"/>
          <w:u w:val="single"/>
        </w:rPr>
        <w:t>生産性向上・見える化からの業態進化・リソース最大化まで</w:t>
      </w:r>
    </w:p>
    <w:p w14:paraId="7B2F3ED7" w14:textId="64258F45" w:rsidR="009E0B25" w:rsidRPr="008C3E4B" w:rsidRDefault="008C3E4B" w:rsidP="008C3E4B">
      <w:pPr>
        <w:spacing w:line="220" w:lineRule="atLeas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8C3E4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～下請け主体からコロナをきっかけに一般企業の販促パートナーへ～</w:t>
      </w:r>
    </w:p>
    <w:p w14:paraId="588C427F" w14:textId="16479394" w:rsidR="00B17198" w:rsidRPr="00D570A6" w:rsidRDefault="00B17198" w:rsidP="00D570A6">
      <w:pPr>
        <w:spacing w:line="220" w:lineRule="atLeast"/>
        <w:ind w:left="227" w:hangingChars="100" w:hanging="227"/>
        <w:rPr>
          <w:rFonts w:ascii="BIZ UDPゴシック" w:eastAsia="BIZ UDPゴシック" w:hAnsi="BIZ UDPゴシック"/>
          <w:bCs/>
          <w:szCs w:val="21"/>
        </w:rPr>
      </w:pPr>
    </w:p>
    <w:p w14:paraId="2CAEA3A7" w14:textId="294D1574" w:rsidR="008C3E4B" w:rsidRDefault="008A76FE" w:rsidP="008C3E4B">
      <w:pPr>
        <w:spacing w:line="220" w:lineRule="atLeast"/>
        <w:ind w:firstLineChars="100" w:firstLine="227"/>
        <w:rPr>
          <w:rFonts w:ascii="BIZ UDPゴシック" w:eastAsia="BIZ UDPゴシック" w:hAnsi="BIZ UDPゴシック"/>
          <w:b/>
          <w:szCs w:val="21"/>
        </w:rPr>
      </w:pPr>
      <w:r w:rsidRPr="008A76FE">
        <w:rPr>
          <w:rFonts w:ascii="BIZ UDPゴシック" w:eastAsia="BIZ UDPゴシック" w:hAnsi="BIZ UDPゴシック" w:hint="eastAsia"/>
          <w:b/>
          <w:szCs w:val="21"/>
        </w:rPr>
        <w:t>かつては下請け中心だった業態を、コロナ禍を契機に「一般企業の販促パートナー」へと大胆に転換した㈱いなみつ。同社 代表取締役社長・稲満信祐氏が、古い体質の壊し方から、仕組み化・体質化による生産性向上と損益管理まで、現場でのリアルな「カイゼン」事例を語ります。さらに、大失態をも乗り越えた事業継続の判断や体制の再構築、下請け脱却に向けたキーワードや具体的アプローチもご紹介いただきます。変革を目指す企業にとって、示唆に富んだ必聴のセミナーです！</w:t>
      </w:r>
    </w:p>
    <w:p w14:paraId="0E2EA3F4" w14:textId="0C5D9B09" w:rsidR="008A76FE" w:rsidRPr="00D570A6" w:rsidRDefault="002D45DD" w:rsidP="008C3E4B">
      <w:pPr>
        <w:spacing w:line="220" w:lineRule="atLeast"/>
        <w:ind w:firstLineChars="100" w:firstLine="227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43EEDC0A" wp14:editId="7A3BC897">
                <wp:simplePos x="0" y="0"/>
                <wp:positionH relativeFrom="column">
                  <wp:posOffset>1469390</wp:posOffset>
                </wp:positionH>
                <wp:positionV relativeFrom="paragraph">
                  <wp:posOffset>101600</wp:posOffset>
                </wp:positionV>
                <wp:extent cx="3520440" cy="563880"/>
                <wp:effectExtent l="0" t="0" r="22860" b="26670"/>
                <wp:wrapNone/>
                <wp:docPr id="129927174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5638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4022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115.7pt;margin-top:8pt;width:277.2pt;height:44.4pt;z-index:2516725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" strokecolor="black [3213]"/>
            </w:pict>
          </mc:Fallback>
        </mc:AlternateContent>
      </w:r>
    </w:p>
    <w:p w14:paraId="0F9EE4CC" w14:textId="1DD77CC0" w:rsidR="00DE373C" w:rsidRPr="002D45DD" w:rsidRDefault="00492D95" w:rsidP="00492D95">
      <w:pPr>
        <w:spacing w:line="220" w:lineRule="atLeast"/>
        <w:rPr>
          <w:rFonts w:ascii="BIZ UD明朝 Medium" w:eastAsia="BIZ UD明朝 Medium" w:hAnsi="BIZ UD明朝 Medium"/>
          <w:szCs w:val="21"/>
        </w:rPr>
      </w:pPr>
      <w:r w:rsidRPr="00492D95">
        <w:rPr>
          <w:rFonts w:ascii="BIZ UD明朝 Medium" w:eastAsia="BIZ UD明朝 Medium" w:hAnsi="BIZ UD明朝 Medium" w:hint="eastAsia"/>
          <w:szCs w:val="21"/>
        </w:rPr>
        <w:t>■講　師</w:t>
      </w:r>
      <w:r w:rsidRPr="002D45DD">
        <w:rPr>
          <w:rFonts w:ascii="BIZ UD明朝 Medium" w:eastAsia="BIZ UD明朝 Medium" w:hAnsi="BIZ UD明朝 Medium" w:hint="eastAsia"/>
          <w:szCs w:val="21"/>
        </w:rPr>
        <w:t>：</w:t>
      </w:r>
      <w:r w:rsidR="002D45DD" w:rsidRPr="002D45DD">
        <w:rPr>
          <w:rFonts w:ascii="BIZ UD明朝 Medium" w:eastAsia="BIZ UD明朝 Medium" w:hAnsi="BIZ UD明朝 Medium" w:hint="eastAsia"/>
          <w:szCs w:val="21"/>
        </w:rPr>
        <w:t xml:space="preserve">稲満信祐氏 </w:t>
      </w:r>
      <w:r w:rsidR="008C3E4B" w:rsidRPr="002D45DD">
        <w:rPr>
          <w:rFonts w:ascii="BIZ UD明朝 Medium" w:eastAsia="BIZ UD明朝 Medium" w:hAnsi="BIZ UD明朝 Medium" w:hint="eastAsia"/>
          <w:szCs w:val="21"/>
        </w:rPr>
        <w:t xml:space="preserve">㈱いなみつ 代表取締役社長 </w:t>
      </w:r>
    </w:p>
    <w:p w14:paraId="59B37964" w14:textId="3EA07616" w:rsidR="00492D95" w:rsidRPr="002D45DD" w:rsidRDefault="00DE373C" w:rsidP="002D45DD">
      <w:pPr>
        <w:spacing w:line="220" w:lineRule="atLeast"/>
        <w:ind w:firstLineChars="1050" w:firstLine="2381"/>
        <w:rPr>
          <w:rFonts w:ascii="BIZ UD明朝 Medium" w:eastAsia="BIZ UD明朝 Medium" w:hAnsi="BIZ UD明朝 Medium"/>
          <w:szCs w:val="21"/>
        </w:rPr>
      </w:pPr>
      <w:r w:rsidRPr="002D45DD">
        <w:rPr>
          <w:rFonts w:ascii="BIZ UD明朝 Medium" w:eastAsia="BIZ UD明朝 Medium" w:hAnsi="BIZ UD明朝 Medium" w:hint="eastAsia"/>
          <w:szCs w:val="21"/>
        </w:rPr>
        <w:t>一般社団法人日本グラフィックサービス工業会 理事</w:t>
      </w:r>
    </w:p>
    <w:p w14:paraId="724A38B8" w14:textId="2EEBCE84" w:rsidR="002D45DD" w:rsidRPr="002D45DD" w:rsidRDefault="002D45DD" w:rsidP="00DE373C">
      <w:pPr>
        <w:spacing w:line="220" w:lineRule="atLeast"/>
        <w:ind w:firstLineChars="500" w:firstLine="1134"/>
        <w:rPr>
          <w:rFonts w:ascii="BIZ UD明朝 Medium" w:eastAsia="BIZ UD明朝 Medium" w:hAnsi="BIZ UD明朝 Medium"/>
          <w:szCs w:val="21"/>
        </w:rPr>
      </w:pPr>
    </w:p>
    <w:p w14:paraId="5544C792" w14:textId="3CD87B96" w:rsidR="00492D95" w:rsidRPr="002D45DD" w:rsidRDefault="00492D95" w:rsidP="00492D95">
      <w:pPr>
        <w:spacing w:line="220" w:lineRule="atLeast"/>
        <w:rPr>
          <w:rFonts w:ascii="BIZ UD明朝 Medium" w:eastAsia="BIZ UD明朝 Medium" w:hAnsi="BIZ UD明朝 Medium"/>
          <w:szCs w:val="21"/>
        </w:rPr>
      </w:pPr>
      <w:r w:rsidRPr="002D45DD">
        <w:rPr>
          <w:rFonts w:ascii="BIZ UD明朝 Medium" w:eastAsia="BIZ UD明朝 Medium" w:hAnsi="BIZ UD明朝 Medium" w:hint="eastAsia"/>
          <w:szCs w:val="21"/>
        </w:rPr>
        <w:t>■日　時：</w:t>
      </w:r>
      <w:r w:rsidR="008C3E4B" w:rsidRPr="002D45DD">
        <w:rPr>
          <w:rFonts w:ascii="BIZ UD明朝 Medium" w:eastAsia="BIZ UD明朝 Medium" w:hAnsi="BIZ UD明朝 Medium" w:hint="eastAsia"/>
          <w:szCs w:val="21"/>
        </w:rPr>
        <w:t>令和7年8月27日（水）1</w:t>
      </w:r>
      <w:r w:rsidR="00B66FAA" w:rsidRPr="002D45DD">
        <w:rPr>
          <w:rFonts w:ascii="BIZ UD明朝 Medium" w:eastAsia="BIZ UD明朝 Medium" w:hAnsi="BIZ UD明朝 Medium" w:hint="eastAsia"/>
          <w:szCs w:val="21"/>
        </w:rPr>
        <w:t>6</w:t>
      </w:r>
      <w:r w:rsidR="008C3E4B" w:rsidRPr="002D45DD">
        <w:rPr>
          <w:rFonts w:ascii="BIZ UD明朝 Medium" w:eastAsia="BIZ UD明朝 Medium" w:hAnsi="BIZ UD明朝 Medium" w:hint="eastAsia"/>
          <w:szCs w:val="21"/>
        </w:rPr>
        <w:t>：00～1</w:t>
      </w:r>
      <w:r w:rsidR="00B66FAA" w:rsidRPr="002D45DD">
        <w:rPr>
          <w:rFonts w:ascii="BIZ UD明朝 Medium" w:eastAsia="BIZ UD明朝 Medium" w:hAnsi="BIZ UD明朝 Medium" w:hint="eastAsia"/>
          <w:szCs w:val="21"/>
        </w:rPr>
        <w:t>8</w:t>
      </w:r>
      <w:r w:rsidR="008C3E4B" w:rsidRPr="002D45DD">
        <w:rPr>
          <w:rFonts w:ascii="BIZ UD明朝 Medium" w:eastAsia="BIZ UD明朝 Medium" w:hAnsi="BIZ UD明朝 Medium" w:hint="eastAsia"/>
          <w:szCs w:val="21"/>
        </w:rPr>
        <w:t>:</w:t>
      </w:r>
      <w:r w:rsidR="00B66FAA" w:rsidRPr="002D45DD">
        <w:rPr>
          <w:rFonts w:ascii="BIZ UD明朝 Medium" w:eastAsia="BIZ UD明朝 Medium" w:hAnsi="BIZ UD明朝 Medium" w:hint="eastAsia"/>
          <w:szCs w:val="21"/>
        </w:rPr>
        <w:t>0</w:t>
      </w:r>
      <w:r w:rsidR="008C3E4B" w:rsidRPr="002D45DD">
        <w:rPr>
          <w:rFonts w:ascii="BIZ UD明朝 Medium" w:eastAsia="BIZ UD明朝 Medium" w:hAnsi="BIZ UD明朝 Medium" w:hint="eastAsia"/>
          <w:szCs w:val="21"/>
        </w:rPr>
        <w:t>0</w:t>
      </w:r>
    </w:p>
    <w:p w14:paraId="4AA90880" w14:textId="58A7714F" w:rsidR="00492D95" w:rsidRPr="002D45DD" w:rsidRDefault="00D570A6" w:rsidP="005F61DF">
      <w:pPr>
        <w:spacing w:line="220" w:lineRule="atLeast"/>
        <w:rPr>
          <w:rFonts w:ascii="BIZ UD明朝 Medium" w:eastAsia="BIZ UD明朝 Medium" w:hAnsi="BIZ UD明朝 Medium"/>
          <w:szCs w:val="21"/>
        </w:rPr>
      </w:pPr>
      <w:r w:rsidRPr="002D45DD">
        <w:rPr>
          <w:rFonts w:ascii="BIZ UD明朝 Medium" w:eastAsia="BIZ UD明朝 Medium" w:hAnsi="BIZ UD明朝 Medium" w:hint="eastAsia"/>
          <w:szCs w:val="21"/>
        </w:rPr>
        <w:t>■場　所：</w:t>
      </w:r>
      <w:r w:rsidR="005F61DF" w:rsidRPr="002D45DD">
        <w:rPr>
          <w:rFonts w:ascii="BIZ UD明朝 Medium" w:eastAsia="BIZ UD明朝 Medium" w:hAnsi="BIZ UD明朝 Medium" w:hint="eastAsia"/>
          <w:szCs w:val="21"/>
        </w:rPr>
        <w:t>㈱モトヤ　６階ホール　東京都中央区八丁堀4-5-5</w:t>
      </w:r>
    </w:p>
    <w:p w14:paraId="51B7F5E2" w14:textId="3085804F" w:rsidR="00492D95" w:rsidRPr="002D45DD" w:rsidRDefault="00492D95" w:rsidP="00492D95">
      <w:pPr>
        <w:spacing w:line="220" w:lineRule="atLeast"/>
        <w:rPr>
          <w:rFonts w:ascii="BIZ UD明朝 Medium" w:eastAsia="BIZ UD明朝 Medium" w:hAnsi="BIZ UD明朝 Medium"/>
          <w:szCs w:val="21"/>
        </w:rPr>
      </w:pPr>
      <w:r w:rsidRPr="002D45DD">
        <w:rPr>
          <w:rFonts w:ascii="BIZ UD明朝 Medium" w:eastAsia="BIZ UD明朝 Medium" w:hAnsi="BIZ UD明朝 Medium" w:hint="eastAsia"/>
          <w:szCs w:val="21"/>
        </w:rPr>
        <w:t>■参加費：</w:t>
      </w:r>
      <w:r w:rsidR="00D570A6" w:rsidRPr="002D45DD">
        <w:rPr>
          <w:rFonts w:ascii="BIZ UD明朝 Medium" w:eastAsia="BIZ UD明朝 Medium" w:hAnsi="BIZ UD明朝 Medium" w:hint="eastAsia"/>
          <w:szCs w:val="21"/>
        </w:rPr>
        <w:t>会場参加・Web参加ともに3,000円（税込）</w:t>
      </w:r>
    </w:p>
    <w:p w14:paraId="1960C1B6" w14:textId="781605CC" w:rsidR="00492D95" w:rsidRPr="00492D95" w:rsidRDefault="00492D95" w:rsidP="00492D95">
      <w:pPr>
        <w:spacing w:line="220" w:lineRule="atLeast"/>
        <w:rPr>
          <w:rFonts w:ascii="BIZ UD明朝 Medium" w:eastAsia="BIZ UD明朝 Medium" w:hAnsi="BIZ UD明朝 Medium"/>
          <w:szCs w:val="21"/>
        </w:rPr>
      </w:pPr>
      <w:r w:rsidRPr="002D45DD">
        <w:rPr>
          <w:rFonts w:ascii="BIZ UD明朝 Medium" w:eastAsia="BIZ UD明朝 Medium" w:hAnsi="BIZ UD明朝 Medium" w:hint="eastAsia"/>
          <w:szCs w:val="21"/>
        </w:rPr>
        <w:t>■定　員：会場</w:t>
      </w:r>
      <w:r w:rsidR="005F61DF" w:rsidRPr="002D45DD">
        <w:rPr>
          <w:rFonts w:ascii="BIZ UD明朝 Medium" w:eastAsia="BIZ UD明朝 Medium" w:hAnsi="BIZ UD明朝 Medium" w:hint="eastAsia"/>
          <w:szCs w:val="21"/>
        </w:rPr>
        <w:t>90</w:t>
      </w:r>
      <w:r w:rsidRPr="002D45DD">
        <w:rPr>
          <w:rFonts w:ascii="BIZ UD明朝 Medium" w:eastAsia="BIZ UD明朝 Medium" w:hAnsi="BIZ UD明朝 Medium" w:hint="eastAsia"/>
          <w:szCs w:val="21"/>
        </w:rPr>
        <w:t>名（※会場は定員に達し次第、受付終了します</w:t>
      </w:r>
      <w:r w:rsidRPr="00492D95">
        <w:rPr>
          <w:rFonts w:ascii="BIZ UD明朝 Medium" w:eastAsia="BIZ UD明朝 Medium" w:hAnsi="BIZ UD明朝 Medium" w:hint="eastAsia"/>
          <w:szCs w:val="21"/>
        </w:rPr>
        <w:t>）/　Web 500名</w:t>
      </w:r>
    </w:p>
    <w:p w14:paraId="2FF41818" w14:textId="424D7515" w:rsidR="00492D95" w:rsidRPr="00492D95" w:rsidRDefault="00492D95" w:rsidP="0046077B">
      <w:pPr>
        <w:spacing w:line="220" w:lineRule="atLeast"/>
        <w:ind w:left="1134" w:hangingChars="500" w:hanging="1134"/>
        <w:rPr>
          <w:rFonts w:ascii="BIZ UD明朝 Medium" w:eastAsia="BIZ UD明朝 Medium" w:hAnsi="BIZ UD明朝 Medium"/>
          <w:szCs w:val="21"/>
        </w:rPr>
      </w:pPr>
      <w:r w:rsidRPr="00492D95">
        <w:rPr>
          <w:rFonts w:ascii="BIZ UD明朝 Medium" w:eastAsia="BIZ UD明朝 Medium" w:hAnsi="BIZ UD明朝 Medium" w:hint="eastAsia"/>
          <w:szCs w:val="21"/>
        </w:rPr>
        <w:t>■申　込：下図QRコードもしくは下記URLより参加申込専用サイトにアクセスの上、8月</w:t>
      </w:r>
      <w:r w:rsidR="008C3E4B">
        <w:rPr>
          <w:rFonts w:ascii="BIZ UD明朝 Medium" w:eastAsia="BIZ UD明朝 Medium" w:hAnsi="BIZ UD明朝 Medium" w:hint="eastAsia"/>
          <w:szCs w:val="21"/>
        </w:rPr>
        <w:t>25</w:t>
      </w:r>
      <w:r w:rsidRPr="00492D95">
        <w:rPr>
          <w:rFonts w:ascii="BIZ UD明朝 Medium" w:eastAsia="BIZ UD明朝 Medium" w:hAnsi="BIZ UD明朝 Medium" w:hint="eastAsia"/>
          <w:szCs w:val="21"/>
        </w:rPr>
        <w:t>日（</w:t>
      </w:r>
      <w:r w:rsidR="008C3E4B">
        <w:rPr>
          <w:rFonts w:ascii="BIZ UD明朝 Medium" w:eastAsia="BIZ UD明朝 Medium" w:hAnsi="BIZ UD明朝 Medium" w:hint="eastAsia"/>
          <w:szCs w:val="21"/>
        </w:rPr>
        <w:t>月</w:t>
      </w:r>
      <w:r w:rsidRPr="00492D95">
        <w:rPr>
          <w:rFonts w:ascii="BIZ UD明朝 Medium" w:eastAsia="BIZ UD明朝 Medium" w:hAnsi="BIZ UD明朝 Medium" w:hint="eastAsia"/>
          <w:szCs w:val="21"/>
        </w:rPr>
        <w:t>）までにお申し込みください。</w:t>
      </w:r>
    </w:p>
    <w:p w14:paraId="14A5FA55" w14:textId="005F0182" w:rsidR="00F32893" w:rsidRDefault="00492D95" w:rsidP="006B4D30">
      <w:pPr>
        <w:spacing w:line="220" w:lineRule="atLeast"/>
        <w:ind w:firstLineChars="100" w:firstLine="227"/>
        <w:rPr>
          <w:rFonts w:ascii="BIZ UD明朝 Medium" w:eastAsia="BIZ UD明朝 Medium" w:hAnsi="BIZ UD明朝 Medium"/>
          <w:szCs w:val="21"/>
        </w:rPr>
      </w:pPr>
      <w:r w:rsidRPr="00492D95">
        <w:rPr>
          <w:rFonts w:ascii="BIZ UD明朝 Medium" w:eastAsia="BIZ UD明朝 Medium" w:hAnsi="BIZ UD明朝 Medium" w:hint="eastAsia"/>
          <w:szCs w:val="21"/>
        </w:rPr>
        <w:t>申込先URL：</w:t>
      </w:r>
      <w:r w:rsidR="002D45DD" w:rsidRPr="00AD0124">
        <w:rPr>
          <w:rFonts w:ascii="BIZ UD明朝 Medium" w:eastAsia="BIZ UD明朝 Medium" w:hAnsi="BIZ UD明朝 Medium"/>
          <w:szCs w:val="21"/>
        </w:rPr>
        <w:t xml:space="preserve"> </w:t>
      </w:r>
      <w:hyperlink r:id="rId13" w:history="1">
        <w:r w:rsidR="00F32893" w:rsidRPr="001E5164">
          <w:rPr>
            <w:rStyle w:val="ae"/>
            <w:rFonts w:ascii="BIZ UD明朝 Medium" w:eastAsia="BIZ UD明朝 Medium" w:hAnsi="BIZ UD明朝 Medium"/>
            <w:szCs w:val="21"/>
          </w:rPr>
          <w:t>https://connect.tokyo-printing.or.jp/events/detail/65</w:t>
        </w:r>
      </w:hyperlink>
      <w:r w:rsidR="00F32893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3A340092" w14:textId="173771F0" w:rsidR="006B4D30" w:rsidRPr="00AD0124" w:rsidRDefault="00492D95" w:rsidP="00624D86">
      <w:pPr>
        <w:spacing w:line="220" w:lineRule="atLeast"/>
        <w:ind w:left="227" w:hangingChars="100" w:hanging="227"/>
        <w:rPr>
          <w:rFonts w:ascii="BIZ UD明朝 Medium" w:eastAsia="BIZ UD明朝 Medium" w:hAnsi="BIZ UD明朝 Medium"/>
          <w:szCs w:val="21"/>
        </w:rPr>
      </w:pPr>
      <w:r w:rsidRPr="00492D95">
        <w:rPr>
          <w:rFonts w:ascii="BIZ UD明朝 Medium" w:eastAsia="BIZ UD明朝 Medium" w:hAnsi="BIZ UD明朝 Medium" w:hint="eastAsia"/>
          <w:szCs w:val="21"/>
        </w:rPr>
        <w:t>※申込フォームは、東印工組の組合員用プラットフォームシステム「CONNECT」内のページです</w:t>
      </w:r>
      <w:r w:rsidR="00F32893" w:rsidRPr="00F32893">
        <w:rPr>
          <w:noProof/>
          <w:szCs w:val="21"/>
        </w:rPr>
        <w:drawing>
          <wp:anchor distT="0" distB="0" distL="114300" distR="114300" simplePos="0" relativeHeight="251673599" behindDoc="1" locked="0" layoutInCell="1" allowOverlap="1" wp14:anchorId="5C290D4A" wp14:editId="4A51EB1B">
            <wp:simplePos x="0" y="0"/>
            <wp:positionH relativeFrom="column">
              <wp:posOffset>5035550</wp:posOffset>
            </wp:positionH>
            <wp:positionV relativeFrom="paragraph">
              <wp:posOffset>95250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811993505" name="図 811993505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93505" name="図 811993505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D30" w:rsidRPr="00492D95">
        <w:rPr>
          <w:rFonts w:ascii="BIZ UD明朝 Medium" w:eastAsia="BIZ UD明朝 Medium" w:hAnsi="BIZ UD明朝 Medium" w:hint="eastAsia"/>
          <w:szCs w:val="21"/>
        </w:rPr>
        <w:t>。</w:t>
      </w:r>
      <w:r w:rsidR="006B4D30" w:rsidRPr="00EB75A2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ログイン不要でお申込み</w:t>
      </w:r>
      <w:r w:rsidR="00624D8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ください</w:t>
      </w:r>
      <w:r w:rsidR="006B4D30" w:rsidRPr="00EB75A2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。</w:t>
      </w:r>
    </w:p>
    <w:p w14:paraId="1E39B9EE" w14:textId="53580E78" w:rsidR="00492D95" w:rsidRPr="006B4D30" w:rsidRDefault="00492D95" w:rsidP="00F32893">
      <w:pPr>
        <w:pStyle w:val="Web"/>
        <w:ind w:left="227" w:hangingChars="100" w:hanging="227"/>
        <w:rPr>
          <w:rFonts w:ascii="BIZ UD明朝 Medium" w:eastAsia="BIZ UD明朝 Medium" w:hAnsi="BIZ UD明朝 Medium"/>
          <w:sz w:val="22"/>
          <w:szCs w:val="22"/>
        </w:rPr>
      </w:pPr>
      <w:r w:rsidRPr="00F32893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Pr="006B4D30">
        <w:rPr>
          <w:rFonts w:ascii="BIZ UD明朝 Medium" w:eastAsia="BIZ UD明朝 Medium" w:hAnsi="BIZ UD明朝 Medium" w:hint="eastAsia"/>
          <w:sz w:val="21"/>
          <w:szCs w:val="21"/>
        </w:rPr>
        <w:t>視聴用URLはお申込み時に入力頂いたメールアドレスへ8月</w:t>
      </w:r>
      <w:r w:rsidR="002D45DD" w:rsidRPr="006B4D30">
        <w:rPr>
          <w:rFonts w:ascii="BIZ UD明朝 Medium" w:eastAsia="BIZ UD明朝 Medium" w:hAnsi="BIZ UD明朝 Medium" w:hint="eastAsia"/>
          <w:sz w:val="21"/>
          <w:szCs w:val="21"/>
        </w:rPr>
        <w:t>26</w:t>
      </w:r>
      <w:r w:rsidRPr="006B4D30">
        <w:rPr>
          <w:rFonts w:ascii="BIZ UD明朝 Medium" w:eastAsia="BIZ UD明朝 Medium" w:hAnsi="BIZ UD明朝 Medium" w:hint="eastAsia"/>
          <w:sz w:val="21"/>
          <w:szCs w:val="21"/>
        </w:rPr>
        <w:t>日（火</w:t>
      </w:r>
      <w:r w:rsidR="00F32893" w:rsidRPr="006B4D30">
        <w:rPr>
          <w:rFonts w:ascii="BIZ UD明朝 Medium" w:eastAsia="BIZ UD明朝 Medium" w:hAnsi="BIZ UD明朝 Medium" w:hint="eastAsia"/>
          <w:sz w:val="21"/>
          <w:szCs w:val="21"/>
        </w:rPr>
        <w:t xml:space="preserve">）　　　　　　</w:t>
      </w:r>
      <w:r w:rsidRPr="006B4D30">
        <w:rPr>
          <w:rFonts w:ascii="BIZ UD明朝 Medium" w:eastAsia="BIZ UD明朝 Medium" w:hAnsi="BIZ UD明朝 Medium" w:hint="eastAsia"/>
          <w:sz w:val="21"/>
          <w:szCs w:val="21"/>
        </w:rPr>
        <w:t>までに参加方法を問わず全ての申込者に送信いたします。</w:t>
      </w:r>
    </w:p>
    <w:p w14:paraId="0DA5E491" w14:textId="2C364203" w:rsidR="00865312" w:rsidRDefault="00492D95" w:rsidP="00492D95">
      <w:pPr>
        <w:spacing w:line="220" w:lineRule="atLeast"/>
        <w:rPr>
          <w:rFonts w:ascii="BIZ UD明朝 Medium" w:eastAsia="BIZ UD明朝 Medium" w:hAnsi="BIZ UD明朝 Medium"/>
          <w:szCs w:val="21"/>
        </w:rPr>
      </w:pPr>
      <w:r w:rsidRPr="00492D95">
        <w:rPr>
          <w:rFonts w:ascii="BIZ UD明朝 Medium" w:eastAsia="BIZ UD明朝 Medium" w:hAnsi="BIZ UD明朝 Medium" w:hint="eastAsia"/>
          <w:szCs w:val="21"/>
        </w:rPr>
        <w:t xml:space="preserve">■問合せ先：全日本印刷工業組合連合会 </w:t>
      </w:r>
      <w:r w:rsidR="00865312">
        <w:rPr>
          <w:rFonts w:ascii="BIZ UD明朝 Medium" w:eastAsia="BIZ UD明朝 Medium" w:hAnsi="BIZ UD明朝 Medium" w:hint="eastAsia"/>
          <w:szCs w:val="21"/>
        </w:rPr>
        <w:t xml:space="preserve">事業課 </w:t>
      </w:r>
      <w:r w:rsidRPr="00492D95">
        <w:rPr>
          <w:rFonts w:ascii="BIZ UD明朝 Medium" w:eastAsia="BIZ UD明朝 Medium" w:hAnsi="BIZ UD明朝 Medium" w:hint="eastAsia"/>
          <w:szCs w:val="21"/>
        </w:rPr>
        <w:t>久慈</w:t>
      </w:r>
    </w:p>
    <w:p w14:paraId="104AD20B" w14:textId="59DDF6F5" w:rsidR="004C31D4" w:rsidRDefault="00492D95" w:rsidP="00E411FC">
      <w:pPr>
        <w:spacing w:line="220" w:lineRule="atLeast"/>
        <w:ind w:firstLineChars="600" w:firstLine="1360"/>
        <w:rPr>
          <w:rFonts w:ascii="BIZ UD明朝 Medium" w:eastAsia="BIZ UD明朝 Medium" w:hAnsi="BIZ UD明朝 Medium"/>
          <w:szCs w:val="21"/>
        </w:rPr>
      </w:pPr>
      <w:r w:rsidRPr="00492D95">
        <w:rPr>
          <w:rFonts w:ascii="BIZ UD明朝 Medium" w:eastAsia="BIZ UD明朝 Medium" w:hAnsi="BIZ UD明朝 Medium" w:hint="eastAsia"/>
          <w:szCs w:val="21"/>
        </w:rPr>
        <w:t xml:space="preserve">電話 03-3552-4571　</w:t>
      </w:r>
      <w:r w:rsidR="00865312">
        <w:rPr>
          <w:rFonts w:ascii="BIZ UD明朝 Medium" w:eastAsia="BIZ UD明朝 Medium" w:hAnsi="BIZ UD明朝 Medium" w:hint="eastAsia"/>
          <w:szCs w:val="21"/>
        </w:rPr>
        <w:t xml:space="preserve">／ メール </w:t>
      </w:r>
      <w:hyperlink r:id="rId15" w:history="1">
        <w:r w:rsidR="00865312" w:rsidRPr="00F4345A">
          <w:rPr>
            <w:rStyle w:val="ae"/>
            <w:rFonts w:ascii="BIZ UD明朝 Medium" w:eastAsia="BIZ UD明朝 Medium" w:hAnsi="BIZ UD明朝 Medium" w:hint="eastAsia"/>
            <w:szCs w:val="21"/>
          </w:rPr>
          <w:t>kuji@aj-pia.or.jp</w:t>
        </w:r>
      </w:hyperlink>
      <w:r w:rsidR="00865312">
        <w:rPr>
          <w:rFonts w:ascii="BIZ UD明朝 Medium" w:eastAsia="BIZ UD明朝 Medium" w:hAnsi="BIZ UD明朝 Medium" w:hint="eastAsia"/>
          <w:szCs w:val="21"/>
        </w:rPr>
        <w:t xml:space="preserve"> </w:t>
      </w:r>
    </w:p>
    <w:p w14:paraId="0B6EDC3B" w14:textId="182CF8A0" w:rsidR="00492D95" w:rsidRPr="00492D95" w:rsidRDefault="00492D95" w:rsidP="00492D95">
      <w:pPr>
        <w:spacing w:line="220" w:lineRule="atLeast"/>
        <w:rPr>
          <w:rFonts w:ascii="BIZ UD明朝 Medium" w:eastAsia="BIZ UD明朝 Medium" w:hAnsi="BIZ UD明朝 Medium"/>
          <w:szCs w:val="21"/>
        </w:rPr>
      </w:pPr>
      <w:r w:rsidRPr="00492D95">
        <w:rPr>
          <w:rFonts w:ascii="BIZ UD明朝 Medium" w:eastAsia="BIZ UD明朝 Medium" w:hAnsi="BIZ UD明朝 Medium"/>
          <w:szCs w:val="21"/>
        </w:rPr>
        <w:t>--------------------------------------------------------------------------------</w:t>
      </w:r>
    </w:p>
    <w:p w14:paraId="37037E2E" w14:textId="77777777" w:rsidR="00492D95" w:rsidRPr="00492D95" w:rsidRDefault="00492D95" w:rsidP="00E62051">
      <w:pPr>
        <w:spacing w:line="220" w:lineRule="atLeast"/>
        <w:ind w:left="227" w:hangingChars="100" w:hanging="227"/>
        <w:rPr>
          <w:rFonts w:ascii="BIZ UD明朝 Medium" w:eastAsia="BIZ UD明朝 Medium" w:hAnsi="BIZ UD明朝 Medium"/>
          <w:szCs w:val="21"/>
        </w:rPr>
      </w:pPr>
      <w:r w:rsidRPr="00492D95">
        <w:rPr>
          <w:rFonts w:ascii="BIZ UD明朝 Medium" w:eastAsia="BIZ UD明朝 Medium" w:hAnsi="BIZ UD明朝 Medium" w:hint="eastAsia"/>
          <w:szCs w:val="21"/>
        </w:rPr>
        <w:t>※ご記入いただいた個人情報は本講座についてのご連絡、資料送付、関連セミナー等の情報配信に利用させていただきます。配信を希望されない方は、申込時にその旨をご回答ください。</w:t>
      </w:r>
    </w:p>
    <w:p w14:paraId="3791BADA" w14:textId="1C0C6DC6" w:rsidR="005864D8" w:rsidRDefault="00492D95" w:rsidP="00492D95">
      <w:pPr>
        <w:spacing w:line="220" w:lineRule="atLeast"/>
        <w:rPr>
          <w:rFonts w:ascii="BIZ UD明朝 Medium" w:eastAsia="BIZ UD明朝 Medium" w:hAnsi="BIZ UD明朝 Medium"/>
          <w:szCs w:val="21"/>
        </w:rPr>
      </w:pPr>
      <w:r w:rsidRPr="00492D95">
        <w:rPr>
          <w:rFonts w:ascii="BIZ UD明朝 Medium" w:eastAsia="BIZ UD明朝 Medium" w:hAnsi="BIZ UD明朝 Medium" w:hint="eastAsia"/>
          <w:szCs w:val="21"/>
        </w:rPr>
        <w:t>※講演内容の録音、録画、写真撮影、SNSなどへの配信は一切禁止といたします。</w:t>
      </w:r>
    </w:p>
    <w:p w14:paraId="0ED6C0D2" w14:textId="410180A3" w:rsidR="0012483B" w:rsidRPr="00E679F2" w:rsidRDefault="0012483B" w:rsidP="00624BB0">
      <w:pPr>
        <w:rPr>
          <w:rFonts w:ascii="BIZ UD明朝 Medium" w:eastAsia="BIZ UD明朝 Medium" w:hAnsi="BIZ UD明朝 Medium"/>
          <w:sz w:val="20"/>
          <w:szCs w:val="20"/>
        </w:rPr>
      </w:pPr>
    </w:p>
    <w:sectPr w:rsidR="0012483B" w:rsidRPr="00E679F2" w:rsidSect="005B6C00">
      <w:pgSz w:w="11906" w:h="16838" w:code="9"/>
      <w:pgMar w:top="709" w:right="1418" w:bottom="568" w:left="1418" w:header="851" w:footer="992" w:gutter="0"/>
      <w:cols w:space="425"/>
      <w:docGrid w:type="linesAndChars" w:linePitch="32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4108F" w14:textId="77777777" w:rsidR="000B31C9" w:rsidRDefault="000B31C9" w:rsidP="007B20D7">
      <w:r>
        <w:separator/>
      </w:r>
    </w:p>
  </w:endnote>
  <w:endnote w:type="continuationSeparator" w:id="0">
    <w:p w14:paraId="0EF3C732" w14:textId="77777777" w:rsidR="000B31C9" w:rsidRDefault="000B31C9" w:rsidP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49098" w14:textId="77777777" w:rsidR="000B31C9" w:rsidRDefault="000B31C9" w:rsidP="007B20D7">
      <w:r>
        <w:separator/>
      </w:r>
    </w:p>
  </w:footnote>
  <w:footnote w:type="continuationSeparator" w:id="0">
    <w:p w14:paraId="3A12ADA4" w14:textId="77777777" w:rsidR="000B31C9" w:rsidRDefault="000B31C9" w:rsidP="007B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3D2"/>
    <w:multiLevelType w:val="multilevel"/>
    <w:tmpl w:val="32A8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46964"/>
    <w:multiLevelType w:val="hybridMultilevel"/>
    <w:tmpl w:val="DA86DFF0"/>
    <w:lvl w:ilvl="0" w:tplc="25D4B0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13745"/>
    <w:multiLevelType w:val="hybridMultilevel"/>
    <w:tmpl w:val="45E6F9A6"/>
    <w:lvl w:ilvl="0" w:tplc="25D4B046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1300549">
    <w:abstractNumId w:val="1"/>
  </w:num>
  <w:num w:numId="2" w16cid:durableId="424112743">
    <w:abstractNumId w:val="2"/>
  </w:num>
  <w:num w:numId="3" w16cid:durableId="185291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6C"/>
    <w:rsid w:val="0000376B"/>
    <w:rsid w:val="00004788"/>
    <w:rsid w:val="00004A30"/>
    <w:rsid w:val="00016339"/>
    <w:rsid w:val="00016557"/>
    <w:rsid w:val="00016B5D"/>
    <w:rsid w:val="00025E58"/>
    <w:rsid w:val="0002733A"/>
    <w:rsid w:val="000400D6"/>
    <w:rsid w:val="00046123"/>
    <w:rsid w:val="000502CB"/>
    <w:rsid w:val="000505DF"/>
    <w:rsid w:val="000727F6"/>
    <w:rsid w:val="0007286E"/>
    <w:rsid w:val="00074C03"/>
    <w:rsid w:val="0009722A"/>
    <w:rsid w:val="000A42F5"/>
    <w:rsid w:val="000A6110"/>
    <w:rsid w:val="000A6822"/>
    <w:rsid w:val="000A6859"/>
    <w:rsid w:val="000B30DC"/>
    <w:rsid w:val="000B31C9"/>
    <w:rsid w:val="000B549F"/>
    <w:rsid w:val="000B61F9"/>
    <w:rsid w:val="000C53CB"/>
    <w:rsid w:val="000D05CE"/>
    <w:rsid w:val="000D183E"/>
    <w:rsid w:val="000D23E9"/>
    <w:rsid w:val="000D28AD"/>
    <w:rsid w:val="000D3817"/>
    <w:rsid w:val="000D60A6"/>
    <w:rsid w:val="000E3B5E"/>
    <w:rsid w:val="000F27A5"/>
    <w:rsid w:val="00110A3F"/>
    <w:rsid w:val="00111537"/>
    <w:rsid w:val="00112C18"/>
    <w:rsid w:val="00112E62"/>
    <w:rsid w:val="00114A3F"/>
    <w:rsid w:val="00123F41"/>
    <w:rsid w:val="0012483B"/>
    <w:rsid w:val="001273A4"/>
    <w:rsid w:val="001313A7"/>
    <w:rsid w:val="00135F96"/>
    <w:rsid w:val="00136848"/>
    <w:rsid w:val="00136B2D"/>
    <w:rsid w:val="00141420"/>
    <w:rsid w:val="00157C0A"/>
    <w:rsid w:val="001600D7"/>
    <w:rsid w:val="00163EFB"/>
    <w:rsid w:val="00164D05"/>
    <w:rsid w:val="00171D8C"/>
    <w:rsid w:val="00182E2F"/>
    <w:rsid w:val="00184608"/>
    <w:rsid w:val="001854A3"/>
    <w:rsid w:val="00187882"/>
    <w:rsid w:val="0019049F"/>
    <w:rsid w:val="00190FAC"/>
    <w:rsid w:val="00191AC2"/>
    <w:rsid w:val="001A0639"/>
    <w:rsid w:val="001B61D6"/>
    <w:rsid w:val="001B6E74"/>
    <w:rsid w:val="001C209C"/>
    <w:rsid w:val="001D4978"/>
    <w:rsid w:val="001D7D88"/>
    <w:rsid w:val="001E06FE"/>
    <w:rsid w:val="001E3A18"/>
    <w:rsid w:val="001E413F"/>
    <w:rsid w:val="001E7B56"/>
    <w:rsid w:val="001F2DE7"/>
    <w:rsid w:val="00200126"/>
    <w:rsid w:val="0020532A"/>
    <w:rsid w:val="002111BD"/>
    <w:rsid w:val="002144CB"/>
    <w:rsid w:val="00221ED7"/>
    <w:rsid w:val="00222859"/>
    <w:rsid w:val="00225F6F"/>
    <w:rsid w:val="002302F6"/>
    <w:rsid w:val="0023046B"/>
    <w:rsid w:val="00235AA2"/>
    <w:rsid w:val="00237813"/>
    <w:rsid w:val="00243850"/>
    <w:rsid w:val="00245446"/>
    <w:rsid w:val="002454E2"/>
    <w:rsid w:val="00245CE4"/>
    <w:rsid w:val="002532D9"/>
    <w:rsid w:val="002552AD"/>
    <w:rsid w:val="002601A9"/>
    <w:rsid w:val="00260586"/>
    <w:rsid w:val="00261B4B"/>
    <w:rsid w:val="00264592"/>
    <w:rsid w:val="00264C55"/>
    <w:rsid w:val="00266717"/>
    <w:rsid w:val="00273A70"/>
    <w:rsid w:val="002763BB"/>
    <w:rsid w:val="002779A9"/>
    <w:rsid w:val="0028309E"/>
    <w:rsid w:val="002831BC"/>
    <w:rsid w:val="002924BC"/>
    <w:rsid w:val="00293A47"/>
    <w:rsid w:val="0029601F"/>
    <w:rsid w:val="002964BB"/>
    <w:rsid w:val="002B006D"/>
    <w:rsid w:val="002B1A60"/>
    <w:rsid w:val="002B59C1"/>
    <w:rsid w:val="002B5E0B"/>
    <w:rsid w:val="002C7819"/>
    <w:rsid w:val="002D2AE3"/>
    <w:rsid w:val="002D45DD"/>
    <w:rsid w:val="002E1EB3"/>
    <w:rsid w:val="002E55B0"/>
    <w:rsid w:val="002F2E70"/>
    <w:rsid w:val="002F38A9"/>
    <w:rsid w:val="002F4A18"/>
    <w:rsid w:val="002F5ABA"/>
    <w:rsid w:val="002F6CDA"/>
    <w:rsid w:val="00302EBE"/>
    <w:rsid w:val="003040D5"/>
    <w:rsid w:val="003072FC"/>
    <w:rsid w:val="00310097"/>
    <w:rsid w:val="00313001"/>
    <w:rsid w:val="003327B4"/>
    <w:rsid w:val="00335D2B"/>
    <w:rsid w:val="00336B0F"/>
    <w:rsid w:val="003429FC"/>
    <w:rsid w:val="00343AE5"/>
    <w:rsid w:val="00343BA8"/>
    <w:rsid w:val="0035006F"/>
    <w:rsid w:val="00351F35"/>
    <w:rsid w:val="0035307E"/>
    <w:rsid w:val="00353149"/>
    <w:rsid w:val="00356EAE"/>
    <w:rsid w:val="003648FF"/>
    <w:rsid w:val="00366F8B"/>
    <w:rsid w:val="00367CED"/>
    <w:rsid w:val="003723B3"/>
    <w:rsid w:val="003757C9"/>
    <w:rsid w:val="0037728D"/>
    <w:rsid w:val="00377BE7"/>
    <w:rsid w:val="003801EE"/>
    <w:rsid w:val="00387DFE"/>
    <w:rsid w:val="003939A7"/>
    <w:rsid w:val="00394692"/>
    <w:rsid w:val="00397E05"/>
    <w:rsid w:val="003A04A3"/>
    <w:rsid w:val="003A377F"/>
    <w:rsid w:val="003A581C"/>
    <w:rsid w:val="003B74C3"/>
    <w:rsid w:val="003C02BD"/>
    <w:rsid w:val="003C53E7"/>
    <w:rsid w:val="003C6973"/>
    <w:rsid w:val="003D02D9"/>
    <w:rsid w:val="003E310D"/>
    <w:rsid w:val="003E56AF"/>
    <w:rsid w:val="003E65E1"/>
    <w:rsid w:val="003E77E4"/>
    <w:rsid w:val="003F3574"/>
    <w:rsid w:val="003F75CD"/>
    <w:rsid w:val="00401698"/>
    <w:rsid w:val="00403AE6"/>
    <w:rsid w:val="00410497"/>
    <w:rsid w:val="00416FAA"/>
    <w:rsid w:val="00423E59"/>
    <w:rsid w:val="004241F4"/>
    <w:rsid w:val="004302A1"/>
    <w:rsid w:val="00430B2E"/>
    <w:rsid w:val="00434529"/>
    <w:rsid w:val="00435241"/>
    <w:rsid w:val="00437650"/>
    <w:rsid w:val="0043791E"/>
    <w:rsid w:val="0044050A"/>
    <w:rsid w:val="00443B98"/>
    <w:rsid w:val="00453999"/>
    <w:rsid w:val="0046077B"/>
    <w:rsid w:val="0046643B"/>
    <w:rsid w:val="00471623"/>
    <w:rsid w:val="0048004E"/>
    <w:rsid w:val="004813CF"/>
    <w:rsid w:val="00483C89"/>
    <w:rsid w:val="00485C1B"/>
    <w:rsid w:val="00492D95"/>
    <w:rsid w:val="00497CBF"/>
    <w:rsid w:val="004B52DE"/>
    <w:rsid w:val="004C31D4"/>
    <w:rsid w:val="004D01EC"/>
    <w:rsid w:val="004D1B43"/>
    <w:rsid w:val="004D23EC"/>
    <w:rsid w:val="004D5C1B"/>
    <w:rsid w:val="004D660C"/>
    <w:rsid w:val="004E0456"/>
    <w:rsid w:val="004E214D"/>
    <w:rsid w:val="004E3DFA"/>
    <w:rsid w:val="004E6229"/>
    <w:rsid w:val="004F0685"/>
    <w:rsid w:val="004F087E"/>
    <w:rsid w:val="004F3040"/>
    <w:rsid w:val="004F43FF"/>
    <w:rsid w:val="004F479C"/>
    <w:rsid w:val="004F6D66"/>
    <w:rsid w:val="005120C4"/>
    <w:rsid w:val="005149B3"/>
    <w:rsid w:val="005179E0"/>
    <w:rsid w:val="005203E1"/>
    <w:rsid w:val="0052082A"/>
    <w:rsid w:val="00526341"/>
    <w:rsid w:val="005263B0"/>
    <w:rsid w:val="0052683A"/>
    <w:rsid w:val="00527863"/>
    <w:rsid w:val="0053027E"/>
    <w:rsid w:val="005314D6"/>
    <w:rsid w:val="00531BF8"/>
    <w:rsid w:val="00533901"/>
    <w:rsid w:val="00542090"/>
    <w:rsid w:val="0054301E"/>
    <w:rsid w:val="00547C2D"/>
    <w:rsid w:val="0055234E"/>
    <w:rsid w:val="00561555"/>
    <w:rsid w:val="00562995"/>
    <w:rsid w:val="0056414B"/>
    <w:rsid w:val="005702DD"/>
    <w:rsid w:val="005773AA"/>
    <w:rsid w:val="005836B3"/>
    <w:rsid w:val="005864D8"/>
    <w:rsid w:val="00587B39"/>
    <w:rsid w:val="0059211B"/>
    <w:rsid w:val="005948F9"/>
    <w:rsid w:val="00594D6A"/>
    <w:rsid w:val="0059513A"/>
    <w:rsid w:val="0059623B"/>
    <w:rsid w:val="005A0424"/>
    <w:rsid w:val="005A5C8C"/>
    <w:rsid w:val="005A67CD"/>
    <w:rsid w:val="005A71C9"/>
    <w:rsid w:val="005B0F1C"/>
    <w:rsid w:val="005B6C00"/>
    <w:rsid w:val="005D0B58"/>
    <w:rsid w:val="005D40AE"/>
    <w:rsid w:val="005F61DF"/>
    <w:rsid w:val="005F649A"/>
    <w:rsid w:val="006049E3"/>
    <w:rsid w:val="00607871"/>
    <w:rsid w:val="00610915"/>
    <w:rsid w:val="00611FEB"/>
    <w:rsid w:val="0061644C"/>
    <w:rsid w:val="006214AC"/>
    <w:rsid w:val="0062160C"/>
    <w:rsid w:val="006225D2"/>
    <w:rsid w:val="00624BB0"/>
    <w:rsid w:val="00624D86"/>
    <w:rsid w:val="006369DC"/>
    <w:rsid w:val="00637E5E"/>
    <w:rsid w:val="00640925"/>
    <w:rsid w:val="006441BE"/>
    <w:rsid w:val="0065347B"/>
    <w:rsid w:val="00676083"/>
    <w:rsid w:val="00681A86"/>
    <w:rsid w:val="00685255"/>
    <w:rsid w:val="00690932"/>
    <w:rsid w:val="006951E4"/>
    <w:rsid w:val="00697318"/>
    <w:rsid w:val="006A368F"/>
    <w:rsid w:val="006A50A0"/>
    <w:rsid w:val="006A59A6"/>
    <w:rsid w:val="006B4D30"/>
    <w:rsid w:val="006B7882"/>
    <w:rsid w:val="006C4EDC"/>
    <w:rsid w:val="006D1734"/>
    <w:rsid w:val="006D1C20"/>
    <w:rsid w:val="006D578D"/>
    <w:rsid w:val="006E3D54"/>
    <w:rsid w:val="006E5008"/>
    <w:rsid w:val="006E78B2"/>
    <w:rsid w:val="006F1380"/>
    <w:rsid w:val="006F4C7D"/>
    <w:rsid w:val="006F7D15"/>
    <w:rsid w:val="00700014"/>
    <w:rsid w:val="00701EF3"/>
    <w:rsid w:val="0070557C"/>
    <w:rsid w:val="007072B0"/>
    <w:rsid w:val="0071482A"/>
    <w:rsid w:val="0072209A"/>
    <w:rsid w:val="007226F8"/>
    <w:rsid w:val="00722ADC"/>
    <w:rsid w:val="00723920"/>
    <w:rsid w:val="00723D6D"/>
    <w:rsid w:val="0072590F"/>
    <w:rsid w:val="00726189"/>
    <w:rsid w:val="00726629"/>
    <w:rsid w:val="0072721C"/>
    <w:rsid w:val="0073195E"/>
    <w:rsid w:val="007336DF"/>
    <w:rsid w:val="00733812"/>
    <w:rsid w:val="00740A8F"/>
    <w:rsid w:val="00742895"/>
    <w:rsid w:val="0074793D"/>
    <w:rsid w:val="00747E1B"/>
    <w:rsid w:val="0075035F"/>
    <w:rsid w:val="00750DA6"/>
    <w:rsid w:val="00760725"/>
    <w:rsid w:val="00761056"/>
    <w:rsid w:val="007656DC"/>
    <w:rsid w:val="007663CD"/>
    <w:rsid w:val="00766E3C"/>
    <w:rsid w:val="0077276A"/>
    <w:rsid w:val="00775E7D"/>
    <w:rsid w:val="00777EE6"/>
    <w:rsid w:val="00783408"/>
    <w:rsid w:val="00787802"/>
    <w:rsid w:val="00791A8A"/>
    <w:rsid w:val="00793090"/>
    <w:rsid w:val="007A130B"/>
    <w:rsid w:val="007A523A"/>
    <w:rsid w:val="007A5356"/>
    <w:rsid w:val="007B19F1"/>
    <w:rsid w:val="007B20D7"/>
    <w:rsid w:val="007B2A5E"/>
    <w:rsid w:val="007B36E2"/>
    <w:rsid w:val="007B4FA4"/>
    <w:rsid w:val="007B7ADC"/>
    <w:rsid w:val="007C0190"/>
    <w:rsid w:val="007C212D"/>
    <w:rsid w:val="007C3733"/>
    <w:rsid w:val="007C5A93"/>
    <w:rsid w:val="007D02FD"/>
    <w:rsid w:val="007D264A"/>
    <w:rsid w:val="007D45BE"/>
    <w:rsid w:val="007E4D2D"/>
    <w:rsid w:val="007E6633"/>
    <w:rsid w:val="007F134D"/>
    <w:rsid w:val="007F221B"/>
    <w:rsid w:val="007F2439"/>
    <w:rsid w:val="007F2F22"/>
    <w:rsid w:val="00801822"/>
    <w:rsid w:val="008034D5"/>
    <w:rsid w:val="008036C7"/>
    <w:rsid w:val="00803DCF"/>
    <w:rsid w:val="0080528A"/>
    <w:rsid w:val="0080784B"/>
    <w:rsid w:val="00813784"/>
    <w:rsid w:val="008161A6"/>
    <w:rsid w:val="008169DC"/>
    <w:rsid w:val="008221D5"/>
    <w:rsid w:val="00822C10"/>
    <w:rsid w:val="00822EBB"/>
    <w:rsid w:val="00835477"/>
    <w:rsid w:val="00836C57"/>
    <w:rsid w:val="00846DAD"/>
    <w:rsid w:val="00850CC1"/>
    <w:rsid w:val="008523A5"/>
    <w:rsid w:val="008555E2"/>
    <w:rsid w:val="00856D07"/>
    <w:rsid w:val="00861ADD"/>
    <w:rsid w:val="00864743"/>
    <w:rsid w:val="00865312"/>
    <w:rsid w:val="00872788"/>
    <w:rsid w:val="00875B95"/>
    <w:rsid w:val="00876D64"/>
    <w:rsid w:val="0088247C"/>
    <w:rsid w:val="00882B92"/>
    <w:rsid w:val="008A51EA"/>
    <w:rsid w:val="008A76FE"/>
    <w:rsid w:val="008B23CD"/>
    <w:rsid w:val="008B33D4"/>
    <w:rsid w:val="008B59E1"/>
    <w:rsid w:val="008B6DC2"/>
    <w:rsid w:val="008B7AE3"/>
    <w:rsid w:val="008C1457"/>
    <w:rsid w:val="008C3E4B"/>
    <w:rsid w:val="008C67F5"/>
    <w:rsid w:val="008C7230"/>
    <w:rsid w:val="008C77AE"/>
    <w:rsid w:val="008D34F9"/>
    <w:rsid w:val="008D44EA"/>
    <w:rsid w:val="008E0484"/>
    <w:rsid w:val="008E3A91"/>
    <w:rsid w:val="008F3933"/>
    <w:rsid w:val="008F45D3"/>
    <w:rsid w:val="00901FB8"/>
    <w:rsid w:val="00902085"/>
    <w:rsid w:val="00904CFC"/>
    <w:rsid w:val="00911F2B"/>
    <w:rsid w:val="0091234F"/>
    <w:rsid w:val="00917B01"/>
    <w:rsid w:val="00922689"/>
    <w:rsid w:val="009232B9"/>
    <w:rsid w:val="009331A8"/>
    <w:rsid w:val="009345AE"/>
    <w:rsid w:val="00935CE6"/>
    <w:rsid w:val="009436FD"/>
    <w:rsid w:val="00944008"/>
    <w:rsid w:val="00945EC6"/>
    <w:rsid w:val="00947FBF"/>
    <w:rsid w:val="009609B7"/>
    <w:rsid w:val="00964278"/>
    <w:rsid w:val="00965C95"/>
    <w:rsid w:val="00997EFA"/>
    <w:rsid w:val="009A1C74"/>
    <w:rsid w:val="009A3293"/>
    <w:rsid w:val="009B6FD0"/>
    <w:rsid w:val="009C2C1A"/>
    <w:rsid w:val="009C6FAB"/>
    <w:rsid w:val="009C6FD3"/>
    <w:rsid w:val="009D411E"/>
    <w:rsid w:val="009D6501"/>
    <w:rsid w:val="009E0B25"/>
    <w:rsid w:val="009E234E"/>
    <w:rsid w:val="009E29B6"/>
    <w:rsid w:val="009E3539"/>
    <w:rsid w:val="00A10A42"/>
    <w:rsid w:val="00A166B6"/>
    <w:rsid w:val="00A21E97"/>
    <w:rsid w:val="00A22D15"/>
    <w:rsid w:val="00A26C4C"/>
    <w:rsid w:val="00A44F1C"/>
    <w:rsid w:val="00A45C96"/>
    <w:rsid w:val="00A50469"/>
    <w:rsid w:val="00A520D1"/>
    <w:rsid w:val="00A52AC7"/>
    <w:rsid w:val="00A579CF"/>
    <w:rsid w:val="00A66504"/>
    <w:rsid w:val="00A668CD"/>
    <w:rsid w:val="00A70940"/>
    <w:rsid w:val="00A75FD8"/>
    <w:rsid w:val="00A80038"/>
    <w:rsid w:val="00A8466E"/>
    <w:rsid w:val="00A86FBC"/>
    <w:rsid w:val="00A91712"/>
    <w:rsid w:val="00A95477"/>
    <w:rsid w:val="00A95DF3"/>
    <w:rsid w:val="00A97641"/>
    <w:rsid w:val="00AA1B8D"/>
    <w:rsid w:val="00AA39C2"/>
    <w:rsid w:val="00AA5CDE"/>
    <w:rsid w:val="00AB6146"/>
    <w:rsid w:val="00AB61F5"/>
    <w:rsid w:val="00AB630F"/>
    <w:rsid w:val="00AB63F9"/>
    <w:rsid w:val="00AC2485"/>
    <w:rsid w:val="00AD0124"/>
    <w:rsid w:val="00AD29D6"/>
    <w:rsid w:val="00AD2E41"/>
    <w:rsid w:val="00AD7503"/>
    <w:rsid w:val="00AE7C36"/>
    <w:rsid w:val="00AF3E20"/>
    <w:rsid w:val="00B01E8D"/>
    <w:rsid w:val="00B03386"/>
    <w:rsid w:val="00B03FEF"/>
    <w:rsid w:val="00B0517A"/>
    <w:rsid w:val="00B134C6"/>
    <w:rsid w:val="00B17198"/>
    <w:rsid w:val="00B17F74"/>
    <w:rsid w:val="00B224D0"/>
    <w:rsid w:val="00B2554E"/>
    <w:rsid w:val="00B27031"/>
    <w:rsid w:val="00B3794A"/>
    <w:rsid w:val="00B419E3"/>
    <w:rsid w:val="00B47C2D"/>
    <w:rsid w:val="00B66FAA"/>
    <w:rsid w:val="00B7186B"/>
    <w:rsid w:val="00B71929"/>
    <w:rsid w:val="00B82607"/>
    <w:rsid w:val="00B8625C"/>
    <w:rsid w:val="00B96B4B"/>
    <w:rsid w:val="00B97748"/>
    <w:rsid w:val="00BB11A7"/>
    <w:rsid w:val="00BB2A91"/>
    <w:rsid w:val="00BB2FAC"/>
    <w:rsid w:val="00BB38D5"/>
    <w:rsid w:val="00BB6F0F"/>
    <w:rsid w:val="00BC226F"/>
    <w:rsid w:val="00BC22AD"/>
    <w:rsid w:val="00BC45AE"/>
    <w:rsid w:val="00BC6DBF"/>
    <w:rsid w:val="00BD4AB5"/>
    <w:rsid w:val="00BE75B0"/>
    <w:rsid w:val="00BF076C"/>
    <w:rsid w:val="00BF49F1"/>
    <w:rsid w:val="00BF671C"/>
    <w:rsid w:val="00C002BD"/>
    <w:rsid w:val="00C0636C"/>
    <w:rsid w:val="00C06975"/>
    <w:rsid w:val="00C07E6A"/>
    <w:rsid w:val="00C147A4"/>
    <w:rsid w:val="00C14BB4"/>
    <w:rsid w:val="00C20B83"/>
    <w:rsid w:val="00C24448"/>
    <w:rsid w:val="00C24842"/>
    <w:rsid w:val="00C27E6D"/>
    <w:rsid w:val="00C34471"/>
    <w:rsid w:val="00C357BC"/>
    <w:rsid w:val="00C369FA"/>
    <w:rsid w:val="00C40C8B"/>
    <w:rsid w:val="00C445FD"/>
    <w:rsid w:val="00C4541C"/>
    <w:rsid w:val="00C45657"/>
    <w:rsid w:val="00C5339A"/>
    <w:rsid w:val="00C54BC0"/>
    <w:rsid w:val="00C62B6C"/>
    <w:rsid w:val="00C63E9A"/>
    <w:rsid w:val="00C64D95"/>
    <w:rsid w:val="00C652BA"/>
    <w:rsid w:val="00C67639"/>
    <w:rsid w:val="00C727DC"/>
    <w:rsid w:val="00C73113"/>
    <w:rsid w:val="00C7462F"/>
    <w:rsid w:val="00C857CD"/>
    <w:rsid w:val="00C870BA"/>
    <w:rsid w:val="00C90E91"/>
    <w:rsid w:val="00C93B40"/>
    <w:rsid w:val="00C95107"/>
    <w:rsid w:val="00C978C3"/>
    <w:rsid w:val="00CA339B"/>
    <w:rsid w:val="00CA56DC"/>
    <w:rsid w:val="00CA5D7A"/>
    <w:rsid w:val="00CA640C"/>
    <w:rsid w:val="00CB31C3"/>
    <w:rsid w:val="00CB3C84"/>
    <w:rsid w:val="00CC3B4F"/>
    <w:rsid w:val="00CC3D5D"/>
    <w:rsid w:val="00CC5B1B"/>
    <w:rsid w:val="00CD2B21"/>
    <w:rsid w:val="00CD3956"/>
    <w:rsid w:val="00CD44AF"/>
    <w:rsid w:val="00CD4C1D"/>
    <w:rsid w:val="00CE025C"/>
    <w:rsid w:val="00CE1A22"/>
    <w:rsid w:val="00CE3145"/>
    <w:rsid w:val="00CE554F"/>
    <w:rsid w:val="00CE6C94"/>
    <w:rsid w:val="00CE7021"/>
    <w:rsid w:val="00CF1F1D"/>
    <w:rsid w:val="00CF6D95"/>
    <w:rsid w:val="00D00D44"/>
    <w:rsid w:val="00D03772"/>
    <w:rsid w:val="00D06668"/>
    <w:rsid w:val="00D0796A"/>
    <w:rsid w:val="00D07AA9"/>
    <w:rsid w:val="00D11145"/>
    <w:rsid w:val="00D13754"/>
    <w:rsid w:val="00D17DF0"/>
    <w:rsid w:val="00D2492C"/>
    <w:rsid w:val="00D24A89"/>
    <w:rsid w:val="00D357B1"/>
    <w:rsid w:val="00D45DFC"/>
    <w:rsid w:val="00D460A5"/>
    <w:rsid w:val="00D570A6"/>
    <w:rsid w:val="00D626D5"/>
    <w:rsid w:val="00D7063B"/>
    <w:rsid w:val="00D7280A"/>
    <w:rsid w:val="00D7359F"/>
    <w:rsid w:val="00D75988"/>
    <w:rsid w:val="00D76E54"/>
    <w:rsid w:val="00D77D98"/>
    <w:rsid w:val="00D81CAA"/>
    <w:rsid w:val="00D82F9B"/>
    <w:rsid w:val="00D84007"/>
    <w:rsid w:val="00D90EE6"/>
    <w:rsid w:val="00D96A22"/>
    <w:rsid w:val="00D97049"/>
    <w:rsid w:val="00D97DCA"/>
    <w:rsid w:val="00DA22F6"/>
    <w:rsid w:val="00DA2435"/>
    <w:rsid w:val="00DB2A24"/>
    <w:rsid w:val="00DB4CE0"/>
    <w:rsid w:val="00DB5499"/>
    <w:rsid w:val="00DC44BA"/>
    <w:rsid w:val="00DD001C"/>
    <w:rsid w:val="00DD1424"/>
    <w:rsid w:val="00DD2587"/>
    <w:rsid w:val="00DD493F"/>
    <w:rsid w:val="00DE07A6"/>
    <w:rsid w:val="00DE373C"/>
    <w:rsid w:val="00DF0A97"/>
    <w:rsid w:val="00E01D19"/>
    <w:rsid w:val="00E0540A"/>
    <w:rsid w:val="00E3289F"/>
    <w:rsid w:val="00E32A2E"/>
    <w:rsid w:val="00E33AD7"/>
    <w:rsid w:val="00E3693A"/>
    <w:rsid w:val="00E411FC"/>
    <w:rsid w:val="00E4190D"/>
    <w:rsid w:val="00E47E68"/>
    <w:rsid w:val="00E56094"/>
    <w:rsid w:val="00E62051"/>
    <w:rsid w:val="00E62D6F"/>
    <w:rsid w:val="00E647D7"/>
    <w:rsid w:val="00E66A65"/>
    <w:rsid w:val="00E679F2"/>
    <w:rsid w:val="00E67DCC"/>
    <w:rsid w:val="00E74DBA"/>
    <w:rsid w:val="00E81F0B"/>
    <w:rsid w:val="00E8403D"/>
    <w:rsid w:val="00E87848"/>
    <w:rsid w:val="00E93C22"/>
    <w:rsid w:val="00E961E4"/>
    <w:rsid w:val="00EA1EA8"/>
    <w:rsid w:val="00EA43DB"/>
    <w:rsid w:val="00EB2717"/>
    <w:rsid w:val="00EB4049"/>
    <w:rsid w:val="00EC0568"/>
    <w:rsid w:val="00EC7CC9"/>
    <w:rsid w:val="00ED58B4"/>
    <w:rsid w:val="00EE7F49"/>
    <w:rsid w:val="00EF011B"/>
    <w:rsid w:val="00EF1705"/>
    <w:rsid w:val="00EF1B0E"/>
    <w:rsid w:val="00EF3026"/>
    <w:rsid w:val="00EF5DB0"/>
    <w:rsid w:val="00F04318"/>
    <w:rsid w:val="00F04659"/>
    <w:rsid w:val="00F17A45"/>
    <w:rsid w:val="00F24564"/>
    <w:rsid w:val="00F24D0E"/>
    <w:rsid w:val="00F26E15"/>
    <w:rsid w:val="00F32893"/>
    <w:rsid w:val="00F37A70"/>
    <w:rsid w:val="00F37EEE"/>
    <w:rsid w:val="00F4322F"/>
    <w:rsid w:val="00F4646E"/>
    <w:rsid w:val="00F4799C"/>
    <w:rsid w:val="00F555C9"/>
    <w:rsid w:val="00F579A1"/>
    <w:rsid w:val="00F624CF"/>
    <w:rsid w:val="00F65446"/>
    <w:rsid w:val="00F66759"/>
    <w:rsid w:val="00F72D1C"/>
    <w:rsid w:val="00F81ACA"/>
    <w:rsid w:val="00F93F75"/>
    <w:rsid w:val="00F96543"/>
    <w:rsid w:val="00FA2DAD"/>
    <w:rsid w:val="00FB1813"/>
    <w:rsid w:val="00FB184F"/>
    <w:rsid w:val="00FB5555"/>
    <w:rsid w:val="00FC4A6A"/>
    <w:rsid w:val="00FC5D2B"/>
    <w:rsid w:val="00FC67F9"/>
    <w:rsid w:val="00FC7BE0"/>
    <w:rsid w:val="00FC7DCF"/>
    <w:rsid w:val="00FD06DE"/>
    <w:rsid w:val="00FD3B18"/>
    <w:rsid w:val="00FD3DDD"/>
    <w:rsid w:val="00FD4439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01FA5"/>
  <w15:docId w15:val="{F97246EB-04E6-40E8-A54E-8E985F7D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4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26341"/>
    <w:rPr>
      <w:b/>
      <w:bCs/>
      <w:szCs w:val="21"/>
    </w:rPr>
  </w:style>
  <w:style w:type="paragraph" w:styleId="a4">
    <w:name w:val="List Paragraph"/>
    <w:basedOn w:val="a"/>
    <w:uiPriority w:val="34"/>
    <w:qFormat/>
    <w:rsid w:val="005263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6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65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0D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B20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0D7"/>
    <w:rPr>
      <w:kern w:val="2"/>
      <w:sz w:val="21"/>
      <w:szCs w:val="24"/>
    </w:rPr>
  </w:style>
  <w:style w:type="table" w:styleId="ab">
    <w:name w:val="Table Grid"/>
    <w:basedOn w:val="a1"/>
    <w:uiPriority w:val="59"/>
    <w:rsid w:val="0099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semiHidden/>
    <w:unhideWhenUsed/>
    <w:rsid w:val="00E961E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Plain Text"/>
    <w:basedOn w:val="a"/>
    <w:link w:val="ad"/>
    <w:uiPriority w:val="99"/>
    <w:semiHidden/>
    <w:unhideWhenUsed/>
    <w:rsid w:val="00EF011B"/>
    <w:rPr>
      <w:rFonts w:asciiTheme="minorEastAsia" w:eastAsia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EF011B"/>
    <w:rPr>
      <w:rFonts w:asciiTheme="minorEastAsia" w:eastAsiaTheme="minorEastAsia" w:hAnsi="Courier New" w:cs="Courier New"/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9A329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4544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6105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75B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E214D"/>
  </w:style>
  <w:style w:type="character" w:customStyle="1" w:styleId="af1">
    <w:name w:val="日付 (文字)"/>
    <w:basedOn w:val="a0"/>
    <w:link w:val="af0"/>
    <w:uiPriority w:val="99"/>
    <w:semiHidden/>
    <w:rsid w:val="004E214D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543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nect.tokyo-printing.or.jp/events/detail/6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kuji@aj-pia.or.j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\N%20FAX\NEWS\&#26481;&#21360;&#24037;&#32068;&#12491;&#12517;&#12540;&#12473;&#12504;&#12483;&#12480;&#12540;2018.07&#65374;&#65288;HappyIndustry&#12525;&#12468;&#20184;&#1236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D82C5C5E06FB4CBC47A9FCC557AF7D" ma:contentTypeVersion="8" ma:contentTypeDescription="新しいドキュメントを作成します。" ma:contentTypeScope="" ma:versionID="f2cf792d9167a98328ac19d13ff77e7b">
  <xsd:schema xmlns:xsd="http://www.w3.org/2001/XMLSchema" xmlns:xs="http://www.w3.org/2001/XMLSchema" xmlns:p="http://schemas.microsoft.com/office/2006/metadata/properties" xmlns:ns3="cdc31920-3a18-4d19-806a-93d4121b3012" xmlns:ns4="106094f0-99de-40c5-b8e6-e197d2a42235" targetNamespace="http://schemas.microsoft.com/office/2006/metadata/properties" ma:root="true" ma:fieldsID="dcddf97939f5e0d521c9dd151894dd37" ns3:_="" ns4:_="">
    <xsd:import namespace="cdc31920-3a18-4d19-806a-93d4121b3012"/>
    <xsd:import namespace="106094f0-99de-40c5-b8e6-e197d2a422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31920-3a18-4d19-806a-93d4121b3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094f0-99de-40c5-b8e6-e197d2a42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6094f0-99de-40c5-b8e6-e197d2a4223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D1C34-67A3-4D64-988E-4B952AAD6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31920-3a18-4d19-806a-93d4121b3012"/>
    <ds:schemaRef ds:uri="106094f0-99de-40c5-b8e6-e197d2a42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330BA-ED16-472E-A46B-B1E3BC8204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D25EF9-CB73-4065-82D2-DFAC1CB69C6B}">
  <ds:schemaRefs>
    <ds:schemaRef ds:uri="http://schemas.microsoft.com/office/2006/metadata/properties"/>
    <ds:schemaRef ds:uri="http://schemas.microsoft.com/office/infopath/2007/PartnerControls"/>
    <ds:schemaRef ds:uri="106094f0-99de-40c5-b8e6-e197d2a42235"/>
  </ds:schemaRefs>
</ds:datastoreItem>
</file>

<file path=customXml/itemProps4.xml><?xml version="1.0" encoding="utf-8"?>
<ds:datastoreItem xmlns:ds="http://schemas.openxmlformats.org/officeDocument/2006/customXml" ds:itemID="{C736DB4A-302B-4763-8A8C-86ED86D55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東印工組ニュースヘッダー2018.07～（HappyIndustryロゴ付き）.dotx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user</cp:lastModifiedBy>
  <cp:revision>2</cp:revision>
  <cp:lastPrinted>2025-08-05T05:51:00Z</cp:lastPrinted>
  <dcterms:created xsi:type="dcterms:W3CDTF">2025-08-05T06:09:00Z</dcterms:created>
  <dcterms:modified xsi:type="dcterms:W3CDTF">2025-08-05T06:09:00Z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0x010100C7D82C5C5E06FB4CBC47A9FCC557AF7D</vt:lpwstr>
  </property>
</Properties>
</file>